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98" w:rsidRPr="00D95F69" w:rsidRDefault="00437198" w:rsidP="00F65F3F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Бюджетное профессиональное образовательное учреждение                                                                           Вологодской области</w:t>
      </w:r>
    </w:p>
    <w:p w:rsidR="00437198" w:rsidRPr="00D95F69" w:rsidRDefault="00437198" w:rsidP="00F65F3F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437198" w:rsidRPr="00D95F69" w:rsidRDefault="00437198" w:rsidP="00F65F3F">
      <w:pPr>
        <w:suppressAutoHyphens/>
        <w:adjustRightInd w:val="0"/>
        <w:jc w:val="center"/>
        <w:rPr>
          <w:sz w:val="32"/>
          <w:szCs w:val="32"/>
        </w:rPr>
      </w:pPr>
    </w:p>
    <w:p w:rsidR="00437198" w:rsidRPr="00D95F69" w:rsidRDefault="00437198" w:rsidP="00F65F3F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437198" w:rsidRDefault="00437198" w:rsidP="00F65F3F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437198" w:rsidRDefault="00437198" w:rsidP="00F65F3F">
      <w:pPr>
        <w:jc w:val="center"/>
        <w:outlineLvl w:val="4"/>
        <w:rPr>
          <w:b/>
          <w:bCs/>
          <w:iCs/>
        </w:rPr>
      </w:pPr>
    </w:p>
    <w:p w:rsidR="00437198" w:rsidRDefault="00437198" w:rsidP="00F65F3F">
      <w:pPr>
        <w:outlineLvl w:val="4"/>
        <w:rPr>
          <w:bCs/>
          <w:iCs/>
        </w:rPr>
      </w:pPr>
      <w:r>
        <w:rPr>
          <w:bCs/>
          <w:iCs/>
        </w:rPr>
        <w:t xml:space="preserve">                                                </w:t>
      </w:r>
    </w:p>
    <w:p w:rsidR="00437198" w:rsidRPr="00D95F69" w:rsidRDefault="00437198" w:rsidP="00F65F3F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437198" w:rsidRPr="00D95F69" w:rsidRDefault="00437198" w:rsidP="00F65F3F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437198" w:rsidRDefault="00437198">
      <w:pPr>
        <w:pStyle w:val="BodyText"/>
        <w:rPr>
          <w:sz w:val="20"/>
        </w:rPr>
      </w:pPr>
    </w:p>
    <w:p w:rsidR="00437198" w:rsidRDefault="00437198">
      <w:pPr>
        <w:pStyle w:val="BodyText"/>
        <w:rPr>
          <w:sz w:val="20"/>
        </w:rPr>
      </w:pPr>
    </w:p>
    <w:p w:rsidR="00437198" w:rsidRDefault="00437198">
      <w:pPr>
        <w:pStyle w:val="BodyText"/>
        <w:spacing w:before="9"/>
        <w:rPr>
          <w:sz w:val="13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spacing w:before="1"/>
        <w:rPr>
          <w:sz w:val="34"/>
        </w:rPr>
      </w:pPr>
    </w:p>
    <w:p w:rsidR="00437198" w:rsidRDefault="00437198">
      <w:pPr>
        <w:pStyle w:val="Heading1"/>
        <w:ind w:left="814" w:right="786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</w:p>
    <w:p w:rsidR="00437198" w:rsidRDefault="00437198">
      <w:pPr>
        <w:pStyle w:val="BodyText"/>
        <w:rPr>
          <w:b/>
          <w:sz w:val="28"/>
        </w:rPr>
      </w:pPr>
    </w:p>
    <w:p w:rsidR="00437198" w:rsidRDefault="00437198">
      <w:pPr>
        <w:ind w:left="806" w:right="786"/>
        <w:jc w:val="center"/>
        <w:rPr>
          <w:sz w:val="28"/>
        </w:rPr>
      </w:pPr>
      <w:r>
        <w:rPr>
          <w:sz w:val="28"/>
        </w:rPr>
        <w:t>ПМ.03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2"/>
          <w:sz w:val="28"/>
        </w:rPr>
        <w:t xml:space="preserve"> </w:t>
      </w:r>
      <w:r>
        <w:rPr>
          <w:sz w:val="28"/>
        </w:rPr>
        <w:t>узлов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</w:t>
      </w:r>
    </w:p>
    <w:p w:rsidR="00437198" w:rsidRDefault="00437198">
      <w:pPr>
        <w:pStyle w:val="BodyText"/>
        <w:spacing w:before="10"/>
        <w:rPr>
          <w:sz w:val="27"/>
        </w:rPr>
      </w:pPr>
    </w:p>
    <w:p w:rsidR="00437198" w:rsidRDefault="00437198">
      <w:pPr>
        <w:ind w:left="159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437198" w:rsidRDefault="00437198" w:rsidP="00C830C2">
      <w:pPr>
        <w:spacing w:before="2"/>
        <w:ind w:left="2557" w:right="1200" w:firstLine="420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</w:t>
      </w: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26"/>
        </w:rPr>
      </w:pPr>
    </w:p>
    <w:p w:rsidR="00437198" w:rsidRPr="00CD356E" w:rsidRDefault="00437198" w:rsidP="00F65F3F">
      <w:pPr>
        <w:jc w:val="center"/>
        <w:rPr>
          <w:sz w:val="28"/>
        </w:rPr>
      </w:pPr>
      <w:r w:rsidRPr="00CD356E">
        <w:rPr>
          <w:sz w:val="28"/>
        </w:rPr>
        <w:t xml:space="preserve">Шексна </w:t>
      </w:r>
    </w:p>
    <w:p w:rsidR="00437198" w:rsidRPr="00CD356E" w:rsidRDefault="00437198" w:rsidP="00F65F3F">
      <w:pPr>
        <w:jc w:val="center"/>
        <w:rPr>
          <w:sz w:val="28"/>
        </w:rPr>
        <w:sectPr w:rsidR="00437198" w:rsidRPr="00CD356E">
          <w:type w:val="continuous"/>
          <w:pgSz w:w="11910" w:h="16840"/>
          <w:pgMar w:top="780" w:right="620" w:bottom="280" w:left="1400" w:header="720" w:footer="720" w:gutter="0"/>
          <w:cols w:space="720"/>
        </w:sectPr>
      </w:pPr>
      <w:r w:rsidRPr="00CD356E">
        <w:rPr>
          <w:sz w:val="28"/>
        </w:rPr>
        <w:t xml:space="preserve"> 2022г.</w:t>
      </w:r>
    </w:p>
    <w:p w:rsidR="00437198" w:rsidRDefault="00437198">
      <w:pPr>
        <w:jc w:val="center"/>
        <w:rPr>
          <w:sz w:val="28"/>
        </w:rPr>
        <w:sectPr w:rsidR="00437198">
          <w:type w:val="continuous"/>
          <w:pgSz w:w="11910" w:h="16840"/>
          <w:pgMar w:top="760" w:right="580" w:bottom="280" w:left="1400" w:header="720" w:footer="720" w:gutter="0"/>
          <w:cols w:space="720"/>
        </w:sectPr>
      </w:pPr>
    </w:p>
    <w:p w:rsidR="00437198" w:rsidRDefault="00437198" w:rsidP="00F65F3F">
      <w:pPr>
        <w:spacing w:before="71"/>
        <w:ind w:left="300" w:right="229" w:firstLine="708"/>
        <w:jc w:val="both"/>
        <w:rPr>
          <w:sz w:val="28"/>
        </w:rPr>
      </w:pPr>
      <w:r>
        <w:rPr>
          <w:sz w:val="28"/>
        </w:rPr>
        <w:t>Рабочая программа производственной  практики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ФГОС</w:t>
      </w:r>
      <w:r>
        <w:rPr>
          <w:spacing w:val="2"/>
          <w:sz w:val="28"/>
        </w:rPr>
        <w:t xml:space="preserve"> </w:t>
      </w:r>
      <w:r>
        <w:rPr>
          <w:sz w:val="28"/>
        </w:rPr>
        <w:t>СПО)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15.01.35 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</w:p>
    <w:p w:rsidR="00437198" w:rsidRDefault="00437198" w:rsidP="00F65F3F">
      <w:pPr>
        <w:pStyle w:val="BodyText"/>
        <w:rPr>
          <w:sz w:val="30"/>
        </w:rPr>
      </w:pPr>
    </w:p>
    <w:p w:rsidR="00437198" w:rsidRDefault="00437198" w:rsidP="00F65F3F">
      <w:pPr>
        <w:pStyle w:val="BodyText"/>
        <w:rPr>
          <w:sz w:val="30"/>
        </w:rPr>
      </w:pPr>
    </w:p>
    <w:p w:rsidR="00437198" w:rsidRDefault="00437198" w:rsidP="00F65F3F">
      <w:pPr>
        <w:pStyle w:val="BodyText"/>
      </w:pPr>
    </w:p>
    <w:p w:rsidR="00437198" w:rsidRDefault="00437198" w:rsidP="00F65F3F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437198" w:rsidRPr="00C4276C" w:rsidRDefault="00437198" w:rsidP="00F65F3F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437198" w:rsidRDefault="00437198" w:rsidP="00F65F3F">
      <w:pPr>
        <w:spacing w:before="1"/>
        <w:ind w:left="300" w:right="232" w:firstLine="708"/>
        <w:jc w:val="both"/>
        <w:rPr>
          <w:sz w:val="28"/>
        </w:rPr>
      </w:pPr>
    </w:p>
    <w:p w:rsidR="00437198" w:rsidRDefault="00437198" w:rsidP="00F65F3F">
      <w:pPr>
        <w:spacing w:before="1"/>
        <w:ind w:left="300" w:right="232" w:firstLine="708"/>
        <w:jc w:val="both"/>
        <w:rPr>
          <w:sz w:val="28"/>
        </w:rPr>
      </w:pPr>
    </w:p>
    <w:p w:rsidR="00437198" w:rsidRDefault="00437198" w:rsidP="00F65F3F">
      <w:pPr>
        <w:spacing w:before="1"/>
        <w:ind w:left="300" w:right="232" w:firstLine="708"/>
        <w:jc w:val="both"/>
        <w:rPr>
          <w:sz w:val="28"/>
        </w:rPr>
      </w:pPr>
    </w:p>
    <w:p w:rsidR="00437198" w:rsidRDefault="00437198" w:rsidP="00F65F3F">
      <w:pPr>
        <w:spacing w:before="1"/>
        <w:ind w:left="300" w:right="232" w:firstLine="708"/>
        <w:jc w:val="both"/>
        <w:rPr>
          <w:sz w:val="28"/>
        </w:rPr>
      </w:pPr>
    </w:p>
    <w:p w:rsidR="00437198" w:rsidRPr="008A5903" w:rsidRDefault="00437198" w:rsidP="00F65F3F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437198" w:rsidRPr="008A5903" w:rsidRDefault="00437198" w:rsidP="00F65F3F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437198" w:rsidRPr="008A5903" w:rsidRDefault="00437198" w:rsidP="00F65F3F">
      <w:pPr>
        <w:jc w:val="both"/>
        <w:rPr>
          <w:sz w:val="28"/>
          <w:szCs w:val="28"/>
        </w:rPr>
      </w:pPr>
    </w:p>
    <w:p w:rsidR="00437198" w:rsidRPr="008A5903" w:rsidRDefault="00437198" w:rsidP="00F65F3F">
      <w:pPr>
        <w:jc w:val="both"/>
        <w:rPr>
          <w:sz w:val="28"/>
          <w:szCs w:val="28"/>
        </w:rPr>
      </w:pPr>
    </w:p>
    <w:p w:rsidR="00437198" w:rsidRPr="008A5903" w:rsidRDefault="00437198" w:rsidP="00F65F3F">
      <w:pPr>
        <w:jc w:val="both"/>
        <w:rPr>
          <w:sz w:val="28"/>
          <w:szCs w:val="28"/>
        </w:rPr>
      </w:pPr>
    </w:p>
    <w:p w:rsidR="00437198" w:rsidRPr="008A5903" w:rsidRDefault="00437198" w:rsidP="00F65F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437198" w:rsidRPr="008A5903" w:rsidRDefault="00437198" w:rsidP="00F65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437198" w:rsidRPr="008A5903" w:rsidRDefault="00437198" w:rsidP="00F65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37198" w:rsidRDefault="00437198" w:rsidP="00F65F3F">
      <w:pPr>
        <w:pStyle w:val="BodyText"/>
        <w:rPr>
          <w:sz w:val="30"/>
        </w:rPr>
      </w:pPr>
    </w:p>
    <w:p w:rsidR="00437198" w:rsidRDefault="00437198" w:rsidP="00F65F3F">
      <w:pPr>
        <w:pStyle w:val="BodyText"/>
        <w:rPr>
          <w:sz w:val="30"/>
        </w:rPr>
      </w:pPr>
    </w:p>
    <w:p w:rsidR="00437198" w:rsidRDefault="00437198" w:rsidP="00F65F3F">
      <w:pPr>
        <w:pStyle w:val="BodyText"/>
        <w:rPr>
          <w:sz w:val="30"/>
        </w:rPr>
      </w:pPr>
    </w:p>
    <w:p w:rsidR="00437198" w:rsidRDefault="00437198" w:rsidP="00F65F3F">
      <w:pPr>
        <w:pStyle w:val="BodyText"/>
      </w:pPr>
    </w:p>
    <w:p w:rsidR="00437198" w:rsidRDefault="00437198" w:rsidP="00F65F3F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437198" w:rsidRDefault="00437198" w:rsidP="00F65F3F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437198" w:rsidRDefault="00437198" w:rsidP="00F65F3F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437198" w:rsidRDefault="00437198" w:rsidP="00F65F3F">
      <w:pPr>
        <w:spacing w:line="321" w:lineRule="exact"/>
        <w:rPr>
          <w:sz w:val="28"/>
        </w:rPr>
      </w:pPr>
    </w:p>
    <w:p w:rsidR="00437198" w:rsidRDefault="00437198" w:rsidP="00F65F3F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437198" w:rsidRDefault="00437198">
      <w:pPr>
        <w:rPr>
          <w:sz w:val="28"/>
        </w:rPr>
        <w:sectPr w:rsidR="00437198">
          <w:footerReference w:type="default" r:id="rId7"/>
          <w:pgSz w:w="11910" w:h="16840"/>
          <w:pgMar w:top="760" w:right="580" w:bottom="1200" w:left="1400" w:header="0" w:footer="1010" w:gutter="0"/>
          <w:pgNumType w:start="2"/>
          <w:cols w:space="720"/>
        </w:sectPr>
      </w:pPr>
    </w:p>
    <w:p w:rsidR="00437198" w:rsidRDefault="00437198">
      <w:pPr>
        <w:pStyle w:val="BodyText"/>
        <w:spacing w:before="72"/>
        <w:ind w:left="804" w:right="786"/>
        <w:jc w:val="center"/>
      </w:pPr>
      <w:r>
        <w:t>СОДЕРЖАНИЕ</w:t>
      </w:r>
    </w:p>
    <w:p w:rsidR="00437198" w:rsidRDefault="00437198">
      <w:pPr>
        <w:pStyle w:val="BodyText"/>
        <w:spacing w:before="2"/>
        <w:rPr>
          <w:sz w:val="16"/>
        </w:rPr>
      </w:pPr>
    </w:p>
    <w:p w:rsidR="00437198" w:rsidRDefault="00437198">
      <w:pPr>
        <w:pStyle w:val="Heading2"/>
        <w:spacing w:before="90"/>
        <w:ind w:left="0" w:right="302" w:firstLine="0"/>
        <w:jc w:val="right"/>
      </w:pPr>
      <w:r>
        <w:t>стр.</w:t>
      </w:r>
    </w:p>
    <w:p w:rsidR="00437198" w:rsidRDefault="00437198">
      <w:pPr>
        <w:pStyle w:val="BodyText"/>
        <w:spacing w:before="10" w:after="1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60"/>
        <w:gridCol w:w="623"/>
      </w:tblGrid>
      <w:tr w:rsidR="00437198" w:rsidTr="00727541">
        <w:trPr>
          <w:trHeight w:val="4682"/>
        </w:trPr>
        <w:tc>
          <w:tcPr>
            <w:tcW w:w="9060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spacing w:line="266" w:lineRule="exact"/>
              <w:rPr>
                <w:sz w:val="24"/>
              </w:rPr>
            </w:pPr>
            <w:r w:rsidRPr="00727541">
              <w:rPr>
                <w:sz w:val="24"/>
              </w:rPr>
              <w:t>ПАСПОРТ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РАБОЧЕЙ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ПРОИЗВОДСТВЕННОЙ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ПРАКТИКИ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4"/>
              </w:rPr>
            </w:pP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ind w:left="200" w:right="279" w:firstLine="0"/>
              <w:rPr>
                <w:sz w:val="24"/>
              </w:rPr>
            </w:pPr>
            <w:r w:rsidRPr="00727541">
              <w:rPr>
                <w:sz w:val="24"/>
              </w:rPr>
              <w:t>РЕЗУЛЬТАТЫ</w:t>
            </w:r>
            <w:r w:rsidRPr="00727541">
              <w:rPr>
                <w:spacing w:val="-9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РАБОЧЕЙ</w:t>
            </w:r>
            <w:r w:rsidRPr="00727541">
              <w:rPr>
                <w:spacing w:val="-8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ПРОИЗВОДСТВЕННОЙ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ПРАКТИКИ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4"/>
              </w:rPr>
            </w:pP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ind w:left="200" w:right="296" w:firstLine="0"/>
              <w:rPr>
                <w:sz w:val="24"/>
              </w:rPr>
            </w:pPr>
            <w:r w:rsidRPr="00727541">
              <w:rPr>
                <w:sz w:val="24"/>
              </w:rPr>
              <w:t>СТРУКТУРА И СОДЕРЖАНИЕ РАБОЧЕЙ ПРОГРАММЫ ПРОИЗВОДСТВЕН-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ПРАКТИКИ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4"/>
              </w:rPr>
            </w:pP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ind w:left="200" w:right="384" w:firstLine="0"/>
              <w:rPr>
                <w:sz w:val="24"/>
              </w:rPr>
            </w:pPr>
            <w:r w:rsidRPr="00727541">
              <w:rPr>
                <w:sz w:val="24"/>
              </w:rPr>
              <w:t>УСЛОВИЯ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РЕАЛИЗАЦИИ</w:t>
            </w:r>
            <w:r w:rsidRPr="00727541">
              <w:rPr>
                <w:spacing w:val="-8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РАБОЧЕЙ</w:t>
            </w:r>
            <w:r w:rsidRPr="00727541">
              <w:rPr>
                <w:spacing w:val="-7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ПРОИЗВОДСТВЕННОЙ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ПРАКТИКИ</w:t>
            </w:r>
          </w:p>
          <w:p w:rsidR="00437198" w:rsidRPr="00727541" w:rsidRDefault="00437198" w:rsidP="0072754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ind w:left="200" w:right="181" w:firstLine="0"/>
              <w:rPr>
                <w:sz w:val="24"/>
              </w:rPr>
            </w:pPr>
            <w:r w:rsidRPr="00727541">
              <w:rPr>
                <w:sz w:val="24"/>
              </w:rPr>
              <w:t>КОНТРОЛЬ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РАБОЧЕЙ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ПРОИЗВОДСТВЕННОЙ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ПРАКТИКИ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spacing w:line="550" w:lineRule="atLeast"/>
              <w:ind w:left="200" w:right="1630" w:firstLine="0"/>
              <w:rPr>
                <w:sz w:val="24"/>
              </w:rPr>
            </w:pPr>
            <w:r w:rsidRPr="00727541">
              <w:rPr>
                <w:sz w:val="24"/>
              </w:rPr>
              <w:t>ТРЕБОВАНИЯ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К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ОТЧЕТУ</w:t>
            </w:r>
            <w:r w:rsidRPr="00727541">
              <w:rPr>
                <w:spacing w:val="-7"/>
                <w:sz w:val="24"/>
              </w:rPr>
              <w:t xml:space="preserve"> </w:t>
            </w:r>
            <w:r w:rsidRPr="00727541">
              <w:rPr>
                <w:sz w:val="24"/>
              </w:rPr>
              <w:t>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ПРОИЗВОДСТВЕННОЙ</w:t>
            </w:r>
            <w:r w:rsidRPr="00727541">
              <w:rPr>
                <w:spacing w:val="-7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ПРАКТИКЕ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ПРИЛОЖЕНИЯ</w:t>
            </w:r>
          </w:p>
        </w:tc>
        <w:tc>
          <w:tcPr>
            <w:tcW w:w="623" w:type="dxa"/>
          </w:tcPr>
          <w:p w:rsidR="00437198" w:rsidRPr="00727541" w:rsidRDefault="00437198" w:rsidP="00727541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 w:rsidRPr="00727541">
              <w:rPr>
                <w:sz w:val="24"/>
              </w:rPr>
              <w:t>4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6"/>
              </w:rPr>
            </w:pP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</w:rPr>
            </w:pPr>
          </w:p>
          <w:p w:rsidR="00437198" w:rsidRPr="00727541" w:rsidRDefault="00437198" w:rsidP="00727541">
            <w:pPr>
              <w:pStyle w:val="TableParagraph"/>
              <w:ind w:left="182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6"/>
              </w:rPr>
            </w:pP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</w:rPr>
            </w:pPr>
          </w:p>
          <w:p w:rsidR="00437198" w:rsidRPr="00727541" w:rsidRDefault="00437198" w:rsidP="00727541">
            <w:pPr>
              <w:pStyle w:val="TableParagraph"/>
              <w:ind w:left="182"/>
              <w:rPr>
                <w:sz w:val="24"/>
              </w:rPr>
            </w:pPr>
            <w:r w:rsidRPr="00727541">
              <w:rPr>
                <w:sz w:val="24"/>
              </w:rPr>
              <w:t>7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6"/>
              </w:rPr>
            </w:pP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</w:rPr>
            </w:pPr>
          </w:p>
          <w:p w:rsidR="00437198" w:rsidRPr="00727541" w:rsidRDefault="00437198" w:rsidP="00727541">
            <w:pPr>
              <w:pStyle w:val="TableParagraph"/>
              <w:ind w:left="182"/>
              <w:rPr>
                <w:sz w:val="24"/>
              </w:rPr>
            </w:pPr>
            <w:r w:rsidRPr="00727541">
              <w:rPr>
                <w:sz w:val="24"/>
              </w:rPr>
              <w:t>10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6"/>
              </w:rPr>
            </w:pPr>
          </w:p>
          <w:p w:rsidR="00437198" w:rsidRPr="00727541" w:rsidRDefault="00437198" w:rsidP="00727541">
            <w:pPr>
              <w:pStyle w:val="TableParagraph"/>
              <w:spacing w:before="1"/>
              <w:ind w:left="0"/>
              <w:rPr>
                <w:b/>
              </w:rPr>
            </w:pPr>
          </w:p>
          <w:p w:rsidR="00437198" w:rsidRPr="00727541" w:rsidRDefault="00437198" w:rsidP="00727541">
            <w:pPr>
              <w:pStyle w:val="TableParagraph"/>
              <w:ind w:left="182"/>
              <w:rPr>
                <w:sz w:val="24"/>
              </w:rPr>
            </w:pPr>
            <w:r w:rsidRPr="00727541">
              <w:rPr>
                <w:sz w:val="24"/>
              </w:rPr>
              <w:t>13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4"/>
              </w:rPr>
            </w:pPr>
          </w:p>
          <w:p w:rsidR="00437198" w:rsidRPr="00727541" w:rsidRDefault="00437198" w:rsidP="00727541">
            <w:pPr>
              <w:pStyle w:val="TableParagraph"/>
              <w:ind w:left="182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  <w:p w:rsidR="00437198" w:rsidRPr="00727541" w:rsidRDefault="00437198" w:rsidP="00727541">
            <w:pPr>
              <w:pStyle w:val="TableParagraph"/>
              <w:ind w:left="0"/>
              <w:rPr>
                <w:b/>
                <w:sz w:val="24"/>
              </w:rPr>
            </w:pPr>
          </w:p>
          <w:p w:rsidR="00437198" w:rsidRPr="00727541" w:rsidRDefault="00437198" w:rsidP="00727541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727541">
              <w:rPr>
                <w:sz w:val="24"/>
              </w:rPr>
              <w:t>19</w:t>
            </w:r>
          </w:p>
        </w:tc>
      </w:tr>
    </w:tbl>
    <w:p w:rsidR="00437198" w:rsidRDefault="00437198">
      <w:pPr>
        <w:spacing w:line="256" w:lineRule="exact"/>
        <w:rPr>
          <w:sz w:val="24"/>
        </w:rPr>
        <w:sectPr w:rsidR="00437198">
          <w:pgSz w:w="11910" w:h="16840"/>
          <w:pgMar w:top="1360" w:right="580" w:bottom="1200" w:left="1400" w:header="0" w:footer="1010" w:gutter="0"/>
          <w:cols w:space="720"/>
        </w:sectPr>
      </w:pPr>
    </w:p>
    <w:p w:rsidR="00437198" w:rsidRDefault="00437198">
      <w:pPr>
        <w:pStyle w:val="ListParagraph"/>
        <w:numPr>
          <w:ilvl w:val="0"/>
          <w:numId w:val="26"/>
        </w:numPr>
        <w:tabs>
          <w:tab w:val="left" w:pos="869"/>
        </w:tabs>
        <w:spacing w:before="76"/>
        <w:ind w:hanging="241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37198" w:rsidRDefault="00437198">
      <w:pPr>
        <w:pStyle w:val="BodyText"/>
        <w:rPr>
          <w:b/>
        </w:rPr>
      </w:pPr>
    </w:p>
    <w:p w:rsidR="00437198" w:rsidRDefault="00437198">
      <w:pPr>
        <w:pStyle w:val="Heading2"/>
        <w:numPr>
          <w:ilvl w:val="1"/>
          <w:numId w:val="26"/>
        </w:numPr>
        <w:tabs>
          <w:tab w:val="left" w:pos="1429"/>
        </w:tabs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437198" w:rsidRDefault="00437198">
      <w:pPr>
        <w:pStyle w:val="BodyText"/>
        <w:ind w:left="300" w:right="266" w:firstLine="708"/>
        <w:jc w:val="both"/>
      </w:pPr>
      <w:r>
        <w:t>Рабочая программа производственной практики является частью основной профес-</w:t>
      </w:r>
      <w:r>
        <w:rPr>
          <w:spacing w:val="1"/>
        </w:rPr>
        <w:t xml:space="preserve"> </w:t>
      </w:r>
      <w:r>
        <w:t>сиональной образовательной программы подготовки квалифицированный рабочих, слу-</w:t>
      </w:r>
      <w:r>
        <w:rPr>
          <w:spacing w:val="1"/>
        </w:rPr>
        <w:t xml:space="preserve"> </w:t>
      </w:r>
      <w:r>
        <w:t>жащих в соответствии с ФГОС СПО по профессии 15.01.35 Мастер слесарных работ в ча-</w:t>
      </w:r>
      <w:r>
        <w:rPr>
          <w:spacing w:val="1"/>
        </w:rPr>
        <w:t xml:space="preserve"> </w:t>
      </w:r>
      <w:r>
        <w:t>сти освоения квалификации: слесарь-ремонтник и основного вида профессиональной дея-</w:t>
      </w:r>
      <w:r>
        <w:rPr>
          <w:spacing w:val="1"/>
        </w:rPr>
        <w:t xml:space="preserve"> </w:t>
      </w:r>
      <w:r>
        <w:t>тельности: техническое обслуживание и ремонт узлов и механизмов оборудования, агре-</w:t>
      </w:r>
      <w:r>
        <w:rPr>
          <w:spacing w:val="1"/>
        </w:rPr>
        <w:t xml:space="preserve"> </w:t>
      </w:r>
      <w:r>
        <w:t>гатов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машин.</w:t>
      </w:r>
    </w:p>
    <w:p w:rsidR="00437198" w:rsidRDefault="00437198">
      <w:pPr>
        <w:pStyle w:val="BodyText"/>
        <w:spacing w:before="1"/>
      </w:pPr>
    </w:p>
    <w:p w:rsidR="00437198" w:rsidRDefault="00437198">
      <w:pPr>
        <w:pStyle w:val="Heading2"/>
        <w:numPr>
          <w:ilvl w:val="1"/>
          <w:numId w:val="26"/>
        </w:numPr>
        <w:tabs>
          <w:tab w:val="left" w:pos="1429"/>
        </w:tabs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</w:t>
      </w:r>
    </w:p>
    <w:p w:rsidR="00437198" w:rsidRDefault="00437198">
      <w:pPr>
        <w:pStyle w:val="BodyText"/>
        <w:ind w:left="300" w:right="265" w:firstLine="708"/>
        <w:jc w:val="both"/>
      </w:pPr>
      <w:r>
        <w:t>Целями производственной практики являются освоение обучающимися основного</w:t>
      </w:r>
      <w:r>
        <w:rPr>
          <w:spacing w:val="1"/>
        </w:rPr>
        <w:t xml:space="preserve"> </w:t>
      </w:r>
      <w:r>
        <w:t>вида профессиональной деятельности техническое обслуживание и ремонт узлов и меха-</w:t>
      </w:r>
      <w:r>
        <w:rPr>
          <w:spacing w:val="1"/>
        </w:rPr>
        <w:t xml:space="preserve"> </w:t>
      </w:r>
      <w:r>
        <w:t>низмов оборудования, агрегатов и машин по профессии СПО, формирование общих и</w:t>
      </w:r>
      <w:r>
        <w:rPr>
          <w:spacing w:val="1"/>
        </w:rPr>
        <w:t xml:space="preserve"> </w:t>
      </w:r>
      <w:r>
        <w:t>профессиональных компетенций, а также приобретение необходимых умений и 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15.01.35 Мастер слесарных</w:t>
      </w:r>
      <w:r>
        <w:rPr>
          <w:spacing w:val="-1"/>
        </w:rPr>
        <w:t xml:space="preserve"> </w:t>
      </w:r>
      <w:r>
        <w:t>работ.</w:t>
      </w:r>
    </w:p>
    <w:p w:rsidR="00437198" w:rsidRDefault="00437198">
      <w:pPr>
        <w:pStyle w:val="BodyText"/>
        <w:ind w:left="1009"/>
        <w:jc w:val="both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являются: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93"/>
        </w:tabs>
        <w:ind w:right="281" w:firstLine="708"/>
        <w:rPr>
          <w:sz w:val="24"/>
        </w:rPr>
      </w:pPr>
      <w:r>
        <w:rPr>
          <w:sz w:val="24"/>
        </w:rPr>
        <w:t>закрепление, углубление и расширение навыков, умений и знаний, полученных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 теоретического обучения;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93"/>
        </w:tabs>
        <w:spacing w:before="1"/>
        <w:ind w:right="279" w:firstLine="708"/>
        <w:rPr>
          <w:sz w:val="24"/>
        </w:rPr>
      </w:pPr>
      <w:r>
        <w:rPr>
          <w:sz w:val="24"/>
        </w:rPr>
        <w:t>приобретение опыта самостоятельной профессиональной деятельности,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93"/>
        </w:tabs>
        <w:ind w:right="265" w:firstLine="708"/>
        <w:rPr>
          <w:sz w:val="24"/>
        </w:rPr>
      </w:pPr>
      <w:r>
        <w:rPr>
          <w:sz w:val="24"/>
        </w:rPr>
        <w:t>обучение трудовым приемам, операциям и способам, характерным для профес-</w:t>
      </w:r>
      <w:r>
        <w:rPr>
          <w:spacing w:val="1"/>
          <w:sz w:val="24"/>
        </w:rPr>
        <w:t xml:space="preserve"> </w:t>
      </w:r>
      <w:r>
        <w:rPr>
          <w:sz w:val="24"/>
        </w:rPr>
        <w:t>сии</w:t>
      </w:r>
      <w:r>
        <w:rPr>
          <w:spacing w:val="-2"/>
          <w:sz w:val="24"/>
        </w:rPr>
        <w:t xml:space="preserve"> </w:t>
      </w:r>
      <w:r>
        <w:rPr>
          <w:sz w:val="24"/>
        </w:rPr>
        <w:t>15.01.35 Мастер слесарных работ;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93"/>
        </w:tabs>
        <w:ind w:right="265" w:firstLine="708"/>
        <w:rPr>
          <w:sz w:val="24"/>
        </w:rPr>
      </w:pPr>
      <w:r>
        <w:rPr>
          <w:sz w:val="24"/>
        </w:rPr>
        <w:t>адаптация обучающихся к конкретным условиям деятельности предприятий 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организационно-правовых форм;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93"/>
        </w:tabs>
        <w:ind w:right="270" w:firstLine="708"/>
        <w:rPr>
          <w:sz w:val="24"/>
        </w:rPr>
      </w:pPr>
      <w:r>
        <w:rPr>
          <w:sz w:val="24"/>
        </w:rPr>
        <w:t>формирование представлений о культуре труда, этике делового общения, по-</w:t>
      </w:r>
      <w:r>
        <w:rPr>
          <w:spacing w:val="1"/>
          <w:sz w:val="24"/>
        </w:rPr>
        <w:t xml:space="preserve"> </w:t>
      </w:r>
      <w:r>
        <w:rPr>
          <w:sz w:val="24"/>
        </w:rPr>
        <w:t>требности качественного выполнения заданий, соблюдению правил и норм охраны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защите.</w:t>
      </w:r>
    </w:p>
    <w:p w:rsidR="00437198" w:rsidRDefault="00437198">
      <w:pPr>
        <w:pStyle w:val="BodyText"/>
      </w:pPr>
    </w:p>
    <w:p w:rsidR="00437198" w:rsidRDefault="00437198">
      <w:pPr>
        <w:pStyle w:val="Heading2"/>
        <w:numPr>
          <w:ilvl w:val="1"/>
          <w:numId w:val="26"/>
        </w:numPr>
        <w:tabs>
          <w:tab w:val="left" w:pos="1429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437198" w:rsidRDefault="00437198">
      <w:pPr>
        <w:pStyle w:val="BodyText"/>
        <w:ind w:left="300" w:right="266" w:firstLine="70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 модуля ПМ.03 Техническое обслуживание и ремонт узлов и механиз-</w:t>
      </w:r>
      <w:r>
        <w:rPr>
          <w:spacing w:val="1"/>
        </w:rPr>
        <w:t xml:space="preserve"> </w:t>
      </w:r>
      <w:r>
        <w:t>мов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агрегатов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должен:</w:t>
      </w:r>
    </w:p>
    <w:p w:rsidR="00437198" w:rsidRDefault="00437198">
      <w:pPr>
        <w:pStyle w:val="BodyText"/>
        <w:spacing w:before="1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7090"/>
      </w:tblGrid>
      <w:tr w:rsidR="00437198" w:rsidTr="00727541">
        <w:trPr>
          <w:trHeight w:val="549"/>
        </w:trPr>
        <w:tc>
          <w:tcPr>
            <w:tcW w:w="2521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299" w:right="124" w:hanging="148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Вид профессиональ-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ной</w:t>
            </w:r>
            <w:r w:rsidRPr="00727541">
              <w:rPr>
                <w:b/>
                <w:spacing w:val="-2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деятельности</w:t>
            </w:r>
          </w:p>
        </w:tc>
        <w:tc>
          <w:tcPr>
            <w:tcW w:w="7090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2331" w:right="1060" w:hanging="1249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Требования к профессиональным умениям и</w:t>
            </w:r>
            <w:r w:rsidRPr="00727541">
              <w:rPr>
                <w:b/>
                <w:spacing w:val="-58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практическому</w:t>
            </w:r>
            <w:r w:rsidRPr="00727541">
              <w:rPr>
                <w:b/>
                <w:spacing w:val="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опыту</w:t>
            </w:r>
          </w:p>
        </w:tc>
      </w:tr>
      <w:tr w:rsidR="00437198" w:rsidTr="00727541">
        <w:trPr>
          <w:trHeight w:val="4688"/>
        </w:trPr>
        <w:tc>
          <w:tcPr>
            <w:tcW w:w="2521" w:type="dxa"/>
          </w:tcPr>
          <w:p w:rsidR="00437198" w:rsidRPr="00727541" w:rsidRDefault="00437198" w:rsidP="00727541">
            <w:pPr>
              <w:pStyle w:val="TableParagraph"/>
              <w:jc w:val="both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ВПД</w:t>
            </w:r>
            <w:r w:rsidRPr="00727541">
              <w:rPr>
                <w:b/>
                <w:spacing w:val="-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3</w:t>
            </w:r>
          </w:p>
          <w:p w:rsidR="00437198" w:rsidRPr="00727541" w:rsidRDefault="00437198" w:rsidP="00727541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Техническое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обслу-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живание и ремонт уз-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 агрега-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</w:t>
            </w:r>
          </w:p>
        </w:tc>
        <w:tc>
          <w:tcPr>
            <w:tcW w:w="7090" w:type="dxa"/>
          </w:tcPr>
          <w:p w:rsidR="00437198" w:rsidRPr="00727541" w:rsidRDefault="00437198">
            <w:pPr>
              <w:pStyle w:val="TableParagraph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иметь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практический</w:t>
            </w:r>
            <w:r w:rsidRPr="00727541">
              <w:rPr>
                <w:b/>
                <w:spacing w:val="-2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опыт</w:t>
            </w:r>
            <w:r w:rsidRPr="00727541">
              <w:rPr>
                <w:b/>
                <w:spacing w:val="-2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в: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before="1"/>
              <w:ind w:right="99" w:firstLine="0"/>
              <w:rPr>
                <w:sz w:val="24"/>
              </w:rPr>
            </w:pPr>
            <w:r w:rsidRPr="00727541">
              <w:rPr>
                <w:sz w:val="24"/>
              </w:rPr>
              <w:t>подготовке</w:t>
            </w:r>
            <w:r w:rsidRPr="00727541">
              <w:rPr>
                <w:spacing w:val="36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36"/>
                <w:sz w:val="24"/>
              </w:rPr>
              <w:t xml:space="preserve"> </w:t>
            </w:r>
            <w:r w:rsidRPr="00727541">
              <w:rPr>
                <w:sz w:val="24"/>
              </w:rPr>
              <w:t>места</w:t>
            </w:r>
            <w:r w:rsidRPr="00727541">
              <w:rPr>
                <w:spacing w:val="33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38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ремонта</w:t>
            </w:r>
            <w:r w:rsidRPr="00727541">
              <w:rPr>
                <w:spacing w:val="38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промышленного</w:t>
            </w:r>
            <w:r w:rsidRPr="00727541">
              <w:rPr>
                <w:spacing w:val="35"/>
                <w:sz w:val="24"/>
              </w:rPr>
              <w:t xml:space="preserve"> </w:t>
            </w:r>
            <w:r w:rsidRPr="00727541">
              <w:rPr>
                <w:sz w:val="24"/>
              </w:rPr>
              <w:t>обо-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выполнении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слесарной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обработки;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right="104" w:firstLine="0"/>
              <w:rPr>
                <w:sz w:val="24"/>
              </w:rPr>
            </w:pPr>
            <w:r w:rsidRPr="00727541">
              <w:rPr>
                <w:sz w:val="24"/>
              </w:rPr>
              <w:t>выборе</w:t>
            </w:r>
            <w:r w:rsidRPr="00727541">
              <w:rPr>
                <w:spacing w:val="18"/>
                <w:sz w:val="24"/>
              </w:rPr>
              <w:t xml:space="preserve"> </w:t>
            </w:r>
            <w:r w:rsidRPr="00727541">
              <w:rPr>
                <w:sz w:val="24"/>
              </w:rPr>
              <w:t>инструментов</w:t>
            </w:r>
            <w:r w:rsidRPr="00727541">
              <w:rPr>
                <w:spacing w:val="20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7"/>
                <w:sz w:val="24"/>
              </w:rPr>
              <w:t xml:space="preserve"> </w:t>
            </w:r>
            <w:r w:rsidRPr="00727541">
              <w:rPr>
                <w:sz w:val="24"/>
              </w:rPr>
              <w:t>приспособлений</w:t>
            </w:r>
            <w:r w:rsidRPr="00727541">
              <w:rPr>
                <w:spacing w:val="17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6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</w:t>
            </w:r>
            <w:r w:rsidRPr="00727541">
              <w:rPr>
                <w:spacing w:val="16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8"/>
                <w:sz w:val="24"/>
              </w:rPr>
              <w:t xml:space="preserve"> </w:t>
            </w:r>
            <w:r w:rsidRPr="00727541">
              <w:rPr>
                <w:sz w:val="24"/>
              </w:rPr>
              <w:t>тех-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ническим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заданием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73" w:lineRule="exact"/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осуществлении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технического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обслуживания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выполнении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работы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ремонту</w:t>
            </w:r>
            <w:r w:rsidRPr="00727541">
              <w:rPr>
                <w:spacing w:val="-10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>
            <w:pPr>
              <w:pStyle w:val="TableParagraph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уметь: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обеспечивать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безопасность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работ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ремонту</w:t>
            </w:r>
            <w:r w:rsidRPr="00727541">
              <w:rPr>
                <w:spacing w:val="-9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right="100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выполнять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подготовку рабочего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осуществлять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подбор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 инструментов и приспособлений для проведения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работ;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right="105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определять техническое состояние деталей, узлов и механиз-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мов,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 агрегатов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left="423" w:hanging="317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подготавливать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сборочные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единицы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сборке;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55" w:lineRule="exact"/>
              <w:ind w:left="423" w:hanging="317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производить</w:t>
            </w:r>
            <w:r w:rsidRPr="00727541">
              <w:rPr>
                <w:spacing w:val="7"/>
                <w:sz w:val="24"/>
              </w:rPr>
              <w:t xml:space="preserve"> </w:t>
            </w:r>
            <w:r w:rsidRPr="00727541">
              <w:rPr>
                <w:sz w:val="24"/>
              </w:rPr>
              <w:t>слесарные</w:t>
            </w:r>
            <w:r w:rsidRPr="00727541">
              <w:rPr>
                <w:spacing w:val="11"/>
                <w:sz w:val="24"/>
              </w:rPr>
              <w:t xml:space="preserve"> </w:t>
            </w:r>
            <w:r w:rsidRPr="00727541">
              <w:rPr>
                <w:sz w:val="24"/>
              </w:rPr>
              <w:t>операции</w:t>
            </w:r>
            <w:r w:rsidRPr="00727541">
              <w:rPr>
                <w:spacing w:val="8"/>
                <w:sz w:val="24"/>
              </w:rPr>
              <w:t xml:space="preserve"> </w:t>
            </w:r>
            <w:r w:rsidRPr="00727541">
              <w:rPr>
                <w:sz w:val="24"/>
              </w:rPr>
              <w:t>при</w:t>
            </w:r>
            <w:r w:rsidRPr="00727541">
              <w:rPr>
                <w:spacing w:val="9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техническом</w:t>
            </w:r>
            <w:r w:rsidRPr="00727541">
              <w:rPr>
                <w:spacing w:val="8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обслужива-</w:t>
            </w:r>
          </w:p>
        </w:tc>
      </w:tr>
    </w:tbl>
    <w:p w:rsidR="00437198" w:rsidRDefault="00437198">
      <w:pPr>
        <w:spacing w:line="255" w:lineRule="exact"/>
        <w:jc w:val="both"/>
        <w:rPr>
          <w:sz w:val="24"/>
        </w:rPr>
        <w:sectPr w:rsidR="00437198">
          <w:pgSz w:w="11910" w:h="16840"/>
          <w:pgMar w:top="760" w:right="580" w:bottom="1200" w:left="1400" w:header="0" w:footer="101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7090"/>
      </w:tblGrid>
      <w:tr w:rsidR="00437198" w:rsidTr="00727541">
        <w:trPr>
          <w:trHeight w:val="5243"/>
        </w:trPr>
        <w:tc>
          <w:tcPr>
            <w:tcW w:w="2521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0" w:type="dxa"/>
          </w:tcPr>
          <w:p w:rsidR="00437198" w:rsidRPr="00727541" w:rsidRDefault="00437198" w:rsidP="00727541">
            <w:pPr>
              <w:pStyle w:val="TableParagraph"/>
              <w:spacing w:line="271" w:lineRule="exact"/>
              <w:rPr>
                <w:sz w:val="24"/>
              </w:rPr>
            </w:pPr>
            <w:r w:rsidRPr="00727541">
              <w:rPr>
                <w:sz w:val="24"/>
              </w:rPr>
              <w:t>нии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выполнять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монтаж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демонтаж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ремонтируемого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изготавливать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приспособления</w:t>
            </w:r>
            <w:r w:rsidRPr="00727541">
              <w:rPr>
                <w:spacing w:val="-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ремонта;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выполнять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ремонтные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работы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применением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right="109" w:firstLine="0"/>
              <w:rPr>
                <w:sz w:val="24"/>
              </w:rPr>
            </w:pPr>
            <w:r w:rsidRPr="00727541">
              <w:rPr>
                <w:sz w:val="24"/>
              </w:rPr>
              <w:t>устанавливать оптимальный режим обработки в соответствии с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технологической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картой;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контролировать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качество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выполняемых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работ;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выполнять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механическую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обработку</w:t>
            </w:r>
            <w:r w:rsidRPr="00727541">
              <w:rPr>
                <w:spacing w:val="-9"/>
                <w:sz w:val="24"/>
              </w:rPr>
              <w:t xml:space="preserve"> </w:t>
            </w:r>
            <w:r w:rsidRPr="00727541">
              <w:rPr>
                <w:sz w:val="24"/>
              </w:rPr>
              <w:t>деталей;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right="99" w:firstLine="0"/>
              <w:rPr>
                <w:sz w:val="24"/>
              </w:rPr>
            </w:pPr>
            <w:r w:rsidRPr="00727541">
              <w:rPr>
                <w:sz w:val="24"/>
              </w:rPr>
              <w:t>производить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регулировку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before="1"/>
              <w:ind w:right="104" w:firstLine="0"/>
              <w:rPr>
                <w:sz w:val="24"/>
              </w:rPr>
            </w:pPr>
            <w:r w:rsidRPr="00727541">
              <w:rPr>
                <w:sz w:val="24"/>
              </w:rPr>
              <w:t>осуществлять</w:t>
            </w:r>
            <w:r w:rsidRPr="00727541">
              <w:rPr>
                <w:spacing w:val="37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техническое</w:t>
            </w:r>
            <w:r w:rsidRPr="00727541">
              <w:rPr>
                <w:spacing w:val="40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обслуживание</w:t>
            </w:r>
            <w:r w:rsidRPr="00727541">
              <w:rPr>
                <w:spacing w:val="40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38"/>
                <w:sz w:val="24"/>
              </w:rPr>
              <w:t xml:space="preserve"> </w:t>
            </w:r>
            <w:r w:rsidRPr="00727541">
              <w:rPr>
                <w:sz w:val="24"/>
              </w:rPr>
              <w:t>агре-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гатов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727541">
              <w:rPr>
                <w:sz w:val="24"/>
              </w:rPr>
              <w:t>составлять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дефектные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ведомости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ремонт;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right="99" w:firstLine="0"/>
              <w:rPr>
                <w:sz w:val="24"/>
              </w:rPr>
            </w:pPr>
            <w:r w:rsidRPr="00727541">
              <w:rPr>
                <w:sz w:val="24"/>
              </w:rPr>
              <w:t>оформлять</w:t>
            </w:r>
            <w:r w:rsidRPr="00727541">
              <w:rPr>
                <w:spacing w:val="34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техническую</w:t>
            </w:r>
            <w:r w:rsidRPr="00727541">
              <w:rPr>
                <w:spacing w:val="36"/>
                <w:sz w:val="24"/>
              </w:rPr>
              <w:t xml:space="preserve"> </w:t>
            </w:r>
            <w:r w:rsidRPr="00727541">
              <w:rPr>
                <w:sz w:val="24"/>
              </w:rPr>
              <w:t>документацию</w:t>
            </w:r>
            <w:r w:rsidRPr="00727541">
              <w:rPr>
                <w:spacing w:val="37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36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ремонтные</w:t>
            </w:r>
            <w:r w:rsidRPr="00727541">
              <w:rPr>
                <w:spacing w:val="37"/>
                <w:sz w:val="24"/>
              </w:rPr>
              <w:t xml:space="preserve"> </w:t>
            </w:r>
            <w:r w:rsidRPr="00727541">
              <w:rPr>
                <w:sz w:val="24"/>
              </w:rPr>
              <w:t>работы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техническом обслуживании;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right="99" w:firstLine="0"/>
              <w:rPr>
                <w:sz w:val="24"/>
              </w:rPr>
            </w:pPr>
            <w:r w:rsidRPr="00727541">
              <w:rPr>
                <w:sz w:val="24"/>
              </w:rPr>
              <w:t>производить</w:t>
            </w:r>
            <w:r w:rsidRPr="00727541">
              <w:rPr>
                <w:spacing w:val="22"/>
                <w:sz w:val="24"/>
              </w:rPr>
              <w:t xml:space="preserve"> </w:t>
            </w:r>
            <w:r w:rsidRPr="00727541">
              <w:rPr>
                <w:sz w:val="24"/>
              </w:rPr>
              <w:t>испытание</w:t>
            </w:r>
            <w:r w:rsidRPr="00727541">
              <w:rPr>
                <w:spacing w:val="26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</w:t>
            </w:r>
            <w:r w:rsidRPr="00727541">
              <w:rPr>
                <w:spacing w:val="25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23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</w:t>
            </w:r>
            <w:r w:rsidRPr="00727541">
              <w:rPr>
                <w:spacing w:val="23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25"/>
                <w:sz w:val="24"/>
              </w:rPr>
              <w:t xml:space="preserve"> </w:t>
            </w:r>
            <w:r w:rsidRPr="00727541">
              <w:rPr>
                <w:sz w:val="24"/>
              </w:rPr>
              <w:t>регла-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ментом;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line="270" w:lineRule="atLeast"/>
              <w:ind w:right="246" w:firstLine="0"/>
              <w:rPr>
                <w:sz w:val="24"/>
              </w:rPr>
            </w:pPr>
            <w:r w:rsidRPr="00727541">
              <w:rPr>
                <w:sz w:val="24"/>
              </w:rPr>
              <w:t>обнаруживать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и устранять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дефекты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машин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результатам испытаний.</w:t>
            </w:r>
          </w:p>
        </w:tc>
      </w:tr>
    </w:tbl>
    <w:p w:rsidR="00437198" w:rsidRDefault="00437198">
      <w:pPr>
        <w:pStyle w:val="BodyText"/>
        <w:spacing w:before="2"/>
        <w:rPr>
          <w:sz w:val="16"/>
        </w:rPr>
      </w:pPr>
    </w:p>
    <w:p w:rsidR="00437198" w:rsidRDefault="00437198">
      <w:pPr>
        <w:pStyle w:val="Heading2"/>
        <w:numPr>
          <w:ilvl w:val="1"/>
          <w:numId w:val="26"/>
        </w:numPr>
        <w:tabs>
          <w:tab w:val="left" w:pos="1517"/>
        </w:tabs>
        <w:spacing w:before="90"/>
        <w:ind w:left="300" w:right="274" w:firstLine="708"/>
      </w:pPr>
      <w:r>
        <w:t>Количество</w:t>
      </w:r>
      <w:r>
        <w:rPr>
          <w:spacing w:val="19"/>
        </w:rPr>
        <w:t xml:space="preserve"> </w:t>
      </w:r>
      <w:r>
        <w:t>часов</w:t>
      </w:r>
      <w:r>
        <w:rPr>
          <w:spacing w:val="2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освоение</w:t>
      </w:r>
      <w:r>
        <w:rPr>
          <w:spacing w:val="21"/>
        </w:rPr>
        <w:t xml:space="preserve"> </w:t>
      </w:r>
      <w:r>
        <w:t>рабочей</w:t>
      </w:r>
      <w:r>
        <w:rPr>
          <w:spacing w:val="25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практики</w:t>
      </w:r>
    </w:p>
    <w:p w:rsidR="00437198" w:rsidRDefault="00437198">
      <w:pPr>
        <w:pStyle w:val="BodyText"/>
        <w:rPr>
          <w:b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4121"/>
        <w:gridCol w:w="1247"/>
        <w:gridCol w:w="1295"/>
        <w:gridCol w:w="1239"/>
      </w:tblGrid>
      <w:tr w:rsidR="00437198" w:rsidTr="00727541">
        <w:trPr>
          <w:trHeight w:val="550"/>
        </w:trPr>
        <w:tc>
          <w:tcPr>
            <w:tcW w:w="1668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327" w:right="302" w:firstLine="131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Форма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обучения</w:t>
            </w:r>
          </w:p>
        </w:tc>
        <w:tc>
          <w:tcPr>
            <w:tcW w:w="4121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31" w:right="298" w:hanging="829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Код</w:t>
            </w:r>
            <w:r w:rsidRPr="00727541">
              <w:rPr>
                <w:b/>
                <w:spacing w:val="-6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наименование</w:t>
            </w:r>
            <w:r w:rsidRPr="00727541">
              <w:rPr>
                <w:b/>
                <w:spacing w:val="-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профессио-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нального</w:t>
            </w:r>
            <w:r w:rsidRPr="00727541">
              <w:rPr>
                <w:b/>
                <w:spacing w:val="-6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модуля</w:t>
            </w:r>
          </w:p>
        </w:tc>
        <w:tc>
          <w:tcPr>
            <w:tcW w:w="1247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315" w:right="215" w:hanging="72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Кол-во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часов</w:t>
            </w:r>
          </w:p>
        </w:tc>
        <w:tc>
          <w:tcPr>
            <w:tcW w:w="1295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175" w:right="161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Семестр</w:t>
            </w:r>
          </w:p>
        </w:tc>
        <w:tc>
          <w:tcPr>
            <w:tcW w:w="1239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333" w:right="320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Курс</w:t>
            </w:r>
          </w:p>
        </w:tc>
      </w:tr>
      <w:tr w:rsidR="00437198" w:rsidTr="00727541">
        <w:trPr>
          <w:trHeight w:val="425"/>
        </w:trPr>
        <w:tc>
          <w:tcPr>
            <w:tcW w:w="1668" w:type="dxa"/>
            <w:vMerge w:val="restart"/>
          </w:tcPr>
          <w:p w:rsidR="00437198" w:rsidRPr="00727541" w:rsidRDefault="00437198" w:rsidP="00727541">
            <w:pPr>
              <w:pStyle w:val="TableParagraph"/>
              <w:spacing w:before="1"/>
              <w:ind w:left="538"/>
              <w:rPr>
                <w:sz w:val="24"/>
              </w:rPr>
            </w:pPr>
            <w:r w:rsidRPr="00727541">
              <w:rPr>
                <w:sz w:val="24"/>
              </w:rPr>
              <w:t>очная</w:t>
            </w:r>
          </w:p>
        </w:tc>
        <w:tc>
          <w:tcPr>
            <w:tcW w:w="4121" w:type="dxa"/>
            <w:vMerge w:val="restart"/>
          </w:tcPr>
          <w:p w:rsidR="00437198" w:rsidRPr="00727541" w:rsidRDefault="00437198" w:rsidP="00727541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ПМ.03 Техническое обслуживание 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 узлов и механизмов оборудо-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вания,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424" w:right="41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108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5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3</w:t>
            </w:r>
          </w:p>
        </w:tc>
      </w:tr>
      <w:tr w:rsidR="00437198" w:rsidTr="00727541">
        <w:trPr>
          <w:trHeight w:val="426"/>
        </w:trPr>
        <w:tc>
          <w:tcPr>
            <w:tcW w:w="1668" w:type="dxa"/>
            <w:vMerge/>
          </w:tcPr>
          <w:p w:rsidR="00437198" w:rsidRPr="00727541" w:rsidRDefault="00437198" w:rsidP="00727541">
            <w:pPr>
              <w:pStyle w:val="TableParagraph"/>
              <w:spacing w:before="1"/>
              <w:ind w:left="538"/>
              <w:rPr>
                <w:sz w:val="24"/>
              </w:rPr>
            </w:pPr>
          </w:p>
        </w:tc>
        <w:tc>
          <w:tcPr>
            <w:tcW w:w="4121" w:type="dxa"/>
            <w:vMerge/>
          </w:tcPr>
          <w:p w:rsidR="00437198" w:rsidRPr="00727541" w:rsidRDefault="00437198" w:rsidP="00727541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424" w:right="41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252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3</w:t>
            </w:r>
          </w:p>
        </w:tc>
      </w:tr>
      <w:tr w:rsidR="00437198" w:rsidTr="00727541">
        <w:trPr>
          <w:trHeight w:val="277"/>
        </w:trPr>
        <w:tc>
          <w:tcPr>
            <w:tcW w:w="5789" w:type="dxa"/>
            <w:gridSpan w:val="2"/>
          </w:tcPr>
          <w:p w:rsidR="00437198" w:rsidRPr="00727541" w:rsidRDefault="00437198" w:rsidP="00727541">
            <w:pPr>
              <w:pStyle w:val="TableParagraph"/>
              <w:spacing w:line="258" w:lineRule="exact"/>
              <w:ind w:left="0" w:right="101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Всего</w:t>
            </w:r>
            <w:r w:rsidRPr="00727541">
              <w:rPr>
                <w:b/>
                <w:spacing w:val="-8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часов:</w:t>
            </w:r>
          </w:p>
        </w:tc>
        <w:tc>
          <w:tcPr>
            <w:tcW w:w="1247" w:type="dxa"/>
          </w:tcPr>
          <w:p w:rsidR="00437198" w:rsidRPr="00727541" w:rsidRDefault="00437198" w:rsidP="00727541">
            <w:pPr>
              <w:pStyle w:val="TableParagraph"/>
              <w:spacing w:line="258" w:lineRule="exact"/>
              <w:ind w:left="424" w:right="413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360</w:t>
            </w:r>
          </w:p>
        </w:tc>
        <w:tc>
          <w:tcPr>
            <w:tcW w:w="1295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9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37198" w:rsidRDefault="00437198">
      <w:pPr>
        <w:rPr>
          <w:sz w:val="20"/>
        </w:rPr>
        <w:sectPr w:rsidR="00437198">
          <w:pgSz w:w="11910" w:h="16840"/>
          <w:pgMar w:top="840" w:right="580" w:bottom="1200" w:left="1400" w:header="0" w:footer="1010" w:gutter="0"/>
          <w:cols w:space="720"/>
        </w:sectPr>
      </w:pPr>
    </w:p>
    <w:p w:rsidR="00437198" w:rsidRDefault="00437198">
      <w:pPr>
        <w:pStyle w:val="ListParagraph"/>
        <w:numPr>
          <w:ilvl w:val="0"/>
          <w:numId w:val="26"/>
        </w:numPr>
        <w:tabs>
          <w:tab w:val="left" w:pos="2025"/>
        </w:tabs>
        <w:spacing w:before="76"/>
        <w:ind w:left="2877" w:right="1761" w:hanging="1093"/>
        <w:jc w:val="left"/>
        <w:rPr>
          <w:b/>
          <w:sz w:val="24"/>
        </w:rPr>
      </w:pPr>
      <w:r>
        <w:rPr>
          <w:b/>
          <w:sz w:val="24"/>
        </w:rPr>
        <w:t>РЕЗУЛЬТАТЫ ОСВОЕНИЯ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ПРОИЗВОДСТВЕННОЙ ПРАКТИКИ</w:t>
      </w:r>
    </w:p>
    <w:p w:rsidR="00437198" w:rsidRDefault="00437198">
      <w:pPr>
        <w:pStyle w:val="BodyText"/>
        <w:rPr>
          <w:b/>
        </w:rPr>
      </w:pPr>
    </w:p>
    <w:p w:rsidR="00437198" w:rsidRDefault="00437198">
      <w:pPr>
        <w:pStyle w:val="BodyText"/>
        <w:ind w:left="300" w:right="261" w:firstLine="708"/>
        <w:jc w:val="both"/>
      </w:pPr>
      <w:r>
        <w:t>Результатом освоения рабочей программы производственной практики в рамках</w:t>
      </w:r>
      <w:r>
        <w:rPr>
          <w:spacing w:val="1"/>
        </w:rPr>
        <w:t xml:space="preserve"> </w:t>
      </w:r>
      <w:r>
        <w:t>освоения профессионального модуля ПМ.03 Техническое обслуживание и ремонт узлов и</w:t>
      </w:r>
      <w:r>
        <w:rPr>
          <w:spacing w:val="1"/>
        </w:rPr>
        <w:t xml:space="preserve"> </w:t>
      </w:r>
      <w:r>
        <w:t>механизмов оборудования, агрегатов и машин является овладение обучающимися видом</w:t>
      </w:r>
      <w:r>
        <w:rPr>
          <w:spacing w:val="1"/>
        </w:rPr>
        <w:t xml:space="preserve"> </w:t>
      </w:r>
      <w:r>
        <w:t>профессиональной деятельности (ВПД): техническое обслуживание и ремонт узлов и ме-</w:t>
      </w:r>
      <w:r>
        <w:rPr>
          <w:spacing w:val="1"/>
        </w:rPr>
        <w:t xml:space="preserve"> </w:t>
      </w:r>
      <w:r>
        <w:t>ханизмов оборудования, агрегатов и машин, в том числе профессиональными (ПК) и об-</w:t>
      </w:r>
      <w:r>
        <w:rPr>
          <w:spacing w:val="1"/>
        </w:rPr>
        <w:t xml:space="preserve"> </w:t>
      </w:r>
      <w:r>
        <w:t>щими</w:t>
      </w:r>
      <w:r>
        <w:rPr>
          <w:spacing w:val="-2"/>
        </w:rPr>
        <w:t xml:space="preserve"> </w:t>
      </w:r>
      <w:r>
        <w:t>(ОК) компетенциями:</w:t>
      </w:r>
    </w:p>
    <w:p w:rsidR="00437198" w:rsidRDefault="00437198">
      <w:pPr>
        <w:pStyle w:val="BodyText"/>
        <w:spacing w:before="1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8"/>
        <w:gridCol w:w="7806"/>
      </w:tblGrid>
      <w:tr w:rsidR="00437198" w:rsidTr="00727541">
        <w:trPr>
          <w:trHeight w:val="825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right="94" w:hanging="6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Коды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формируемых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компетенций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37198" w:rsidRPr="00727541" w:rsidRDefault="00437198" w:rsidP="00727541">
            <w:pPr>
              <w:pStyle w:val="TableParagraph"/>
              <w:ind w:left="660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Наименование</w:t>
            </w:r>
            <w:r w:rsidRPr="00727541">
              <w:rPr>
                <w:b/>
                <w:spacing w:val="-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результатов</w:t>
            </w:r>
            <w:r w:rsidRPr="00727541">
              <w:rPr>
                <w:b/>
                <w:spacing w:val="-6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освоения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программы</w:t>
            </w:r>
            <w:r w:rsidRPr="00727541">
              <w:rPr>
                <w:b/>
                <w:spacing w:val="-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практики</w:t>
            </w:r>
          </w:p>
        </w:tc>
      </w:tr>
      <w:tr w:rsidR="00437198" w:rsidTr="00727541">
        <w:trPr>
          <w:trHeight w:val="1104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before="1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3.1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0" w:lineRule="atLeast"/>
              <w:ind w:left="111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Подготавливать рабочее место, инструменты и приспособления для ре-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монтных работ в соответствии с техническим заданием с соблюдением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требований охраны труда, пожарной, промышленной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 экологической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безопасности,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правилами организации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 места.</w:t>
            </w:r>
          </w:p>
        </w:tc>
      </w:tr>
      <w:tr w:rsidR="00437198" w:rsidTr="00727541">
        <w:trPr>
          <w:trHeight w:val="826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3.2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ind w:left="111" w:right="31"/>
              <w:rPr>
                <w:sz w:val="24"/>
              </w:rPr>
            </w:pPr>
            <w:r w:rsidRPr="00727541">
              <w:rPr>
                <w:sz w:val="24"/>
              </w:rPr>
              <w:t>Выполнять ремонт узлов и механизмов оборудования, агрегатов и машин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39"/>
                <w:sz w:val="24"/>
              </w:rPr>
              <w:t xml:space="preserve"> </w:t>
            </w:r>
            <w:r w:rsidRPr="00727541">
              <w:rPr>
                <w:sz w:val="24"/>
              </w:rPr>
              <w:t>соблюдением</w:t>
            </w:r>
            <w:r w:rsidRPr="00727541">
              <w:rPr>
                <w:spacing w:val="39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требований</w:t>
            </w:r>
            <w:r w:rsidRPr="00727541">
              <w:rPr>
                <w:spacing w:val="38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37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38"/>
                <w:sz w:val="24"/>
              </w:rPr>
              <w:t xml:space="preserve"> </w:t>
            </w:r>
            <w:r w:rsidRPr="00727541">
              <w:rPr>
                <w:sz w:val="24"/>
              </w:rPr>
              <w:t>пожарной,</w:t>
            </w:r>
            <w:r w:rsidRPr="00727541">
              <w:rPr>
                <w:spacing w:val="39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</w:t>
            </w:r>
            <w:r w:rsidRPr="00727541">
              <w:rPr>
                <w:spacing w:val="38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</w:p>
          <w:p w:rsidR="00437198" w:rsidRPr="00727541" w:rsidRDefault="00437198" w:rsidP="0072754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безопасности.</w:t>
            </w:r>
          </w:p>
        </w:tc>
      </w:tr>
      <w:tr w:rsidR="00437198" w:rsidTr="00727541">
        <w:trPr>
          <w:trHeight w:val="553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before="3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3.3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Осуществлять</w:t>
            </w:r>
            <w:r w:rsidRPr="00727541">
              <w:rPr>
                <w:spacing w:val="27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техническое</w:t>
            </w:r>
            <w:r w:rsidRPr="00727541">
              <w:rPr>
                <w:spacing w:val="28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обслуживание</w:t>
            </w:r>
            <w:r w:rsidRPr="00727541">
              <w:rPr>
                <w:spacing w:val="34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27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28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27"/>
                <w:sz w:val="24"/>
              </w:rPr>
              <w:t xml:space="preserve"> </w:t>
            </w:r>
            <w:r w:rsidRPr="00727541">
              <w:rPr>
                <w:sz w:val="24"/>
              </w:rPr>
              <w:t>отремон-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тированного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 агрегатов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машин.</w:t>
            </w:r>
          </w:p>
        </w:tc>
      </w:tr>
      <w:tr w:rsidR="00437198" w:rsidTr="00727541">
        <w:trPr>
          <w:trHeight w:val="550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01.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Выбирать</w:t>
            </w:r>
            <w:r w:rsidRPr="00727541">
              <w:rPr>
                <w:spacing w:val="10"/>
                <w:sz w:val="24"/>
              </w:rPr>
              <w:t xml:space="preserve"> </w:t>
            </w:r>
            <w:r w:rsidRPr="00727541">
              <w:rPr>
                <w:sz w:val="24"/>
              </w:rPr>
              <w:t>способы</w:t>
            </w:r>
            <w:r w:rsidRPr="00727541">
              <w:rPr>
                <w:spacing w:val="10"/>
                <w:sz w:val="24"/>
              </w:rPr>
              <w:t xml:space="preserve"> </w:t>
            </w:r>
            <w:r w:rsidRPr="00727541">
              <w:rPr>
                <w:sz w:val="24"/>
              </w:rPr>
              <w:t>решения</w:t>
            </w:r>
            <w:r w:rsidRPr="00727541">
              <w:rPr>
                <w:spacing w:val="14"/>
                <w:sz w:val="24"/>
              </w:rPr>
              <w:t xml:space="preserve"> </w:t>
            </w:r>
            <w:r w:rsidRPr="00727541">
              <w:rPr>
                <w:sz w:val="24"/>
              </w:rPr>
              <w:t>задач</w:t>
            </w:r>
            <w:r w:rsidRPr="00727541">
              <w:rPr>
                <w:spacing w:val="1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12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деятельности,</w:t>
            </w:r>
            <w:r w:rsidRPr="00727541">
              <w:rPr>
                <w:spacing w:val="11"/>
                <w:sz w:val="24"/>
              </w:rPr>
              <w:t xml:space="preserve"> </w:t>
            </w:r>
            <w:r w:rsidRPr="00727541">
              <w:rPr>
                <w:sz w:val="24"/>
              </w:rPr>
              <w:t>при-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менительно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к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различным контекстам.</w:t>
            </w:r>
          </w:p>
        </w:tc>
      </w:tr>
      <w:tr w:rsidR="00437198" w:rsidTr="00727541">
        <w:trPr>
          <w:trHeight w:val="552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before="1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02.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Осуществлять</w:t>
            </w:r>
            <w:r w:rsidRPr="00727541">
              <w:rPr>
                <w:spacing w:val="48"/>
                <w:sz w:val="24"/>
              </w:rPr>
              <w:t xml:space="preserve"> </w:t>
            </w:r>
            <w:r w:rsidRPr="00727541">
              <w:rPr>
                <w:sz w:val="24"/>
              </w:rPr>
              <w:t>поиск,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анализ</w:t>
            </w:r>
            <w:r w:rsidRPr="00727541">
              <w:rPr>
                <w:spacing w:val="46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интерпретацию</w:t>
            </w:r>
            <w:r w:rsidRPr="00727541">
              <w:rPr>
                <w:spacing w:val="52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информации,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необходи-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мой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для выполнения задач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</w:tr>
      <w:tr w:rsidR="00437198" w:rsidTr="00727541">
        <w:trPr>
          <w:trHeight w:val="550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03.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Планировать</w:t>
            </w:r>
            <w:r w:rsidRPr="00727541">
              <w:rPr>
                <w:spacing w:val="4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5"/>
                <w:sz w:val="24"/>
              </w:rPr>
              <w:t xml:space="preserve"> </w:t>
            </w:r>
            <w:r w:rsidRPr="00727541">
              <w:rPr>
                <w:sz w:val="24"/>
              </w:rPr>
              <w:t>реализовывать</w:t>
            </w:r>
            <w:r w:rsidRPr="00727541">
              <w:rPr>
                <w:spacing w:val="4"/>
                <w:sz w:val="24"/>
              </w:rPr>
              <w:t xml:space="preserve"> </w:t>
            </w:r>
            <w:r w:rsidRPr="00727541">
              <w:rPr>
                <w:sz w:val="24"/>
              </w:rPr>
              <w:t>собственное</w:t>
            </w:r>
            <w:r w:rsidRPr="00727541">
              <w:rPr>
                <w:spacing w:val="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профессиональное</w:t>
            </w:r>
            <w:r w:rsidRPr="00727541">
              <w:rPr>
                <w:spacing w:val="6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5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ное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развитие.</w:t>
            </w:r>
          </w:p>
        </w:tc>
      </w:tr>
      <w:tr w:rsidR="00437198" w:rsidTr="00727541">
        <w:trPr>
          <w:trHeight w:val="551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before="1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04.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Работать</w:t>
            </w:r>
            <w:r w:rsidRPr="00727541">
              <w:rPr>
                <w:spacing w:val="17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7"/>
                <w:sz w:val="24"/>
              </w:rPr>
              <w:t xml:space="preserve"> </w:t>
            </w:r>
            <w:r w:rsidRPr="00727541">
              <w:rPr>
                <w:sz w:val="24"/>
              </w:rPr>
              <w:t>коллективе</w:t>
            </w:r>
            <w:r w:rsidRPr="00727541">
              <w:rPr>
                <w:spacing w:val="20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22"/>
                <w:sz w:val="24"/>
              </w:rPr>
              <w:t xml:space="preserve"> </w:t>
            </w:r>
            <w:r w:rsidRPr="00727541">
              <w:rPr>
                <w:sz w:val="24"/>
              </w:rPr>
              <w:t>команде,</w:t>
            </w:r>
            <w:r w:rsidRPr="00727541">
              <w:rPr>
                <w:spacing w:val="19"/>
                <w:sz w:val="24"/>
              </w:rPr>
              <w:t xml:space="preserve"> </w:t>
            </w:r>
            <w:r w:rsidRPr="00727541">
              <w:rPr>
                <w:sz w:val="24"/>
              </w:rPr>
              <w:t>эффективно</w:t>
            </w:r>
            <w:r w:rsidRPr="00727541">
              <w:rPr>
                <w:spacing w:val="18"/>
                <w:sz w:val="24"/>
              </w:rPr>
              <w:t xml:space="preserve"> </w:t>
            </w:r>
            <w:r w:rsidRPr="00727541">
              <w:rPr>
                <w:sz w:val="24"/>
              </w:rPr>
              <w:t>взаимодействовать</w:t>
            </w:r>
            <w:r w:rsidRPr="00727541">
              <w:rPr>
                <w:spacing w:val="17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20"/>
                <w:sz w:val="24"/>
              </w:rPr>
              <w:t xml:space="preserve"> </w:t>
            </w:r>
            <w:r w:rsidRPr="00727541">
              <w:rPr>
                <w:sz w:val="24"/>
              </w:rPr>
              <w:t>кол-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легами,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руководством, клиентами.</w:t>
            </w:r>
          </w:p>
        </w:tc>
      </w:tr>
      <w:tr w:rsidR="00437198" w:rsidTr="00727541">
        <w:trPr>
          <w:trHeight w:val="550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05.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 w:right="104"/>
              <w:rPr>
                <w:sz w:val="24"/>
              </w:rPr>
            </w:pPr>
            <w:r w:rsidRPr="00727541">
              <w:rPr>
                <w:sz w:val="24"/>
              </w:rPr>
              <w:t>Осуществлять устную и письменную коммуникацию на государственном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языке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учетом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особенностей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социального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культурного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контекста.</w:t>
            </w:r>
          </w:p>
        </w:tc>
      </w:tr>
      <w:tr w:rsidR="00437198" w:rsidTr="00727541">
        <w:trPr>
          <w:trHeight w:val="828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before="1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06.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before="1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Проявлять</w:t>
            </w:r>
            <w:r w:rsidRPr="00727541">
              <w:rPr>
                <w:spacing w:val="33"/>
                <w:sz w:val="24"/>
              </w:rPr>
              <w:t xml:space="preserve"> </w:t>
            </w:r>
            <w:r w:rsidRPr="00727541">
              <w:rPr>
                <w:sz w:val="24"/>
              </w:rPr>
              <w:t>гражданско-патриотическую</w:t>
            </w:r>
            <w:r w:rsidRPr="00727541">
              <w:rPr>
                <w:spacing w:val="32"/>
                <w:sz w:val="24"/>
              </w:rPr>
              <w:t xml:space="preserve"> </w:t>
            </w:r>
            <w:r w:rsidRPr="00727541">
              <w:rPr>
                <w:sz w:val="24"/>
              </w:rPr>
              <w:t>позицию,</w:t>
            </w:r>
            <w:r w:rsidRPr="00727541">
              <w:rPr>
                <w:spacing w:val="31"/>
                <w:sz w:val="24"/>
              </w:rPr>
              <w:t xml:space="preserve"> </w:t>
            </w:r>
            <w:r w:rsidRPr="00727541">
              <w:rPr>
                <w:sz w:val="24"/>
              </w:rPr>
              <w:t>демонстрировать</w:t>
            </w:r>
            <w:r w:rsidRPr="00727541">
              <w:rPr>
                <w:spacing w:val="30"/>
                <w:sz w:val="24"/>
              </w:rPr>
              <w:t xml:space="preserve"> </w:t>
            </w:r>
            <w:r w:rsidRPr="00727541">
              <w:rPr>
                <w:sz w:val="24"/>
              </w:rPr>
              <w:t>осо-</w:t>
            </w:r>
          </w:p>
          <w:p w:rsidR="00437198" w:rsidRPr="00727541" w:rsidRDefault="00437198" w:rsidP="00727541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знанное</w:t>
            </w:r>
            <w:r w:rsidRPr="00727541">
              <w:rPr>
                <w:spacing w:val="49"/>
                <w:sz w:val="24"/>
              </w:rPr>
              <w:t xml:space="preserve"> </w:t>
            </w:r>
            <w:r w:rsidRPr="00727541">
              <w:rPr>
                <w:sz w:val="24"/>
              </w:rPr>
              <w:t>поведение</w:t>
            </w:r>
            <w:r w:rsidRPr="00727541">
              <w:rPr>
                <w:spacing w:val="50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49"/>
                <w:sz w:val="24"/>
              </w:rPr>
              <w:t xml:space="preserve"> </w:t>
            </w:r>
            <w:r w:rsidRPr="00727541">
              <w:rPr>
                <w:sz w:val="24"/>
              </w:rPr>
              <w:t>основе</w:t>
            </w:r>
            <w:r w:rsidRPr="00727541">
              <w:rPr>
                <w:spacing w:val="53"/>
                <w:sz w:val="24"/>
              </w:rPr>
              <w:t xml:space="preserve"> </w:t>
            </w:r>
            <w:r w:rsidRPr="00727541">
              <w:rPr>
                <w:sz w:val="24"/>
              </w:rPr>
              <w:t>традиционных</w:t>
            </w:r>
            <w:r w:rsidRPr="00727541">
              <w:rPr>
                <w:spacing w:val="48"/>
                <w:sz w:val="24"/>
              </w:rPr>
              <w:t xml:space="preserve"> </w:t>
            </w:r>
            <w:r w:rsidRPr="00727541">
              <w:rPr>
                <w:sz w:val="24"/>
              </w:rPr>
              <w:t>общечеловеческих</w:t>
            </w:r>
            <w:r w:rsidRPr="00727541">
              <w:rPr>
                <w:spacing w:val="47"/>
                <w:sz w:val="24"/>
              </w:rPr>
              <w:t xml:space="preserve"> </w:t>
            </w:r>
            <w:r w:rsidRPr="00727541">
              <w:rPr>
                <w:sz w:val="24"/>
              </w:rPr>
              <w:t>ценно-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стей,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применять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стандарты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антикоррупционного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поведения.</w:t>
            </w:r>
          </w:p>
        </w:tc>
      </w:tr>
      <w:tr w:rsidR="00437198" w:rsidTr="00727541">
        <w:trPr>
          <w:trHeight w:val="550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07.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Содействовать</w:t>
            </w:r>
            <w:r w:rsidRPr="00727541">
              <w:rPr>
                <w:spacing w:val="42"/>
                <w:sz w:val="24"/>
              </w:rPr>
              <w:t xml:space="preserve"> </w:t>
            </w:r>
            <w:r w:rsidRPr="00727541">
              <w:rPr>
                <w:sz w:val="24"/>
              </w:rPr>
              <w:t>сохранению</w:t>
            </w:r>
            <w:r w:rsidRPr="00727541">
              <w:rPr>
                <w:spacing w:val="44"/>
                <w:sz w:val="24"/>
              </w:rPr>
              <w:t xml:space="preserve"> </w:t>
            </w:r>
            <w:r w:rsidRPr="00727541">
              <w:rPr>
                <w:sz w:val="24"/>
              </w:rPr>
              <w:t>окружающей</w:t>
            </w:r>
            <w:r w:rsidRPr="00727541">
              <w:rPr>
                <w:spacing w:val="43"/>
                <w:sz w:val="24"/>
              </w:rPr>
              <w:t xml:space="preserve"> </w:t>
            </w:r>
            <w:r w:rsidRPr="00727541">
              <w:rPr>
                <w:sz w:val="24"/>
              </w:rPr>
              <w:t>среды,</w:t>
            </w:r>
            <w:r w:rsidRPr="00727541">
              <w:rPr>
                <w:spacing w:val="43"/>
                <w:sz w:val="24"/>
              </w:rPr>
              <w:t xml:space="preserve"> </w:t>
            </w:r>
            <w:r w:rsidRPr="00727541">
              <w:rPr>
                <w:sz w:val="24"/>
              </w:rPr>
              <w:t>ресурсосбережению,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эффективно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действовать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чрезвычайных ситуациях.</w:t>
            </w:r>
          </w:p>
        </w:tc>
      </w:tr>
      <w:tr w:rsidR="00437198" w:rsidTr="00727541">
        <w:trPr>
          <w:trHeight w:val="828"/>
        </w:trPr>
        <w:tc>
          <w:tcPr>
            <w:tcW w:w="1768" w:type="dxa"/>
          </w:tcPr>
          <w:p w:rsidR="00437198" w:rsidRPr="00727541" w:rsidRDefault="00437198">
            <w:pPr>
              <w:pStyle w:val="TableParagraph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08.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0" w:lineRule="atLeast"/>
              <w:ind w:left="111" w:right="86"/>
              <w:jc w:val="both"/>
              <w:rPr>
                <w:sz w:val="24"/>
              </w:rPr>
            </w:pPr>
            <w:r w:rsidRPr="00727541">
              <w:rPr>
                <w:sz w:val="24"/>
              </w:rPr>
              <w:t>Использовать средства физической культуры для сохранения и укрепле-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ния здоровья в процессе профессиональной деятельности и поддержание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необходимого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уровня физической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подготовленности.</w:t>
            </w:r>
          </w:p>
        </w:tc>
      </w:tr>
      <w:tr w:rsidR="00437198" w:rsidTr="00727541">
        <w:trPr>
          <w:trHeight w:val="550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09.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Использовать</w:t>
            </w:r>
            <w:r w:rsidRPr="00727541">
              <w:rPr>
                <w:spacing w:val="20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информационные</w:t>
            </w:r>
            <w:r w:rsidRPr="00727541">
              <w:rPr>
                <w:spacing w:val="27"/>
                <w:sz w:val="24"/>
              </w:rPr>
              <w:t xml:space="preserve"> </w:t>
            </w:r>
            <w:r w:rsidRPr="00727541">
              <w:rPr>
                <w:sz w:val="24"/>
              </w:rPr>
              <w:t>технологии</w:t>
            </w:r>
            <w:r w:rsidRPr="00727541">
              <w:rPr>
                <w:spacing w:val="2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20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21"/>
                <w:sz w:val="24"/>
              </w:rPr>
              <w:t xml:space="preserve"> </w:t>
            </w:r>
            <w:r w:rsidRPr="00727541">
              <w:rPr>
                <w:sz w:val="24"/>
              </w:rPr>
              <w:t>дея-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тельности.</w:t>
            </w:r>
          </w:p>
        </w:tc>
      </w:tr>
      <w:tr w:rsidR="00437198" w:rsidTr="00727541">
        <w:trPr>
          <w:trHeight w:val="548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3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10.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Пользоваться</w:t>
            </w:r>
            <w:r w:rsidRPr="00727541">
              <w:rPr>
                <w:spacing w:val="5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48"/>
                <w:sz w:val="24"/>
              </w:rPr>
              <w:t xml:space="preserve"> </w:t>
            </w:r>
            <w:r w:rsidRPr="00727541">
              <w:rPr>
                <w:sz w:val="24"/>
              </w:rPr>
              <w:t>документацией</w:t>
            </w:r>
            <w:r w:rsidRPr="00727541">
              <w:rPr>
                <w:spacing w:val="50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50"/>
                <w:sz w:val="24"/>
              </w:rPr>
              <w:t xml:space="preserve"> </w:t>
            </w:r>
            <w:r w:rsidRPr="00727541">
              <w:rPr>
                <w:sz w:val="24"/>
              </w:rPr>
              <w:t>государственном</w:t>
            </w:r>
            <w:r w:rsidRPr="00727541">
              <w:rPr>
                <w:spacing w:val="50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иностранном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языках.</w:t>
            </w:r>
          </w:p>
        </w:tc>
      </w:tr>
      <w:tr w:rsidR="00437198" w:rsidTr="00727541">
        <w:trPr>
          <w:trHeight w:val="546"/>
        </w:trPr>
        <w:tc>
          <w:tcPr>
            <w:tcW w:w="1768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11.</w:t>
            </w:r>
          </w:p>
        </w:tc>
        <w:tc>
          <w:tcPr>
            <w:tcW w:w="7806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27541">
              <w:rPr>
                <w:sz w:val="24"/>
              </w:rPr>
              <w:t>Использовать</w:t>
            </w:r>
            <w:r w:rsidRPr="00727541">
              <w:rPr>
                <w:spacing w:val="6"/>
                <w:sz w:val="24"/>
              </w:rPr>
              <w:t xml:space="preserve"> </w:t>
            </w:r>
            <w:r w:rsidRPr="00727541">
              <w:rPr>
                <w:sz w:val="24"/>
              </w:rPr>
              <w:t>знания</w:t>
            </w:r>
            <w:r w:rsidRPr="00727541">
              <w:rPr>
                <w:spacing w:val="9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7"/>
                <w:sz w:val="24"/>
              </w:rPr>
              <w:t xml:space="preserve"> </w:t>
            </w:r>
            <w:r w:rsidRPr="00727541">
              <w:rPr>
                <w:sz w:val="24"/>
              </w:rPr>
              <w:t>финансовой</w:t>
            </w:r>
            <w:r w:rsidRPr="00727541">
              <w:rPr>
                <w:spacing w:val="7"/>
                <w:sz w:val="24"/>
              </w:rPr>
              <w:t xml:space="preserve"> </w:t>
            </w:r>
            <w:r w:rsidRPr="00727541">
              <w:rPr>
                <w:sz w:val="24"/>
              </w:rPr>
              <w:t>грамотности,</w:t>
            </w:r>
            <w:r w:rsidRPr="00727541">
              <w:rPr>
                <w:spacing w:val="7"/>
                <w:sz w:val="24"/>
              </w:rPr>
              <w:t xml:space="preserve"> </w:t>
            </w:r>
            <w:r w:rsidRPr="00727541">
              <w:rPr>
                <w:sz w:val="24"/>
              </w:rPr>
              <w:t>планировать</w:t>
            </w:r>
            <w:r w:rsidRPr="00727541">
              <w:rPr>
                <w:spacing w:val="6"/>
                <w:sz w:val="24"/>
              </w:rPr>
              <w:t xml:space="preserve"> </w:t>
            </w:r>
            <w:r w:rsidRPr="00727541">
              <w:rPr>
                <w:sz w:val="24"/>
              </w:rPr>
              <w:t>предпри-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нимательскую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деятельность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сфере.</w:t>
            </w:r>
          </w:p>
        </w:tc>
      </w:tr>
    </w:tbl>
    <w:p w:rsidR="00437198" w:rsidRDefault="00437198">
      <w:pPr>
        <w:spacing w:line="276" w:lineRule="exact"/>
        <w:rPr>
          <w:sz w:val="24"/>
        </w:rPr>
        <w:sectPr w:rsidR="00437198">
          <w:pgSz w:w="11910" w:h="16840"/>
          <w:pgMar w:top="760" w:right="580" w:bottom="1200" w:left="1400" w:header="0" w:footer="1010" w:gutter="0"/>
          <w:cols w:space="720"/>
        </w:sectPr>
      </w:pPr>
    </w:p>
    <w:p w:rsidR="00437198" w:rsidRDefault="00437198">
      <w:pPr>
        <w:pStyle w:val="Heading2"/>
        <w:numPr>
          <w:ilvl w:val="0"/>
          <w:numId w:val="26"/>
        </w:numPr>
        <w:tabs>
          <w:tab w:val="left" w:pos="2493"/>
        </w:tabs>
        <w:spacing w:before="64"/>
        <w:ind w:left="2492" w:hanging="241"/>
      </w:pPr>
      <w:r>
        <w:t>СТРУКТУРА</w:t>
      </w:r>
      <w:r>
        <w:rPr>
          <w:spacing w:val="-4"/>
        </w:rPr>
        <w:t xml:space="preserve"> </w:t>
      </w:r>
      <w:r>
        <w:t>И СОДЕРЖАНИЕ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437198" w:rsidRDefault="00437198">
      <w:pPr>
        <w:pStyle w:val="BodyText"/>
        <w:rPr>
          <w:b/>
        </w:rPr>
      </w:pPr>
    </w:p>
    <w:p w:rsidR="00437198" w:rsidRDefault="00437198">
      <w:pPr>
        <w:pStyle w:val="ListParagraph"/>
        <w:numPr>
          <w:ilvl w:val="1"/>
          <w:numId w:val="22"/>
        </w:numPr>
        <w:tabs>
          <w:tab w:val="left" w:pos="1341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437198" w:rsidRDefault="00437198">
      <w:pPr>
        <w:pStyle w:val="BodyText"/>
        <w:rPr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9"/>
        <w:gridCol w:w="2585"/>
        <w:gridCol w:w="1425"/>
        <w:gridCol w:w="1521"/>
        <w:gridCol w:w="6522"/>
        <w:gridCol w:w="1845"/>
      </w:tblGrid>
      <w:tr w:rsidR="00437198" w:rsidTr="00727541">
        <w:trPr>
          <w:trHeight w:val="1654"/>
        </w:trPr>
        <w:tc>
          <w:tcPr>
            <w:tcW w:w="1529" w:type="dxa"/>
          </w:tcPr>
          <w:p w:rsidR="00437198" w:rsidRPr="00727541" w:rsidRDefault="00437198" w:rsidP="00727541">
            <w:pPr>
              <w:pStyle w:val="TableParagraph"/>
              <w:ind w:left="131" w:right="116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Формируе-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мые компе-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тенции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(ОК, ПК)</w:t>
            </w:r>
          </w:p>
        </w:tc>
        <w:tc>
          <w:tcPr>
            <w:tcW w:w="2585" w:type="dxa"/>
          </w:tcPr>
          <w:p w:rsidR="00437198" w:rsidRPr="00727541" w:rsidRDefault="00437198" w:rsidP="00727541">
            <w:pPr>
              <w:pStyle w:val="TableParagraph"/>
              <w:ind w:left="166" w:right="174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Код и наименование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профессионального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модуля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(ПМ)</w:t>
            </w:r>
          </w:p>
        </w:tc>
        <w:tc>
          <w:tcPr>
            <w:tcW w:w="1425" w:type="dxa"/>
          </w:tcPr>
          <w:p w:rsidR="00437198" w:rsidRPr="00727541" w:rsidRDefault="00437198" w:rsidP="00727541">
            <w:pPr>
              <w:pStyle w:val="TableParagraph"/>
              <w:ind w:left="142" w:right="130" w:hanging="12"/>
              <w:jc w:val="both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Кол-во ча-</w:t>
            </w:r>
            <w:r w:rsidRPr="00727541">
              <w:rPr>
                <w:b/>
                <w:spacing w:val="-58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сов произ-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водствен-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ной прак-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тики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по</w:t>
            </w:r>
          </w:p>
          <w:p w:rsidR="00437198" w:rsidRPr="00727541" w:rsidRDefault="00437198" w:rsidP="00727541">
            <w:pPr>
              <w:pStyle w:val="TableParagraph"/>
              <w:spacing w:line="255" w:lineRule="exact"/>
              <w:ind w:left="480" w:right="481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ПМ</w:t>
            </w:r>
          </w:p>
        </w:tc>
        <w:tc>
          <w:tcPr>
            <w:tcW w:w="1521" w:type="dxa"/>
          </w:tcPr>
          <w:p w:rsidR="00437198" w:rsidRPr="00727541" w:rsidRDefault="00437198" w:rsidP="00727541">
            <w:pPr>
              <w:pStyle w:val="TableParagraph"/>
              <w:ind w:left="113" w:right="119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в том числе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в форме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практиче-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ской подго-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товки</w:t>
            </w:r>
          </w:p>
        </w:tc>
        <w:tc>
          <w:tcPr>
            <w:tcW w:w="6522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1011" w:right="1013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Виды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работ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производственной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практики</w:t>
            </w:r>
          </w:p>
        </w:tc>
        <w:tc>
          <w:tcPr>
            <w:tcW w:w="1845" w:type="dxa"/>
          </w:tcPr>
          <w:p w:rsidR="00437198" w:rsidRPr="00727541" w:rsidRDefault="00437198" w:rsidP="00727541">
            <w:pPr>
              <w:pStyle w:val="TableParagraph"/>
              <w:ind w:left="103" w:right="111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Кол-во часов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производ-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ственной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практики в</w:t>
            </w:r>
          </w:p>
          <w:p w:rsidR="00437198" w:rsidRPr="00727541" w:rsidRDefault="00437198" w:rsidP="00727541">
            <w:pPr>
              <w:pStyle w:val="TableParagraph"/>
              <w:spacing w:line="270" w:lineRule="atLeast"/>
              <w:ind w:left="103" w:right="111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соответствии с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видом</w:t>
            </w:r>
            <w:r w:rsidRPr="00727541">
              <w:rPr>
                <w:b/>
                <w:spacing w:val="-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работы</w:t>
            </w:r>
          </w:p>
        </w:tc>
      </w:tr>
      <w:tr w:rsidR="00437198" w:rsidTr="00727541">
        <w:trPr>
          <w:trHeight w:val="829"/>
        </w:trPr>
        <w:tc>
          <w:tcPr>
            <w:tcW w:w="1529" w:type="dxa"/>
            <w:vMerge w:val="restart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before="1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1-11</w:t>
            </w:r>
          </w:p>
          <w:p w:rsidR="00437198" w:rsidRPr="00727541" w:rsidRDefault="00437198" w:rsidP="00727541">
            <w:pPr>
              <w:pStyle w:val="TableParagraph"/>
              <w:spacing w:before="1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3.1-3.3</w:t>
            </w:r>
          </w:p>
        </w:tc>
        <w:tc>
          <w:tcPr>
            <w:tcW w:w="2585" w:type="dxa"/>
            <w:vMerge w:val="restart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102" w:right="96"/>
              <w:jc w:val="both"/>
              <w:rPr>
                <w:sz w:val="24"/>
              </w:rPr>
            </w:pPr>
            <w:r w:rsidRPr="00727541">
              <w:rPr>
                <w:sz w:val="28"/>
              </w:rPr>
              <w:t>ПМ.03</w:t>
            </w:r>
            <w:r w:rsidRPr="00727541">
              <w:rPr>
                <w:spacing w:val="1"/>
                <w:sz w:val="28"/>
              </w:rPr>
              <w:t xml:space="preserve"> </w:t>
            </w:r>
            <w:r w:rsidRPr="00727541">
              <w:rPr>
                <w:sz w:val="24"/>
              </w:rPr>
              <w:t>Техническое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монт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низмов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</w:t>
            </w:r>
          </w:p>
        </w:tc>
        <w:tc>
          <w:tcPr>
            <w:tcW w:w="1425" w:type="dxa"/>
            <w:vMerge w:val="restart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479" w:right="481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360</w:t>
            </w:r>
          </w:p>
        </w:tc>
        <w:tc>
          <w:tcPr>
            <w:tcW w:w="1521" w:type="dxa"/>
            <w:vMerge w:val="restart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before="1"/>
              <w:ind w:left="113" w:right="114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360</w:t>
            </w:r>
          </w:p>
        </w:tc>
        <w:tc>
          <w:tcPr>
            <w:tcW w:w="6522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01" w:right="104"/>
              <w:jc w:val="both"/>
              <w:rPr>
                <w:sz w:val="24"/>
              </w:rPr>
            </w:pPr>
            <w:r w:rsidRPr="00727541">
              <w:rPr>
                <w:sz w:val="24"/>
              </w:rPr>
              <w:t>1. Охрана труда, электро и пожаробезопасность при прохож-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дении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производственной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практики.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Организация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места.</w:t>
            </w:r>
          </w:p>
        </w:tc>
        <w:tc>
          <w:tcPr>
            <w:tcW w:w="1845" w:type="dxa"/>
          </w:tcPr>
          <w:p w:rsidR="00437198" w:rsidRPr="00727541" w:rsidRDefault="00437198" w:rsidP="00727541">
            <w:pPr>
              <w:pStyle w:val="TableParagraph"/>
              <w:spacing w:before="1"/>
              <w:ind w:left="0" w:right="7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</w:tr>
      <w:tr w:rsidR="00437198" w:rsidTr="00727541">
        <w:trPr>
          <w:trHeight w:val="550"/>
        </w:trPr>
        <w:tc>
          <w:tcPr>
            <w:tcW w:w="1529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2.</w:t>
            </w:r>
            <w:r w:rsidRPr="00727541">
              <w:rPr>
                <w:spacing w:val="9"/>
                <w:sz w:val="24"/>
              </w:rPr>
              <w:t xml:space="preserve"> </w:t>
            </w:r>
            <w:r w:rsidRPr="00727541">
              <w:rPr>
                <w:sz w:val="24"/>
              </w:rPr>
              <w:t>Монтаж</w:t>
            </w:r>
            <w:r w:rsidRPr="00727541">
              <w:rPr>
                <w:spacing w:val="12"/>
                <w:sz w:val="24"/>
              </w:rPr>
              <w:t xml:space="preserve"> </w:t>
            </w:r>
            <w:r w:rsidRPr="00727541">
              <w:rPr>
                <w:sz w:val="24"/>
              </w:rPr>
              <w:t>трубопроводов</w:t>
            </w:r>
            <w:r w:rsidRPr="00727541">
              <w:rPr>
                <w:spacing w:val="9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2"/>
                <w:sz w:val="24"/>
              </w:rPr>
              <w:t xml:space="preserve"> </w:t>
            </w:r>
            <w:r w:rsidRPr="00727541">
              <w:rPr>
                <w:sz w:val="24"/>
              </w:rPr>
              <w:t>подачи</w:t>
            </w:r>
            <w:r w:rsidRPr="00727541">
              <w:rPr>
                <w:spacing w:val="14"/>
                <w:sz w:val="24"/>
              </w:rPr>
              <w:t xml:space="preserve"> </w:t>
            </w:r>
            <w:r w:rsidRPr="00727541">
              <w:rPr>
                <w:sz w:val="24"/>
              </w:rPr>
              <w:t>воздуха,</w:t>
            </w:r>
            <w:r w:rsidRPr="00727541">
              <w:rPr>
                <w:spacing w:val="10"/>
                <w:sz w:val="24"/>
              </w:rPr>
              <w:t xml:space="preserve"> </w:t>
            </w:r>
            <w:r w:rsidRPr="00727541">
              <w:rPr>
                <w:sz w:val="24"/>
              </w:rPr>
              <w:t>газа</w:t>
            </w:r>
            <w:r w:rsidRPr="00727541">
              <w:rPr>
                <w:spacing w:val="1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0"/>
                <w:sz w:val="24"/>
              </w:rPr>
              <w:t xml:space="preserve"> </w:t>
            </w:r>
            <w:r w:rsidRPr="00727541">
              <w:rPr>
                <w:sz w:val="24"/>
              </w:rPr>
              <w:t>нефте-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продуктов.</w:t>
            </w:r>
          </w:p>
        </w:tc>
        <w:tc>
          <w:tcPr>
            <w:tcW w:w="1845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792"/>
              <w:rPr>
                <w:sz w:val="24"/>
              </w:rPr>
            </w:pPr>
            <w:r w:rsidRPr="00727541">
              <w:rPr>
                <w:sz w:val="24"/>
              </w:rPr>
              <w:t>102</w:t>
            </w:r>
          </w:p>
        </w:tc>
      </w:tr>
      <w:tr w:rsidR="00437198" w:rsidTr="00727541">
        <w:trPr>
          <w:trHeight w:val="282"/>
        </w:trPr>
        <w:tc>
          <w:tcPr>
            <w:tcW w:w="1529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bottom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3.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Разборка,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47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44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49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45"/>
                <w:sz w:val="24"/>
              </w:rPr>
              <w:t xml:space="preserve"> </w:t>
            </w:r>
            <w:r w:rsidRPr="00727541">
              <w:rPr>
                <w:sz w:val="24"/>
              </w:rPr>
              <w:t>средней</w:t>
            </w:r>
          </w:p>
        </w:tc>
        <w:tc>
          <w:tcPr>
            <w:tcW w:w="1845" w:type="dxa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line="261" w:lineRule="exact"/>
              <w:ind w:left="732"/>
              <w:rPr>
                <w:sz w:val="24"/>
              </w:rPr>
            </w:pPr>
            <w:r w:rsidRPr="00727541">
              <w:rPr>
                <w:sz w:val="24"/>
              </w:rPr>
              <w:t>204</w:t>
            </w:r>
          </w:p>
        </w:tc>
      </w:tr>
      <w:tr w:rsidR="00437198" w:rsidTr="00727541">
        <w:trPr>
          <w:trHeight w:val="270"/>
        </w:trPr>
        <w:tc>
          <w:tcPr>
            <w:tcW w:w="1529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сложности.</w:t>
            </w:r>
          </w:p>
        </w:tc>
        <w:tc>
          <w:tcPr>
            <w:tcW w:w="1845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7198" w:rsidTr="00727541">
        <w:trPr>
          <w:trHeight w:val="280"/>
        </w:trPr>
        <w:tc>
          <w:tcPr>
            <w:tcW w:w="1529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4.</w:t>
            </w:r>
            <w:r w:rsidRPr="00727541">
              <w:rPr>
                <w:spacing w:val="29"/>
                <w:sz w:val="24"/>
              </w:rPr>
              <w:t xml:space="preserve"> </w:t>
            </w:r>
            <w:r w:rsidRPr="00727541">
              <w:rPr>
                <w:sz w:val="24"/>
              </w:rPr>
              <w:t>Разборка,</w:t>
            </w:r>
            <w:r w:rsidRPr="00727541">
              <w:rPr>
                <w:spacing w:val="25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29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25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30"/>
                <w:sz w:val="24"/>
              </w:rPr>
              <w:t xml:space="preserve"> </w:t>
            </w:r>
            <w:r w:rsidRPr="00727541">
              <w:rPr>
                <w:sz w:val="24"/>
              </w:rPr>
              <w:t>двух,</w:t>
            </w:r>
            <w:r w:rsidRPr="00727541">
              <w:rPr>
                <w:spacing w:val="30"/>
                <w:sz w:val="24"/>
              </w:rPr>
              <w:t xml:space="preserve"> </w:t>
            </w:r>
            <w:r w:rsidRPr="00727541">
              <w:rPr>
                <w:sz w:val="24"/>
              </w:rPr>
              <w:t>трехступенчатых</w:t>
            </w:r>
            <w:r w:rsidRPr="00727541">
              <w:rPr>
                <w:spacing w:val="29"/>
                <w:sz w:val="24"/>
              </w:rPr>
              <w:t xml:space="preserve"> </w:t>
            </w:r>
            <w:r w:rsidRPr="00727541">
              <w:rPr>
                <w:sz w:val="24"/>
              </w:rPr>
              <w:t>редук-</w:t>
            </w:r>
          </w:p>
        </w:tc>
        <w:tc>
          <w:tcPr>
            <w:tcW w:w="1845" w:type="dxa"/>
            <w:tcBorders>
              <w:bottom w:val="nil"/>
            </w:tcBorders>
          </w:tcPr>
          <w:p w:rsidR="00437198" w:rsidRPr="00727541" w:rsidRDefault="00437198" w:rsidP="00727541">
            <w:pPr>
              <w:pStyle w:val="TableParagraph"/>
              <w:spacing w:line="260" w:lineRule="exact"/>
              <w:ind w:left="792"/>
              <w:rPr>
                <w:sz w:val="24"/>
              </w:rPr>
            </w:pPr>
            <w:r w:rsidRPr="00727541">
              <w:rPr>
                <w:sz w:val="24"/>
              </w:rPr>
              <w:t>36</w:t>
            </w:r>
          </w:p>
        </w:tc>
      </w:tr>
      <w:tr w:rsidR="00437198" w:rsidTr="00727541">
        <w:trPr>
          <w:trHeight w:val="269"/>
        </w:trPr>
        <w:tc>
          <w:tcPr>
            <w:tcW w:w="1529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торов.</w:t>
            </w:r>
          </w:p>
        </w:tc>
        <w:tc>
          <w:tcPr>
            <w:tcW w:w="1845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7198" w:rsidTr="00727541">
        <w:trPr>
          <w:trHeight w:val="277"/>
        </w:trPr>
        <w:tc>
          <w:tcPr>
            <w:tcW w:w="1529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5.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Составление дефектных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ведомостей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на ремонт.</w:t>
            </w:r>
          </w:p>
        </w:tc>
        <w:tc>
          <w:tcPr>
            <w:tcW w:w="1845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792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</w:tr>
      <w:tr w:rsidR="00437198" w:rsidTr="00727541">
        <w:trPr>
          <w:trHeight w:val="278"/>
        </w:trPr>
        <w:tc>
          <w:tcPr>
            <w:tcW w:w="13582" w:type="dxa"/>
            <w:gridSpan w:val="5"/>
          </w:tcPr>
          <w:p w:rsidR="00437198" w:rsidRPr="00727541" w:rsidRDefault="00437198" w:rsidP="00727541">
            <w:pPr>
              <w:pStyle w:val="TableParagraph"/>
              <w:spacing w:line="258" w:lineRule="exact"/>
              <w:rPr>
                <w:sz w:val="24"/>
              </w:rPr>
            </w:pPr>
            <w:r w:rsidRPr="00727541">
              <w:rPr>
                <w:sz w:val="24"/>
              </w:rPr>
              <w:t>Дифференцированный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зачет</w:t>
            </w:r>
          </w:p>
        </w:tc>
        <w:tc>
          <w:tcPr>
            <w:tcW w:w="1845" w:type="dxa"/>
          </w:tcPr>
          <w:p w:rsidR="00437198" w:rsidRPr="00727541" w:rsidRDefault="00437198" w:rsidP="00727541">
            <w:pPr>
              <w:pStyle w:val="TableParagraph"/>
              <w:spacing w:line="258" w:lineRule="exact"/>
              <w:ind w:left="0" w:right="7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</w:tr>
    </w:tbl>
    <w:p w:rsidR="00437198" w:rsidRDefault="00437198">
      <w:pPr>
        <w:spacing w:line="258" w:lineRule="exact"/>
        <w:jc w:val="center"/>
        <w:rPr>
          <w:sz w:val="24"/>
        </w:rPr>
        <w:sectPr w:rsidR="00437198">
          <w:footerReference w:type="default" r:id="rId8"/>
          <w:pgSz w:w="16840" w:h="11910" w:orient="landscape"/>
          <w:pgMar w:top="780" w:right="280" w:bottom="1120" w:left="640" w:header="0" w:footer="934" w:gutter="0"/>
          <w:cols w:space="720"/>
        </w:sectPr>
      </w:pPr>
    </w:p>
    <w:p w:rsidR="00437198" w:rsidRDefault="00437198">
      <w:pPr>
        <w:pStyle w:val="Heading2"/>
        <w:numPr>
          <w:ilvl w:val="1"/>
          <w:numId w:val="22"/>
        </w:numPr>
        <w:tabs>
          <w:tab w:val="left" w:pos="1341"/>
        </w:tabs>
        <w:spacing w:before="64"/>
        <w:ind w:hanging="421"/>
      </w:pPr>
      <w:r>
        <w:t>Содержание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437198" w:rsidRDefault="00437198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8646"/>
        <w:gridCol w:w="1137"/>
        <w:gridCol w:w="1701"/>
        <w:gridCol w:w="1416"/>
      </w:tblGrid>
      <w:tr w:rsidR="00437198" w:rsidTr="00727541">
        <w:trPr>
          <w:trHeight w:val="1102"/>
        </w:trPr>
        <w:tc>
          <w:tcPr>
            <w:tcW w:w="2805" w:type="dxa"/>
          </w:tcPr>
          <w:p w:rsidR="00437198" w:rsidRPr="00727541" w:rsidRDefault="00437198" w:rsidP="00727541">
            <w:pPr>
              <w:pStyle w:val="TableParagraph"/>
              <w:ind w:left="311" w:right="308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Наименование</w:t>
            </w:r>
            <w:r w:rsidRPr="00727541">
              <w:rPr>
                <w:b/>
                <w:spacing w:val="-1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вида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работы производ-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ственной</w:t>
            </w:r>
            <w:r w:rsidRPr="00727541">
              <w:rPr>
                <w:b/>
                <w:spacing w:val="-2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практики</w:t>
            </w: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1338" w:right="1341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Содержание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вида</w:t>
            </w:r>
            <w:r w:rsidRPr="00727541">
              <w:rPr>
                <w:b/>
                <w:spacing w:val="-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работы</w:t>
            </w:r>
            <w:r w:rsidRPr="00727541">
              <w:rPr>
                <w:b/>
                <w:spacing w:val="-6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производственной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практики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ind w:left="259" w:right="161" w:hanging="72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Кол-во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часов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ind w:left="110" w:right="115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в том числе в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форме прак-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тической</w:t>
            </w:r>
          </w:p>
          <w:p w:rsidR="00437198" w:rsidRPr="00727541" w:rsidRDefault="00437198" w:rsidP="00727541">
            <w:pPr>
              <w:pStyle w:val="TableParagraph"/>
              <w:spacing w:line="255" w:lineRule="exact"/>
              <w:ind w:left="110" w:right="115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подготовки</w:t>
            </w:r>
          </w:p>
        </w:tc>
        <w:tc>
          <w:tcPr>
            <w:tcW w:w="1416" w:type="dxa"/>
          </w:tcPr>
          <w:p w:rsidR="00437198" w:rsidRPr="00727541" w:rsidRDefault="00437198" w:rsidP="00727541">
            <w:pPr>
              <w:pStyle w:val="TableParagraph"/>
              <w:ind w:left="141" w:right="136" w:firstLine="12"/>
              <w:jc w:val="both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Формиру-</w:t>
            </w:r>
            <w:r w:rsidRPr="00727541">
              <w:rPr>
                <w:b/>
                <w:spacing w:val="-58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емые ком-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петенции</w:t>
            </w:r>
          </w:p>
          <w:p w:rsidR="00437198" w:rsidRPr="00727541" w:rsidRDefault="00437198" w:rsidP="00727541">
            <w:pPr>
              <w:pStyle w:val="TableParagraph"/>
              <w:spacing w:line="255" w:lineRule="exact"/>
              <w:ind w:left="201"/>
              <w:jc w:val="both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(ОК, ПК)</w:t>
            </w:r>
          </w:p>
        </w:tc>
      </w:tr>
      <w:tr w:rsidR="00437198" w:rsidTr="00727541">
        <w:trPr>
          <w:trHeight w:val="277"/>
        </w:trPr>
        <w:tc>
          <w:tcPr>
            <w:tcW w:w="11451" w:type="dxa"/>
            <w:gridSpan w:val="2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ПМ.03</w:t>
            </w:r>
            <w:r w:rsidRPr="00727541">
              <w:rPr>
                <w:b/>
                <w:spacing w:val="-2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Техническое</w:t>
            </w:r>
            <w:r w:rsidRPr="00727541">
              <w:rPr>
                <w:b/>
                <w:spacing w:val="-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обслуживание</w:t>
            </w:r>
            <w:r w:rsidRPr="00727541">
              <w:rPr>
                <w:b/>
                <w:spacing w:val="-2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ремонт</w:t>
            </w:r>
            <w:r w:rsidRPr="00727541">
              <w:rPr>
                <w:b/>
                <w:spacing w:val="-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узлов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</w:t>
            </w:r>
            <w:r w:rsidRPr="00727541">
              <w:rPr>
                <w:b/>
                <w:spacing w:val="-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механизмов оборудования,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агрегатов</w:t>
            </w:r>
            <w:r w:rsidRPr="00727541">
              <w:rPr>
                <w:b/>
                <w:spacing w:val="-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</w:t>
            </w:r>
            <w:r w:rsidRPr="00727541">
              <w:rPr>
                <w:b/>
                <w:spacing w:val="-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машин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324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668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324</w:t>
            </w:r>
          </w:p>
        </w:tc>
        <w:tc>
          <w:tcPr>
            <w:tcW w:w="1416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7198" w:rsidTr="00727541">
        <w:trPr>
          <w:trHeight w:val="274"/>
        </w:trPr>
        <w:tc>
          <w:tcPr>
            <w:tcW w:w="2805" w:type="dxa"/>
            <w:vMerge w:val="restart"/>
          </w:tcPr>
          <w:p w:rsidR="00437198" w:rsidRPr="00727541" w:rsidRDefault="00437198" w:rsidP="00727541">
            <w:pPr>
              <w:pStyle w:val="TableParagraph"/>
              <w:ind w:right="93"/>
              <w:jc w:val="both"/>
              <w:rPr>
                <w:sz w:val="24"/>
              </w:rPr>
            </w:pPr>
            <w:r w:rsidRPr="00727541">
              <w:rPr>
                <w:sz w:val="24"/>
              </w:rPr>
              <w:t>1.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Инструктаж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без-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опасности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жарной безопасности на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предприятии</w:t>
            </w:r>
          </w:p>
        </w:tc>
        <w:tc>
          <w:tcPr>
            <w:tcW w:w="8646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6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01-11</w:t>
            </w:r>
          </w:p>
        </w:tc>
      </w:tr>
      <w:tr w:rsidR="00437198" w:rsidTr="00727541">
        <w:trPr>
          <w:trHeight w:val="1134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/>
              <w:ind w:left="103" w:right="96"/>
              <w:jc w:val="both"/>
              <w:rPr>
                <w:sz w:val="24"/>
              </w:rPr>
            </w:pPr>
            <w:r w:rsidRPr="00727541">
              <w:rPr>
                <w:sz w:val="24"/>
              </w:rPr>
              <w:t>1.1Изучение инструкций по охране труда. Изучение инструкции по технике без-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опасности и пожароопасности, схем аварийных проходов и выходов. Изучение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правил внутреннего распорядка, правил и норм охраны труда, техники безопас-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ности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при работе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оборудованием,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техникой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т.д.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/>
              <w:ind w:left="0" w:right="6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2805" w:type="dxa"/>
            <w:vMerge w:val="restart"/>
          </w:tcPr>
          <w:p w:rsidR="00437198" w:rsidRPr="00727541" w:rsidRDefault="00437198" w:rsidP="00727541">
            <w:pPr>
              <w:pStyle w:val="TableParagraph"/>
              <w:spacing w:before="2" w:line="270" w:lineRule="atLeast"/>
              <w:ind w:right="97"/>
              <w:jc w:val="both"/>
              <w:rPr>
                <w:sz w:val="24"/>
              </w:rPr>
            </w:pPr>
            <w:r w:rsidRPr="00727541">
              <w:rPr>
                <w:sz w:val="24"/>
              </w:rPr>
              <w:t>2.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Монтаж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трубопрово-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дов для подачи воздуха,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газа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нефтепродуктов</w:t>
            </w:r>
          </w:p>
        </w:tc>
        <w:tc>
          <w:tcPr>
            <w:tcW w:w="8646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102</w:t>
            </w:r>
          </w:p>
        </w:tc>
        <w:tc>
          <w:tcPr>
            <w:tcW w:w="1701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102</w:t>
            </w:r>
          </w:p>
        </w:tc>
        <w:tc>
          <w:tcPr>
            <w:tcW w:w="1416" w:type="dxa"/>
            <w:vMerge w:val="restart"/>
          </w:tcPr>
          <w:p w:rsidR="00437198" w:rsidRPr="00727541" w:rsidRDefault="00437198" w:rsidP="00727541">
            <w:pPr>
              <w:pStyle w:val="TableParagraph"/>
              <w:spacing w:before="3"/>
              <w:ind w:left="101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3.1</w:t>
            </w: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2.1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Монтаж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трубопроводов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для подачи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воздуха 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газа.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90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90</w:t>
            </w:r>
            <w:bookmarkStart w:id="0" w:name="_GoBack"/>
            <w:bookmarkEnd w:id="0"/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2.2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Монтаж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трубопроводов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подачи</w:t>
            </w:r>
            <w:r w:rsidRPr="00727541">
              <w:rPr>
                <w:spacing w:val="-7"/>
                <w:sz w:val="24"/>
              </w:rPr>
              <w:t xml:space="preserve"> </w:t>
            </w:r>
            <w:r w:rsidRPr="00727541">
              <w:rPr>
                <w:sz w:val="24"/>
              </w:rPr>
              <w:t>нефтепродуктов.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3"/>
        </w:trPr>
        <w:tc>
          <w:tcPr>
            <w:tcW w:w="2805" w:type="dxa"/>
            <w:vMerge w:val="restart"/>
          </w:tcPr>
          <w:p w:rsidR="00437198" w:rsidRPr="00727541" w:rsidRDefault="00437198" w:rsidP="00727541">
            <w:pPr>
              <w:pStyle w:val="TableParagraph"/>
              <w:ind w:right="97"/>
              <w:jc w:val="both"/>
              <w:rPr>
                <w:sz w:val="24"/>
              </w:rPr>
            </w:pPr>
            <w:r w:rsidRPr="00727541">
              <w:rPr>
                <w:sz w:val="24"/>
              </w:rPr>
              <w:t>3.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Разборка,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сборка узлов и механиз-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средней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сложности</w:t>
            </w:r>
          </w:p>
        </w:tc>
        <w:tc>
          <w:tcPr>
            <w:tcW w:w="8646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204</w:t>
            </w:r>
          </w:p>
        </w:tc>
        <w:tc>
          <w:tcPr>
            <w:tcW w:w="1701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668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204</w:t>
            </w:r>
          </w:p>
        </w:tc>
        <w:tc>
          <w:tcPr>
            <w:tcW w:w="1416" w:type="dxa"/>
            <w:vMerge w:val="restart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3.1-3.3</w:t>
            </w:r>
          </w:p>
        </w:tc>
      </w:tr>
      <w:tr w:rsidR="00437198" w:rsidTr="00727541">
        <w:trPr>
          <w:trHeight w:val="278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храпового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3.2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кулачкового</w:t>
            </w:r>
            <w:r w:rsidRPr="00727541">
              <w:rPr>
                <w:spacing w:val="2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7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3.3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кривошипно-шатунного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4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3.4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эксцентрикового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7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3.5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винтового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3.6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зубчатых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передач.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3.7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цепных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передач.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3.8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ременных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передач.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3.9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фрикционных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передач.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3.10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клапанного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распределения.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3.11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вращательного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движения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4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3.12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трубопроводов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систем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различного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назначения.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7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3.13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гидравлических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приводов.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3.14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пневматических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приводов.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550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3"/>
              <w:ind w:left="103"/>
              <w:rPr>
                <w:sz w:val="24"/>
              </w:rPr>
            </w:pPr>
            <w:r w:rsidRPr="00727541">
              <w:rPr>
                <w:sz w:val="24"/>
              </w:rPr>
              <w:t>3.15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регулировка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кулисного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механизма.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3"/>
              <w:ind w:left="363" w:right="363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3"/>
              <w:ind w:left="0" w:right="728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</w:tbl>
    <w:p w:rsidR="00437198" w:rsidRDefault="00437198">
      <w:pPr>
        <w:rPr>
          <w:sz w:val="2"/>
          <w:szCs w:val="2"/>
        </w:rPr>
        <w:sectPr w:rsidR="00437198">
          <w:pgSz w:w="16840" w:h="11910" w:orient="landscape"/>
          <w:pgMar w:top="780" w:right="280" w:bottom="1200" w:left="640" w:header="0" w:footer="93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8646"/>
        <w:gridCol w:w="1137"/>
        <w:gridCol w:w="1701"/>
        <w:gridCol w:w="1416"/>
      </w:tblGrid>
      <w:tr w:rsidR="00437198" w:rsidTr="00727541">
        <w:trPr>
          <w:trHeight w:val="274"/>
        </w:trPr>
        <w:tc>
          <w:tcPr>
            <w:tcW w:w="2805" w:type="dxa"/>
            <w:vMerge w:val="restart"/>
          </w:tcPr>
          <w:p w:rsidR="00437198" w:rsidRPr="00727541" w:rsidRDefault="00437198" w:rsidP="00727541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 w:rsidRPr="00727541">
              <w:rPr>
                <w:sz w:val="24"/>
              </w:rPr>
              <w:t>4.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Разборка,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сборка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двух,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трехсту-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пенчатых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редукторов</w:t>
            </w:r>
          </w:p>
        </w:tc>
        <w:tc>
          <w:tcPr>
            <w:tcW w:w="8646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443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36</w:t>
            </w:r>
          </w:p>
        </w:tc>
        <w:tc>
          <w:tcPr>
            <w:tcW w:w="1701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9" w:right="115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36</w:t>
            </w:r>
          </w:p>
        </w:tc>
        <w:tc>
          <w:tcPr>
            <w:tcW w:w="1416" w:type="dxa"/>
            <w:vMerge w:val="restart"/>
          </w:tcPr>
          <w:p w:rsidR="00437198" w:rsidRPr="00727541" w:rsidRDefault="00437198" w:rsidP="00727541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3.1-3.3</w:t>
            </w:r>
          </w:p>
        </w:tc>
      </w:tr>
      <w:tr w:rsidR="00437198" w:rsidTr="00727541">
        <w:trPr>
          <w:trHeight w:val="277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before="2" w:line="255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4.1</w:t>
            </w:r>
            <w:r w:rsidRPr="00727541">
              <w:rPr>
                <w:spacing w:val="52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Выполнение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сборки,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отладки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двухступенчатых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редукторов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before="2" w:line="255" w:lineRule="exact"/>
              <w:ind w:left="0" w:right="443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before="2" w:line="255" w:lineRule="exact"/>
              <w:ind w:left="109" w:right="115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4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4.2</w:t>
            </w:r>
            <w:r w:rsidRPr="00727541">
              <w:rPr>
                <w:spacing w:val="53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Выполнение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сборки,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регулировки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отладки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трехступенчатых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редукторов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443"/>
              <w:jc w:val="right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9" w:right="115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2805" w:type="dxa"/>
            <w:vMerge w:val="restart"/>
          </w:tcPr>
          <w:p w:rsidR="00437198" w:rsidRPr="00727541" w:rsidRDefault="00437198" w:rsidP="00727541">
            <w:pPr>
              <w:pStyle w:val="TableParagraph"/>
              <w:spacing w:before="3"/>
              <w:rPr>
                <w:sz w:val="24"/>
              </w:rPr>
            </w:pPr>
            <w:r w:rsidRPr="00727541">
              <w:rPr>
                <w:sz w:val="24"/>
              </w:rPr>
              <w:t>5.</w:t>
            </w:r>
            <w:r w:rsidRPr="00727541">
              <w:rPr>
                <w:spacing w:val="33"/>
                <w:sz w:val="24"/>
              </w:rPr>
              <w:t xml:space="preserve"> </w:t>
            </w:r>
            <w:r w:rsidRPr="00727541">
              <w:rPr>
                <w:sz w:val="24"/>
              </w:rPr>
              <w:t>Составление</w:t>
            </w:r>
            <w:r w:rsidRPr="00727541">
              <w:rPr>
                <w:spacing w:val="35"/>
                <w:sz w:val="24"/>
              </w:rPr>
              <w:t xml:space="preserve"> </w:t>
            </w:r>
            <w:r w:rsidRPr="00727541">
              <w:rPr>
                <w:sz w:val="24"/>
              </w:rPr>
              <w:t>дефект-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ных</w:t>
            </w:r>
            <w:r w:rsidRPr="00727541">
              <w:rPr>
                <w:spacing w:val="29"/>
                <w:sz w:val="24"/>
              </w:rPr>
              <w:t xml:space="preserve"> </w:t>
            </w:r>
            <w:r w:rsidRPr="00727541">
              <w:rPr>
                <w:sz w:val="24"/>
              </w:rPr>
              <w:t>ведомостей</w:t>
            </w:r>
            <w:r w:rsidRPr="00727541">
              <w:rPr>
                <w:spacing w:val="29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30"/>
                <w:sz w:val="24"/>
              </w:rPr>
              <w:t xml:space="preserve"> </w:t>
            </w:r>
            <w:r w:rsidRPr="00727541">
              <w:rPr>
                <w:sz w:val="24"/>
              </w:rPr>
              <w:t>ре-</w:t>
            </w:r>
          </w:p>
          <w:p w:rsidR="00437198" w:rsidRPr="00727541" w:rsidRDefault="00437198" w:rsidP="00727541">
            <w:pPr>
              <w:pStyle w:val="TableParagraph"/>
              <w:spacing w:line="275" w:lineRule="exact"/>
              <w:rPr>
                <w:sz w:val="24"/>
              </w:rPr>
            </w:pPr>
            <w:r w:rsidRPr="00727541">
              <w:rPr>
                <w:sz w:val="24"/>
              </w:rPr>
              <w:t>монт</w:t>
            </w:r>
          </w:p>
        </w:tc>
        <w:tc>
          <w:tcPr>
            <w:tcW w:w="8646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3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0" w:right="443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437198" w:rsidRPr="00727541" w:rsidRDefault="00437198" w:rsidP="00727541">
            <w:pPr>
              <w:pStyle w:val="TableParagraph"/>
              <w:spacing w:before="3" w:line="255" w:lineRule="exact"/>
              <w:ind w:left="109" w:right="115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437198" w:rsidRPr="00727541" w:rsidRDefault="00437198" w:rsidP="00727541">
            <w:pPr>
              <w:pStyle w:val="TableParagraph"/>
              <w:spacing w:before="3"/>
              <w:ind w:left="101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3.3</w:t>
            </w:r>
          </w:p>
        </w:tc>
      </w:tr>
      <w:tr w:rsidR="00437198" w:rsidTr="00727541">
        <w:trPr>
          <w:trHeight w:val="273"/>
        </w:trPr>
        <w:tc>
          <w:tcPr>
            <w:tcW w:w="2805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727541">
              <w:rPr>
                <w:sz w:val="24"/>
              </w:rPr>
              <w:t>5.1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Составление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дефектных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ведомостей</w:t>
            </w:r>
            <w:r w:rsidRPr="00727541">
              <w:rPr>
                <w:spacing w:val="-7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редуктора</w:t>
            </w:r>
          </w:p>
        </w:tc>
        <w:tc>
          <w:tcPr>
            <w:tcW w:w="1137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0" w:right="443"/>
              <w:jc w:val="right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437198" w:rsidRPr="00727541" w:rsidRDefault="00437198" w:rsidP="00727541">
            <w:pPr>
              <w:pStyle w:val="TableParagraph"/>
              <w:spacing w:line="254" w:lineRule="exact"/>
              <w:ind w:left="109" w:right="115"/>
              <w:jc w:val="center"/>
              <w:rPr>
                <w:sz w:val="24"/>
              </w:rPr>
            </w:pPr>
            <w:r w:rsidRPr="00727541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7198" w:rsidRPr="00727541" w:rsidRDefault="00437198">
            <w:pPr>
              <w:rPr>
                <w:sz w:val="2"/>
                <w:szCs w:val="2"/>
              </w:rPr>
            </w:pPr>
          </w:p>
        </w:tc>
      </w:tr>
      <w:tr w:rsidR="00437198" w:rsidTr="00727541">
        <w:trPr>
          <w:trHeight w:val="278"/>
        </w:trPr>
        <w:tc>
          <w:tcPr>
            <w:tcW w:w="11451" w:type="dxa"/>
            <w:gridSpan w:val="2"/>
            <w:shd w:val="clear" w:color="auto" w:fill="FFC000"/>
          </w:tcPr>
          <w:p w:rsidR="00437198" w:rsidRPr="00727541" w:rsidRDefault="00437198" w:rsidP="00727541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Дифференцированный</w:t>
            </w:r>
            <w:r w:rsidRPr="00727541">
              <w:rPr>
                <w:b/>
                <w:spacing w:val="-3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зачет</w:t>
            </w:r>
          </w:p>
        </w:tc>
        <w:tc>
          <w:tcPr>
            <w:tcW w:w="1137" w:type="dxa"/>
            <w:shd w:val="clear" w:color="auto" w:fill="FFC000"/>
          </w:tcPr>
          <w:p w:rsidR="00437198" w:rsidRPr="00727541" w:rsidRDefault="00437198" w:rsidP="00727541">
            <w:pPr>
              <w:pStyle w:val="TableParagraph"/>
              <w:spacing w:line="258" w:lineRule="exact"/>
              <w:ind w:left="0" w:right="503"/>
              <w:jc w:val="right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FFC000"/>
          </w:tcPr>
          <w:p w:rsidR="00437198" w:rsidRPr="00727541" w:rsidRDefault="00437198" w:rsidP="00727541">
            <w:pPr>
              <w:pStyle w:val="TableParagraph"/>
              <w:spacing w:line="258" w:lineRule="exact"/>
              <w:ind w:left="0" w:right="6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6</w:t>
            </w:r>
          </w:p>
        </w:tc>
        <w:tc>
          <w:tcPr>
            <w:tcW w:w="1416" w:type="dxa"/>
            <w:shd w:val="clear" w:color="auto" w:fill="FFC000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37198" w:rsidRDefault="00437198">
      <w:pPr>
        <w:rPr>
          <w:sz w:val="20"/>
        </w:rPr>
        <w:sectPr w:rsidR="00437198">
          <w:pgSz w:w="16840" w:h="11910" w:orient="landscape"/>
          <w:pgMar w:top="840" w:right="280" w:bottom="1120" w:left="640" w:header="0" w:footer="934" w:gutter="0"/>
          <w:cols w:space="720"/>
        </w:sectPr>
      </w:pPr>
    </w:p>
    <w:p w:rsidR="00437198" w:rsidRDefault="00437198">
      <w:pPr>
        <w:pStyle w:val="ListParagraph"/>
        <w:numPr>
          <w:ilvl w:val="0"/>
          <w:numId w:val="26"/>
        </w:numPr>
        <w:tabs>
          <w:tab w:val="left" w:pos="2061"/>
        </w:tabs>
        <w:spacing w:before="76"/>
        <w:ind w:left="2837" w:right="1977" w:hanging="1017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ПРОИЗВОДСТВЕННОЙ ПРАКТИКИ</w:t>
      </w:r>
    </w:p>
    <w:p w:rsidR="00437198" w:rsidRDefault="00437198">
      <w:pPr>
        <w:pStyle w:val="BodyText"/>
        <w:rPr>
          <w:b/>
        </w:rPr>
      </w:pPr>
    </w:p>
    <w:p w:rsidR="00437198" w:rsidRDefault="00437198">
      <w:pPr>
        <w:pStyle w:val="Heading2"/>
        <w:numPr>
          <w:ilvl w:val="1"/>
          <w:numId w:val="21"/>
        </w:numPr>
        <w:tabs>
          <w:tab w:val="left" w:pos="1389"/>
        </w:tabs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2"/>
        </w:rPr>
        <w:t xml:space="preserve"> </w:t>
      </w:r>
      <w:r>
        <w:t>обеспечению</w:t>
      </w:r>
    </w:p>
    <w:p w:rsidR="00437198" w:rsidRDefault="00437198">
      <w:pPr>
        <w:pStyle w:val="BodyText"/>
        <w:ind w:left="260" w:firstLine="708"/>
      </w:pPr>
      <w:r>
        <w:t>Производственная</w:t>
      </w:r>
      <w:r>
        <w:rPr>
          <w:spacing w:val="24"/>
        </w:rPr>
        <w:t xml:space="preserve"> </w:t>
      </w:r>
      <w:r>
        <w:t>практика</w:t>
      </w:r>
      <w:r>
        <w:rPr>
          <w:spacing w:val="24"/>
        </w:rPr>
        <w:t xml:space="preserve"> </w:t>
      </w:r>
      <w:r>
        <w:t>проводится</w:t>
      </w:r>
      <w:r>
        <w:rPr>
          <w:spacing w:val="2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договоров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практической</w:t>
      </w:r>
      <w:r>
        <w:rPr>
          <w:spacing w:val="18"/>
        </w:rPr>
        <w:t xml:space="preserve"> </w:t>
      </w:r>
      <w:r>
        <w:t>под-</w:t>
      </w:r>
      <w:r>
        <w:rPr>
          <w:spacing w:val="-57"/>
        </w:rPr>
        <w:t xml:space="preserve"> </w:t>
      </w:r>
      <w:r>
        <w:t>готовке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заключаемых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колледжем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предприятием/организацией.</w:t>
      </w:r>
    </w:p>
    <w:p w:rsidR="00437198" w:rsidRDefault="00437198">
      <w:pPr>
        <w:pStyle w:val="BodyText"/>
      </w:pPr>
    </w:p>
    <w:p w:rsidR="00437198" w:rsidRDefault="00437198">
      <w:pPr>
        <w:pStyle w:val="Heading2"/>
        <w:numPr>
          <w:ilvl w:val="1"/>
          <w:numId w:val="21"/>
        </w:numPr>
        <w:tabs>
          <w:tab w:val="left" w:pos="1389"/>
        </w:tabs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437198" w:rsidRDefault="00437198">
      <w:pPr>
        <w:pStyle w:val="BodyText"/>
        <w:ind w:left="969"/>
      </w:pPr>
      <w:r>
        <w:t>Перечень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Интернет-ресурсов,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литературы: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spacing w:before="1"/>
        <w:ind w:right="412" w:firstLine="708"/>
        <w:jc w:val="left"/>
        <w:rPr>
          <w:sz w:val="24"/>
        </w:rPr>
      </w:pPr>
      <w:r>
        <w:rPr>
          <w:sz w:val="24"/>
        </w:rPr>
        <w:t>Покровский</w:t>
      </w:r>
      <w:r>
        <w:rPr>
          <w:spacing w:val="51"/>
          <w:sz w:val="24"/>
        </w:rPr>
        <w:t xml:space="preserve"> </w:t>
      </w:r>
      <w:r>
        <w:rPr>
          <w:sz w:val="24"/>
        </w:rPr>
        <w:t>Б.С.</w:t>
      </w:r>
      <w:r>
        <w:rPr>
          <w:spacing w:val="5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5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54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50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16" w:firstLine="708"/>
        <w:jc w:val="left"/>
        <w:rPr>
          <w:sz w:val="24"/>
        </w:rPr>
      </w:pPr>
      <w:r>
        <w:rPr>
          <w:sz w:val="24"/>
        </w:rPr>
        <w:t>Адаскин</w:t>
      </w:r>
      <w:r>
        <w:rPr>
          <w:spacing w:val="34"/>
          <w:sz w:val="24"/>
        </w:rPr>
        <w:t xml:space="preserve"> </w:t>
      </w:r>
      <w:r>
        <w:rPr>
          <w:sz w:val="24"/>
        </w:rPr>
        <w:t>А.М.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др.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2016.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20" w:firstLine="708"/>
        <w:jc w:val="left"/>
        <w:rPr>
          <w:sz w:val="24"/>
        </w:rPr>
      </w:pPr>
      <w:r>
        <w:rPr>
          <w:sz w:val="24"/>
        </w:rPr>
        <w:t>Босинзон</w:t>
      </w:r>
      <w:r>
        <w:rPr>
          <w:spacing w:val="18"/>
          <w:sz w:val="24"/>
        </w:rPr>
        <w:t xml:space="preserve"> </w:t>
      </w:r>
      <w:r>
        <w:rPr>
          <w:sz w:val="24"/>
        </w:rPr>
        <w:t>М.А.</w:t>
      </w:r>
      <w:r>
        <w:rPr>
          <w:spacing w:val="23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металлорежущих</w:t>
      </w:r>
      <w:r>
        <w:rPr>
          <w:spacing w:val="19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  <w:tab w:val="left" w:pos="2216"/>
        </w:tabs>
        <w:ind w:right="410" w:firstLine="708"/>
        <w:jc w:val="left"/>
        <w:rPr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0.1pt;margin-top:13.8pt;width:342.7pt;height:13.8pt;z-index:-251658240;mso-position-horizontal-relative:page" fillcolor="#fbfbfb" stroked="f">
            <v:textbox inset="0,0,0,0">
              <w:txbxContent>
                <w:p w:rsidR="00437198" w:rsidRDefault="00437198">
                  <w:pPr>
                    <w:pStyle w:val="BodyText"/>
                    <w:tabs>
                      <w:tab w:val="left" w:pos="2999"/>
                      <w:tab w:val="left" w:pos="4523"/>
                      <w:tab w:val="left" w:pos="5974"/>
                    </w:tabs>
                    <w:ind w:left="763" w:right="-15"/>
                  </w:pPr>
                  <w:r>
                    <w:t>[Электронный</w:t>
                  </w:r>
                  <w:r>
                    <w:tab/>
                    <w:t>ресурс]</w:t>
                  </w:r>
                  <w:r>
                    <w:tab/>
                    <w:t>Режим</w:t>
                  </w:r>
                  <w:r>
                    <w:tab/>
                    <w:t>доступа: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Карпицкий</w:t>
      </w:r>
      <w:r>
        <w:rPr>
          <w:spacing w:val="55"/>
          <w:sz w:val="24"/>
        </w:rPr>
        <w:t xml:space="preserve"> </w:t>
      </w:r>
      <w:r>
        <w:rPr>
          <w:sz w:val="24"/>
        </w:rPr>
        <w:t>В.Р.</w:t>
      </w:r>
      <w:r>
        <w:rPr>
          <w:spacing w:val="56"/>
          <w:sz w:val="24"/>
        </w:rPr>
        <w:t xml:space="preserve"> </w:t>
      </w:r>
      <w:r>
        <w:rPr>
          <w:sz w:val="24"/>
        </w:rPr>
        <w:t>Общий</w:t>
      </w:r>
      <w:r>
        <w:rPr>
          <w:spacing w:val="56"/>
          <w:sz w:val="24"/>
        </w:rPr>
        <w:t xml:space="preserve"> </w:t>
      </w:r>
      <w:r>
        <w:rPr>
          <w:sz w:val="24"/>
        </w:rPr>
        <w:t>курс</w:t>
      </w:r>
      <w:r>
        <w:rPr>
          <w:spacing w:val="57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56"/>
          <w:sz w:val="24"/>
        </w:rPr>
        <w:t xml:space="preserve"> </w:t>
      </w:r>
      <w:r>
        <w:rPr>
          <w:sz w:val="24"/>
        </w:rPr>
        <w:t>дела: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М:</w:t>
      </w:r>
      <w:r>
        <w:rPr>
          <w:spacing w:val="54"/>
          <w:sz w:val="24"/>
        </w:rPr>
        <w:t xml:space="preserve"> </w:t>
      </w:r>
      <w:r>
        <w:rPr>
          <w:sz w:val="24"/>
        </w:rPr>
        <w:t>НИЦ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z w:val="24"/>
        </w:rPr>
        <w:tab/>
        <w:t>2017.</w:t>
      </w:r>
    </w:p>
    <w:p w:rsidR="00437198" w:rsidRDefault="00437198">
      <w:pPr>
        <w:pStyle w:val="BodyText"/>
        <w:ind w:left="260" w:right="408"/>
        <w:jc w:val="both"/>
      </w:pPr>
      <w:hyperlink r:id="rId9">
        <w:r>
          <w:rPr>
            <w:color w:val="0000FF"/>
            <w:u w:val="single" w:color="0000FF"/>
            <w:shd w:val="clear" w:color="auto" w:fill="FBFBFB"/>
          </w:rPr>
          <w:t>http://znanium.com/bookread2.php?book=814427&amp;spe</w:t>
        </w:r>
      </w:hyperlink>
      <w:r>
        <w:rPr>
          <w:color w:val="0000FF"/>
          <w:u w:val="single" w:color="0000FF"/>
          <w:shd w:val="clear" w:color="auto" w:fill="FBFBFB"/>
        </w:rPr>
        <w:t>c</w:t>
      </w:r>
      <w:r>
        <w:rPr>
          <w:color w:val="0000FF"/>
          <w:spacing w:val="1"/>
          <w:u w:val="single" w:color="0000FF"/>
          <w:shd w:val="clear" w:color="auto" w:fill="FBFBFB"/>
        </w:rPr>
        <w:t xml:space="preserve"> </w:t>
      </w:r>
      <w:r>
        <w:rPr>
          <w:shd w:val="clear" w:color="auto" w:fill="FBFBFB"/>
        </w:rPr>
        <w:t>свободный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–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Электронная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библио-</w:t>
      </w:r>
      <w:r>
        <w:rPr>
          <w:spacing w:val="1"/>
        </w:rPr>
        <w:t xml:space="preserve"> </w:t>
      </w:r>
      <w:r>
        <w:rPr>
          <w:shd w:val="clear" w:color="auto" w:fill="FBFBFB"/>
        </w:rPr>
        <w:t>течная система</w:t>
      </w:r>
      <w:r>
        <w:rPr>
          <w:spacing w:val="3"/>
        </w:rPr>
        <w:t xml:space="preserve"> </w:t>
      </w:r>
      <w:r>
        <w:t>Znanium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spacing w:before="1"/>
        <w:ind w:right="404" w:firstLine="708"/>
        <w:rPr>
          <w:sz w:val="24"/>
        </w:rPr>
      </w:pPr>
      <w:r>
        <w:rPr>
          <w:sz w:val="24"/>
        </w:rPr>
        <w:t>Долгих А.И. Фокин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http://znanium.com/bookread2.php?book=125291&amp;spe</w:t>
        </w:r>
        <w:r>
          <w:rPr>
            <w:sz w:val="24"/>
          </w:rPr>
          <w:t xml:space="preserve"> </w:t>
        </w:r>
      </w:hyperlink>
      <w:r>
        <w:rPr>
          <w:sz w:val="24"/>
          <w:shd w:val="clear" w:color="auto" w:fill="FBFBFB"/>
        </w:rPr>
        <w:t>свободный – Электронная библиотеч-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ная 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Znanium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12" w:firstLine="708"/>
        <w:rPr>
          <w:sz w:val="24"/>
        </w:rPr>
      </w:pPr>
      <w:r>
        <w:rPr>
          <w:sz w:val="24"/>
        </w:rPr>
        <w:t>Покровский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собие – М.: Издательский центр «Академия», 2013.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http://lib-bkm.ru/load/63</w:t>
        </w:r>
        <w:r>
          <w:rPr>
            <w:sz w:val="24"/>
          </w:rPr>
          <w:t xml:space="preserve"> </w:t>
        </w:r>
      </w:hyperlink>
      <w:r>
        <w:rPr>
          <w:sz w:val="24"/>
          <w:shd w:val="clear" w:color="auto" w:fill="FBFBFB"/>
        </w:rPr>
        <w:t>свободный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 машиностроителя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08" w:firstLine="708"/>
        <w:rPr>
          <w:sz w:val="24"/>
        </w:rPr>
      </w:pPr>
      <w:r>
        <w:rPr>
          <w:sz w:val="24"/>
        </w:rPr>
        <w:t xml:space="preserve">Покровский Б.С. Основы слесарных и сборочных работ. </w:t>
      </w:r>
      <w:r>
        <w:rPr>
          <w:sz w:val="24"/>
          <w:shd w:val="clear" w:color="auto" w:fill="FBFBFB"/>
        </w:rPr>
        <w:t>–</w:t>
      </w:r>
      <w:r>
        <w:rPr>
          <w:sz w:val="24"/>
        </w:rPr>
        <w:t xml:space="preserve">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«Академия», 2015,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http://lib-bkm.ru/load/63</w:t>
        </w:r>
      </w:hyperlink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left="1393"/>
        <w:rPr>
          <w:sz w:val="24"/>
        </w:rPr>
      </w:pPr>
      <w:r>
        <w:rPr>
          <w:sz w:val="24"/>
          <w:shd w:val="clear" w:color="auto" w:fill="FBFBFB"/>
        </w:rPr>
        <w:t>Разработка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чертежей:</w:t>
      </w:r>
      <w:r>
        <w:rPr>
          <w:spacing w:val="-1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правила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оформления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13">
        <w:r>
          <w:rPr>
            <w:color w:val="0000FF"/>
            <w:sz w:val="24"/>
            <w:u w:val="single" w:color="0000FF"/>
            <w:shd w:val="clear" w:color="auto" w:fill="FBFBFB"/>
          </w:rPr>
          <w:t>http://chir.narod.ru/gost.htm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07" w:firstLine="708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те машин. Книга 1 [Электронный ресурс]: учебное пособие – М.: Инфра-Инженерия, 2013.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http://www.iprbookshop.ru/13546.html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spacing w:before="1"/>
        <w:ind w:right="407" w:firstLine="708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http://www.iprbookshop.ru/13547.htm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07" w:firstLine="708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http://www.iprbookshop.ru/13548.html</w:t>
        </w:r>
      </w:hyperlink>
      <w:r>
        <w:rPr>
          <w:sz w:val="24"/>
          <w:shd w:val="clear" w:color="auto" w:fill="FBFBFB"/>
        </w:rPr>
        <w:t>,</w:t>
      </w: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06" w:firstLine="708"/>
        <w:rPr>
          <w:sz w:val="24"/>
        </w:rPr>
      </w:pPr>
      <w:r>
        <w:rPr>
          <w:sz w:val="24"/>
          <w:shd w:val="clear" w:color="auto" w:fill="FBFBFB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ской обработке металла на станках и линиях [Электронный ресурс]: учебное пособие –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Минск: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7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http://www.iprbookshop.ru/67615.html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11" w:firstLine="708"/>
        <w:rPr>
          <w:sz w:val="24"/>
        </w:rPr>
      </w:pPr>
      <w:r>
        <w:rPr>
          <w:sz w:val="24"/>
          <w:shd w:val="clear" w:color="auto" w:fill="FBFBFB"/>
        </w:rPr>
        <w:t>Фещенко, В. Н. Токарная обработка [Электронный ресурс] учебник. – М.: Ин-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фра-Инженерия,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2016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8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http://www.iprbookshop.ru/51737.html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10" w:firstLine="708"/>
        <w:rPr>
          <w:sz w:val="24"/>
        </w:rPr>
      </w:pPr>
      <w:r>
        <w:rPr>
          <w:sz w:val="24"/>
          <w:shd w:val="clear" w:color="auto" w:fill="FBFBFB"/>
        </w:rPr>
        <w:t>Завистовский, С. Э. Металлорежущие станки [Электронный ресурс]: пособие. –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Минск: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9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http://www.iprbookshop.ru/67653.html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09" w:firstLine="708"/>
        <w:rPr>
          <w:sz w:val="24"/>
        </w:rPr>
      </w:pPr>
      <w:r>
        <w:rPr>
          <w:sz w:val="24"/>
          <w:shd w:val="clear" w:color="auto" w:fill="FBFBFB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пособие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ситет,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20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http://www.iprbookshop.ru/80236.html</w:t>
        </w:r>
      </w:hyperlink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ind w:right="410" w:firstLine="708"/>
        <w:rPr>
          <w:sz w:val="24"/>
        </w:rPr>
      </w:pPr>
      <w:r>
        <w:rPr>
          <w:sz w:val="24"/>
          <w:shd w:val="clear" w:color="auto" w:fill="FBFBFB"/>
        </w:rPr>
        <w:t>Прикладная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механика.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Теория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механизмов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машин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учебное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Издательский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МИСиС,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http://www.iprbookshop.ru/64193.html</w:t>
        </w:r>
      </w:hyperlink>
    </w:p>
    <w:p w:rsidR="00437198" w:rsidRDefault="00437198">
      <w:pPr>
        <w:jc w:val="both"/>
        <w:rPr>
          <w:sz w:val="24"/>
        </w:rPr>
        <w:sectPr w:rsidR="00437198">
          <w:footerReference w:type="default" r:id="rId22"/>
          <w:pgSz w:w="11910" w:h="16840"/>
          <w:pgMar w:top="760" w:right="440" w:bottom="1120" w:left="1440" w:header="0" w:footer="930" w:gutter="0"/>
          <w:cols w:space="720"/>
        </w:sectPr>
      </w:pPr>
    </w:p>
    <w:p w:rsidR="00437198" w:rsidRDefault="00437198">
      <w:pPr>
        <w:pStyle w:val="ListParagraph"/>
        <w:numPr>
          <w:ilvl w:val="0"/>
          <w:numId w:val="20"/>
        </w:numPr>
        <w:tabs>
          <w:tab w:val="left" w:pos="1393"/>
        </w:tabs>
        <w:spacing w:before="76"/>
        <w:ind w:right="412" w:firstLine="708"/>
        <w:jc w:val="left"/>
        <w:rPr>
          <w:sz w:val="24"/>
        </w:rPr>
      </w:pPr>
      <w:r>
        <w:rPr>
          <w:sz w:val="24"/>
        </w:rPr>
        <w:t>Слесарное</w:t>
      </w:r>
      <w:r>
        <w:rPr>
          <w:spacing w:val="39"/>
          <w:sz w:val="24"/>
        </w:rPr>
        <w:t xml:space="preserve"> </w:t>
      </w:r>
      <w:r>
        <w:rPr>
          <w:sz w:val="24"/>
        </w:rPr>
        <w:t>дело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43"/>
          <w:sz w:val="24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4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r>
        <w:rPr>
          <w:spacing w:val="4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4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http://www.domoslesar.ru/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</w:t>
      </w:r>
    </w:p>
    <w:p w:rsidR="00437198" w:rsidRDefault="00437198">
      <w:pPr>
        <w:pStyle w:val="BodyText"/>
        <w:spacing w:before="2"/>
        <w:rPr>
          <w:sz w:val="16"/>
        </w:rPr>
      </w:pPr>
    </w:p>
    <w:p w:rsidR="00437198" w:rsidRDefault="00437198">
      <w:pPr>
        <w:pStyle w:val="Heading2"/>
        <w:numPr>
          <w:ilvl w:val="1"/>
          <w:numId w:val="21"/>
        </w:numPr>
        <w:tabs>
          <w:tab w:val="left" w:pos="1409"/>
        </w:tabs>
        <w:spacing w:before="90"/>
        <w:ind w:left="260" w:right="423" w:firstLine="708"/>
        <w:jc w:val="both"/>
      </w:pPr>
      <w:r>
        <w:t>Общие требования к условиям проведения производственной практики и</w:t>
      </w:r>
      <w:r>
        <w:rPr>
          <w:spacing w:val="1"/>
        </w:rPr>
        <w:t xml:space="preserve"> </w:t>
      </w:r>
      <w:r>
        <w:t>организации образовательного</w:t>
      </w:r>
      <w:r>
        <w:rPr>
          <w:spacing w:val="-5"/>
        </w:rPr>
        <w:t xml:space="preserve"> </w:t>
      </w:r>
      <w:r>
        <w:t>процесса</w:t>
      </w:r>
    </w:p>
    <w:p w:rsidR="00437198" w:rsidRDefault="00437198">
      <w:pPr>
        <w:pStyle w:val="BodyText"/>
        <w:ind w:left="260" w:right="405" w:firstLine="708"/>
        <w:jc w:val="both"/>
      </w:pPr>
      <w:r>
        <w:t>Для проведения производственной практики БПОУ ВО «Череповецкий многопрофильный колледж»</w:t>
      </w:r>
      <w:r>
        <w:rPr>
          <w:spacing w:val="-9"/>
        </w:rPr>
        <w:t xml:space="preserve"> </w:t>
      </w:r>
      <w:r>
        <w:t>должна быть</w:t>
      </w:r>
      <w:r>
        <w:rPr>
          <w:spacing w:val="-2"/>
        </w:rPr>
        <w:t xml:space="preserve"> </w:t>
      </w:r>
      <w:r>
        <w:t>подготовлена следующая</w:t>
      </w:r>
      <w:r>
        <w:rPr>
          <w:spacing w:val="1"/>
        </w:rPr>
        <w:t xml:space="preserve"> </w:t>
      </w:r>
      <w:r>
        <w:t>документация: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04" w:firstLine="708"/>
        <w:rPr>
          <w:sz w:val="24"/>
        </w:rPr>
      </w:pP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t>БПОУ ВО «Череповецкий многопрофильный колледж»</w:t>
      </w:r>
      <w:r>
        <w:rPr>
          <w:spacing w:val="-9"/>
        </w:rPr>
        <w:t xml:space="preserve"> </w:t>
      </w:r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предприятиями/организациями;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spacing w:before="1"/>
        <w:ind w:left="260" w:right="401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практики от </w:t>
      </w:r>
      <w:r>
        <w:t>БПОУ ВО «Череповецкий многопрофильный колледж»</w:t>
      </w:r>
      <w:r>
        <w:rPr>
          <w:sz w:val="24"/>
        </w:rPr>
        <w:t>, закреплении обучающихся за базами практики на основании договоров, заключаемых на организацию и проведение 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437198" w:rsidRDefault="00437198">
      <w:pPr>
        <w:pStyle w:val="BodyText"/>
        <w:ind w:left="260" w:right="415" w:firstLine="708"/>
        <w:jc w:val="both"/>
      </w:pPr>
      <w:r>
        <w:t>До начала производственной практики мастеру производственного обучения необ-</w:t>
      </w:r>
      <w:r>
        <w:rPr>
          <w:spacing w:val="1"/>
        </w:rPr>
        <w:t xml:space="preserve"> </w:t>
      </w:r>
      <w:r>
        <w:t>ходимо</w:t>
      </w:r>
      <w:r>
        <w:rPr>
          <w:spacing w:val="-1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19" w:firstLine="708"/>
        <w:rPr>
          <w:sz w:val="24"/>
        </w:rPr>
      </w:pPr>
      <w:r>
        <w:rPr>
          <w:sz w:val="24"/>
        </w:rPr>
        <w:t>дневник по практической подготовке обучающегося, заполненный согласно ука-</w:t>
      </w:r>
      <w:r>
        <w:rPr>
          <w:spacing w:val="-57"/>
          <w:sz w:val="24"/>
        </w:rPr>
        <w:t xml:space="preserve"> </w:t>
      </w:r>
      <w:r>
        <w:rPr>
          <w:sz w:val="24"/>
        </w:rPr>
        <w:t>зания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 дневника;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spacing w:before="1"/>
        <w:ind w:left="1253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437198" w:rsidRDefault="00437198">
      <w:pPr>
        <w:pStyle w:val="BodyText"/>
        <w:ind w:left="260" w:right="420" w:firstLine="708"/>
        <w:jc w:val="both"/>
      </w:pPr>
      <w:r>
        <w:t>В основные обязанности руководителя производственной практики от техникума</w:t>
      </w:r>
      <w:r>
        <w:rPr>
          <w:spacing w:val="1"/>
        </w:rPr>
        <w:t xml:space="preserve"> </w:t>
      </w:r>
      <w:r>
        <w:t>входят: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06" w:firstLine="708"/>
        <w:rPr>
          <w:sz w:val="24"/>
        </w:rPr>
      </w:pPr>
      <w:r>
        <w:rPr>
          <w:sz w:val="24"/>
        </w:rPr>
        <w:t>проведение практики в соответствии с содержанием тематического плана и со-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держания 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предприятий/организаций;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10" w:firstLine="708"/>
        <w:rPr>
          <w:sz w:val="24"/>
        </w:rPr>
      </w:pPr>
      <w:r>
        <w:rPr>
          <w:sz w:val="24"/>
        </w:rPr>
        <w:t>разработка и согласование с предприятиями/организациями программы, содер-</w:t>
      </w:r>
      <w:r>
        <w:rPr>
          <w:spacing w:val="1"/>
          <w:sz w:val="24"/>
        </w:rPr>
        <w:t xml:space="preserve"> </w:t>
      </w:r>
      <w:r>
        <w:rPr>
          <w:sz w:val="24"/>
        </w:rPr>
        <w:t>жания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практикой;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00" w:firstLine="708"/>
        <w:rPr>
          <w:sz w:val="24"/>
        </w:rPr>
      </w:pPr>
      <w:r>
        <w:rPr>
          <w:sz w:val="24"/>
        </w:rPr>
        <w:t>контролирование реализации программы и условий проведения практики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приятиями/организациями, в том числе требований охраны труда, безопасности жизнедея-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 и пожарной безопасности в соответствии с правилами и нормами,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4"/>
          <w:sz w:val="24"/>
        </w:rPr>
        <w:t xml:space="preserve"> </w:t>
      </w:r>
      <w:r>
        <w:rPr>
          <w:sz w:val="24"/>
        </w:rPr>
        <w:t>форм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прак-</w:t>
      </w:r>
    </w:p>
    <w:p w:rsidR="00437198" w:rsidRDefault="00437198">
      <w:pPr>
        <w:pStyle w:val="BodyText"/>
        <w:spacing w:before="1"/>
        <w:ind w:left="260"/>
      </w:pPr>
      <w:r>
        <w:t>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предприятиями/организациями,</w:t>
      </w:r>
      <w:r>
        <w:rPr>
          <w:spacing w:val="78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</w:p>
    <w:p w:rsidR="00437198" w:rsidRDefault="00437198">
      <w:pPr>
        <w:pStyle w:val="BodyText"/>
        <w:ind w:left="260"/>
      </w:pPr>
      <w:r>
        <w:t>проведении</w:t>
      </w:r>
      <w:r>
        <w:rPr>
          <w:spacing w:val="4"/>
        </w:rPr>
        <w:t xml:space="preserve"> </w:t>
      </w:r>
      <w:r>
        <w:t>практики,</w:t>
      </w:r>
      <w:r>
        <w:rPr>
          <w:spacing w:val="5"/>
        </w:rPr>
        <w:t xml:space="preserve"> </w:t>
      </w:r>
      <w:r>
        <w:t>организация</w:t>
      </w:r>
      <w:r>
        <w:rPr>
          <w:spacing w:val="6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оценки</w:t>
      </w:r>
      <w:r>
        <w:rPr>
          <w:spacing w:val="4"/>
        </w:rPr>
        <w:t xml:space="preserve"> </w:t>
      </w:r>
      <w:r>
        <w:t>общих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компе-</w:t>
      </w:r>
      <w:r>
        <w:rPr>
          <w:spacing w:val="-57"/>
        </w:rPr>
        <w:t xml:space="preserve"> </w:t>
      </w:r>
      <w:r>
        <w:t>тенций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освоенных ими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прохождения</w:t>
      </w:r>
      <w:r>
        <w:rPr>
          <w:spacing w:val="1"/>
        </w:rPr>
        <w:t xml:space="preserve"> </w:t>
      </w:r>
      <w:r>
        <w:t>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22" w:firstLine="708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 согласование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предприятиями/организациями формы отчетности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437198" w:rsidRDefault="00437198">
      <w:pPr>
        <w:pStyle w:val="BodyText"/>
        <w:ind w:left="260" w:firstLine="708"/>
      </w:pPr>
      <w:r>
        <w:t>В основные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 предприя-</w:t>
      </w:r>
      <w:r>
        <w:rPr>
          <w:spacing w:val="-57"/>
        </w:rPr>
        <w:t xml:space="preserve"> </w:t>
      </w:r>
      <w:r>
        <w:t>тия/организации</w:t>
      </w:r>
      <w:r>
        <w:rPr>
          <w:spacing w:val="-2"/>
        </w:rPr>
        <w:t xml:space="preserve"> </w:t>
      </w:r>
      <w:r>
        <w:t>входят: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spacing w:before="1" w:line="274" w:lineRule="exact"/>
        <w:ind w:left="125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10" w:firstLine="70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5"/>
          <w:sz w:val="24"/>
        </w:rPr>
        <w:t xml:space="preserve"> </w:t>
      </w:r>
      <w:r>
        <w:rPr>
          <w:sz w:val="24"/>
        </w:rPr>
        <w:t>преду-</w:t>
      </w:r>
      <w:r>
        <w:rPr>
          <w:spacing w:val="-57"/>
          <w:sz w:val="24"/>
        </w:rPr>
        <w:t xml:space="preserve"> </w:t>
      </w:r>
      <w:r>
        <w:rPr>
          <w:sz w:val="24"/>
        </w:rPr>
        <w:t>смотренного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сборе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заданий/выполненной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обучающими-</w:t>
      </w:r>
    </w:p>
    <w:p w:rsidR="00437198" w:rsidRDefault="00437198">
      <w:pPr>
        <w:pStyle w:val="BodyText"/>
        <w:spacing w:line="274" w:lineRule="exact"/>
        <w:ind w:left="260"/>
      </w:pPr>
      <w:r>
        <w:t>ся;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написание</w:t>
      </w:r>
      <w:r>
        <w:rPr>
          <w:spacing w:val="2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профессио-</w:t>
      </w:r>
    </w:p>
    <w:p w:rsidR="00437198" w:rsidRDefault="00437198">
      <w:pPr>
        <w:pStyle w:val="BodyText"/>
        <w:ind w:left="260"/>
      </w:pPr>
      <w:r>
        <w:t>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969" w:right="2135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 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 должны:</w:t>
      </w:r>
    </w:p>
    <w:p w:rsidR="00437198" w:rsidRDefault="00437198">
      <w:pPr>
        <w:rPr>
          <w:sz w:val="24"/>
        </w:rPr>
        <w:sectPr w:rsidR="00437198">
          <w:pgSz w:w="11910" w:h="16840"/>
          <w:pgMar w:top="760" w:right="440" w:bottom="1200" w:left="1440" w:header="0" w:footer="930" w:gutter="0"/>
          <w:cols w:space="720"/>
        </w:sectPr>
      </w:pP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spacing w:before="76"/>
        <w:ind w:left="260" w:right="406" w:firstLine="708"/>
        <w:rPr>
          <w:sz w:val="24"/>
        </w:rPr>
      </w:pPr>
      <w:r>
        <w:rPr>
          <w:sz w:val="24"/>
        </w:rPr>
        <w:t>освоить полный цикл работ основного вида профессиональной деятельности –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 обслуживание и ремонт узлов и механизмов оборудования, агрегатов и ма-</w:t>
      </w:r>
      <w:r>
        <w:rPr>
          <w:spacing w:val="1"/>
          <w:sz w:val="24"/>
        </w:rPr>
        <w:t xml:space="preserve"> </w:t>
      </w:r>
      <w:r>
        <w:rPr>
          <w:sz w:val="24"/>
        </w:rPr>
        <w:t>шин.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260" w:right="420" w:firstLine="70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предприятиях/в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изучать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1"/>
          <w:sz w:val="24"/>
        </w:rPr>
        <w:t xml:space="preserve"> </w:t>
      </w:r>
      <w:r>
        <w:rPr>
          <w:sz w:val="24"/>
        </w:rPr>
        <w:t>нормы</w:t>
      </w:r>
      <w:r>
        <w:rPr>
          <w:spacing w:val="2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2"/>
          <w:sz w:val="24"/>
        </w:rPr>
        <w:t xml:space="preserve"> </w:t>
      </w:r>
      <w:r>
        <w:rPr>
          <w:sz w:val="24"/>
        </w:rPr>
        <w:t>труда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безопас-</w:t>
      </w:r>
    </w:p>
    <w:p w:rsidR="00437198" w:rsidRDefault="00437198">
      <w:pPr>
        <w:pStyle w:val="BodyText"/>
        <w:ind w:left="260"/>
      </w:pPr>
      <w:r>
        <w:t>ности;</w:t>
      </w:r>
    </w:p>
    <w:p w:rsidR="00437198" w:rsidRDefault="00437198">
      <w:pPr>
        <w:pStyle w:val="ListParagraph"/>
        <w:numPr>
          <w:ilvl w:val="0"/>
          <w:numId w:val="25"/>
        </w:numPr>
        <w:tabs>
          <w:tab w:val="left" w:pos="1253"/>
        </w:tabs>
        <w:ind w:left="1253"/>
        <w:jc w:val="left"/>
        <w:rPr>
          <w:sz w:val="24"/>
        </w:rPr>
      </w:pPr>
      <w:r>
        <w:rPr>
          <w:sz w:val="24"/>
        </w:rPr>
        <w:t>регулярно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2"/>
          <w:sz w:val="24"/>
        </w:rPr>
        <w:t xml:space="preserve"> </w:t>
      </w:r>
      <w:r>
        <w:rPr>
          <w:sz w:val="24"/>
        </w:rPr>
        <w:t>вести</w:t>
      </w:r>
      <w:r>
        <w:rPr>
          <w:spacing w:val="1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предоставлять</w:t>
      </w:r>
    </w:p>
    <w:p w:rsidR="00437198" w:rsidRDefault="00437198">
      <w:pPr>
        <w:pStyle w:val="BodyText"/>
        <w:spacing w:before="1"/>
        <w:ind w:left="260"/>
        <w:jc w:val="both"/>
      </w:pP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ежедневно.</w:t>
      </w:r>
    </w:p>
    <w:p w:rsidR="00437198" w:rsidRDefault="00437198">
      <w:pPr>
        <w:pStyle w:val="BodyText"/>
        <w:ind w:left="260" w:right="411" w:firstLine="708"/>
        <w:jc w:val="both"/>
      </w:pPr>
      <w:r>
        <w:t>В период прохождения производственной практики обучающиеся могут зачислять-</w:t>
      </w:r>
      <w:r>
        <w:rPr>
          <w:spacing w:val="-57"/>
        </w:rPr>
        <w:t xml:space="preserve"> </w:t>
      </w:r>
      <w:r>
        <w:t>ся на вакантные должности на предприятие/в организацию, если работа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производственной практики.</w:t>
      </w:r>
    </w:p>
    <w:p w:rsidR="00437198" w:rsidRDefault="00437198">
      <w:pPr>
        <w:pStyle w:val="BodyText"/>
        <w:ind w:left="260" w:right="408" w:firstLine="708"/>
        <w:jc w:val="both"/>
      </w:pPr>
      <w:r>
        <w:t>Производственная практика по профессиональному модулю</w:t>
      </w:r>
      <w:r>
        <w:rPr>
          <w:spacing w:val="1"/>
        </w:rPr>
        <w:t xml:space="preserve"> </w:t>
      </w:r>
      <w:r>
        <w:t>ПМ.03 Техническое</w:t>
      </w:r>
      <w:r>
        <w:rPr>
          <w:spacing w:val="1"/>
        </w:rPr>
        <w:t xml:space="preserve"> </w:t>
      </w:r>
      <w:r>
        <w:t>обслуживание и ремонт узлов и механизмов оборудования, агрегатов и машин проводится</w:t>
      </w:r>
      <w:r>
        <w:rPr>
          <w:spacing w:val="-57"/>
        </w:rPr>
        <w:t xml:space="preserve"> </w:t>
      </w:r>
      <w:r>
        <w:t>на предприятии при освоении обучающимися профессиональных компетенций в 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концентрированно.</w:t>
      </w:r>
    </w:p>
    <w:p w:rsidR="00437198" w:rsidRDefault="00437198">
      <w:pPr>
        <w:pStyle w:val="BodyText"/>
        <w:ind w:left="260" w:right="414" w:firstLine="708"/>
        <w:jc w:val="both"/>
      </w:pPr>
      <w:r>
        <w:t>Период прохождения производственной практики определяется графиком учебного</w:t>
      </w:r>
      <w:r>
        <w:rPr>
          <w:spacing w:val="-57"/>
        </w:rPr>
        <w:t xml:space="preserve"> </w:t>
      </w:r>
      <w:r>
        <w:t>процесса.</w:t>
      </w:r>
    </w:p>
    <w:p w:rsidR="00437198" w:rsidRDefault="00437198">
      <w:pPr>
        <w:pStyle w:val="BodyText"/>
        <w:spacing w:before="1"/>
        <w:ind w:left="260" w:right="411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дифференцированного зачета в последний день практики по профессиональному модулю</w:t>
      </w:r>
      <w:r>
        <w:rPr>
          <w:spacing w:val="1"/>
        </w:rPr>
        <w:t xml:space="preserve"> </w:t>
      </w:r>
      <w:r>
        <w:t>ПМ.03 Техническое обслуживание и ремонт узлов и механизмов оборудования, агрегатов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машин.</w:t>
      </w:r>
    </w:p>
    <w:p w:rsidR="00437198" w:rsidRDefault="00437198">
      <w:pPr>
        <w:pStyle w:val="BodyText"/>
        <w:ind w:left="969"/>
        <w:jc w:val="both"/>
      </w:pPr>
      <w:r>
        <w:t>Формой</w:t>
      </w:r>
      <w:r>
        <w:rPr>
          <w:spacing w:val="12"/>
        </w:rPr>
        <w:t xml:space="preserve"> </w:t>
      </w:r>
      <w:r>
        <w:t>отчетности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производственной</w:t>
      </w:r>
      <w:r>
        <w:rPr>
          <w:spacing w:val="12"/>
        </w:rPr>
        <w:t xml:space="preserve"> </w:t>
      </w:r>
      <w:r>
        <w:t>практике</w:t>
      </w:r>
      <w:r>
        <w:rPr>
          <w:spacing w:val="15"/>
        </w:rPr>
        <w:t xml:space="preserve"> </w:t>
      </w:r>
      <w:r>
        <w:t>являются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докумен-</w:t>
      </w:r>
    </w:p>
    <w:p w:rsidR="00437198" w:rsidRDefault="00437198">
      <w:pPr>
        <w:jc w:val="both"/>
        <w:sectPr w:rsidR="00437198">
          <w:pgSz w:w="11910" w:h="16840"/>
          <w:pgMar w:top="760" w:right="440" w:bottom="1200" w:left="1440" w:header="0" w:footer="930" w:gutter="0"/>
          <w:cols w:space="720"/>
        </w:sectPr>
      </w:pPr>
    </w:p>
    <w:p w:rsidR="00437198" w:rsidRDefault="00437198">
      <w:pPr>
        <w:pStyle w:val="BodyText"/>
        <w:ind w:left="260"/>
      </w:pPr>
      <w:r>
        <w:t>ты:</w:t>
      </w:r>
    </w:p>
    <w:p w:rsidR="00437198" w:rsidRDefault="00437198">
      <w:pPr>
        <w:pStyle w:val="BodyText"/>
      </w:pPr>
      <w:r>
        <w:br w:type="column"/>
      </w:r>
    </w:p>
    <w:p w:rsidR="00437198" w:rsidRDefault="00437198">
      <w:pPr>
        <w:pStyle w:val="ListParagraph"/>
        <w:numPr>
          <w:ilvl w:val="0"/>
          <w:numId w:val="19"/>
        </w:numPr>
        <w:tabs>
          <w:tab w:val="left" w:pos="545"/>
        </w:tabs>
        <w:ind w:hanging="285"/>
        <w:jc w:val="left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437198" w:rsidRDefault="00437198">
      <w:pPr>
        <w:pStyle w:val="ListParagraph"/>
        <w:numPr>
          <w:ilvl w:val="0"/>
          <w:numId w:val="19"/>
        </w:numPr>
        <w:tabs>
          <w:tab w:val="left" w:pos="545"/>
        </w:tabs>
        <w:ind w:hanging="285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437198" w:rsidRDefault="00437198">
      <w:pPr>
        <w:pStyle w:val="BodyText"/>
        <w:ind w:left="260"/>
      </w:pPr>
      <w:r>
        <w:t>Обучающийся</w:t>
      </w:r>
      <w:r>
        <w:rPr>
          <w:spacing w:val="31"/>
        </w:rPr>
        <w:t xml:space="preserve"> </w:t>
      </w:r>
      <w:r>
        <w:t>ведет</w:t>
      </w:r>
      <w:r>
        <w:rPr>
          <w:spacing w:val="28"/>
        </w:rPr>
        <w:t xml:space="preserve"> </w:t>
      </w:r>
      <w:r>
        <w:t>дневник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практической</w:t>
      </w:r>
      <w:r>
        <w:rPr>
          <w:spacing w:val="28"/>
        </w:rPr>
        <w:t xml:space="preserve"> </w:t>
      </w:r>
      <w:r>
        <w:t>подготовке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период</w:t>
      </w:r>
      <w:r>
        <w:rPr>
          <w:spacing w:val="31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прохожде-</w:t>
      </w:r>
    </w:p>
    <w:p w:rsidR="00437198" w:rsidRDefault="00437198">
      <w:pPr>
        <w:sectPr w:rsidR="00437198">
          <w:type w:val="continuous"/>
          <w:pgSz w:w="11910" w:h="16840"/>
          <w:pgMar w:top="760" w:right="440" w:bottom="280" w:left="1440" w:header="720" w:footer="720" w:gutter="0"/>
          <w:cols w:num="2" w:space="720" w:equalWidth="0">
            <w:col w:w="635" w:space="73"/>
            <w:col w:w="9322"/>
          </w:cols>
        </w:sectPr>
      </w:pPr>
    </w:p>
    <w:p w:rsidR="00437198" w:rsidRDefault="00437198">
      <w:pPr>
        <w:pStyle w:val="BodyText"/>
        <w:ind w:left="260" w:right="402"/>
        <w:jc w:val="both"/>
      </w:pPr>
      <w:r>
        <w:t>ния. По результатам практики обучающимся составляется отчет, который утверждается</w:t>
      </w:r>
      <w:r>
        <w:rPr>
          <w:spacing w:val="1"/>
        </w:rPr>
        <w:t xml:space="preserve"> </w:t>
      </w:r>
      <w:r>
        <w:t>предприятием/организацией. В качестве приложения к дневнику по практической подго-</w:t>
      </w:r>
      <w:r>
        <w:rPr>
          <w:spacing w:val="1"/>
        </w:rPr>
        <w:t xml:space="preserve"> </w:t>
      </w:r>
      <w:r>
        <w:t>товке обучающийся может оформить графические, аудио-, фото-, видео-, материалы, при-</w:t>
      </w:r>
      <w:r>
        <w:rPr>
          <w:spacing w:val="1"/>
        </w:rPr>
        <w:t xml:space="preserve"> </w:t>
      </w:r>
      <w:r>
        <w:t>ложить наглядные образцы документов (изделий), подтверждающие практический опыт,</w:t>
      </w:r>
      <w:r>
        <w:rPr>
          <w:spacing w:val="1"/>
        </w:rPr>
        <w:t xml:space="preserve"> </w:t>
      </w:r>
      <w:r>
        <w:t>полученный</w:t>
      </w:r>
      <w:r>
        <w:rPr>
          <w:spacing w:val="2"/>
        </w:rPr>
        <w:t xml:space="preserve"> </w:t>
      </w:r>
      <w:r>
        <w:t>на практике</w:t>
      </w:r>
    </w:p>
    <w:p w:rsidR="00437198" w:rsidRDefault="00437198">
      <w:pPr>
        <w:pStyle w:val="BodyText"/>
        <w:spacing w:before="1"/>
      </w:pPr>
    </w:p>
    <w:p w:rsidR="00437198" w:rsidRDefault="00437198">
      <w:pPr>
        <w:pStyle w:val="Heading2"/>
        <w:numPr>
          <w:ilvl w:val="1"/>
          <w:numId w:val="21"/>
        </w:numPr>
        <w:tabs>
          <w:tab w:val="left" w:pos="1389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437198" w:rsidRDefault="00437198">
      <w:pPr>
        <w:pStyle w:val="BodyText"/>
        <w:ind w:left="260" w:right="407" w:firstLine="708"/>
        <w:jc w:val="both"/>
      </w:pPr>
      <w:r>
        <w:t>Руководство производственной практикой осуществляют мастера производствен-</w:t>
      </w:r>
      <w:r>
        <w:rPr>
          <w:spacing w:val="1"/>
        </w:rPr>
        <w:t xml:space="preserve"> </w:t>
      </w:r>
      <w:r>
        <w:t>ного обучения, а также работники предприятий/организаций, закрепленные за обучающи-</w:t>
      </w:r>
      <w:r>
        <w:rPr>
          <w:spacing w:val="1"/>
        </w:rPr>
        <w:t xml:space="preserve"> </w:t>
      </w:r>
      <w:r>
        <w:t>мися.</w:t>
      </w:r>
    </w:p>
    <w:p w:rsidR="00437198" w:rsidRDefault="00437198">
      <w:pPr>
        <w:pStyle w:val="BodyText"/>
        <w:ind w:left="260" w:right="407" w:firstLine="708"/>
        <w:jc w:val="both"/>
      </w:pP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производ-</w:t>
      </w:r>
      <w:r>
        <w:rPr>
          <w:spacing w:val="1"/>
        </w:rPr>
        <w:t xml:space="preserve"> </w:t>
      </w:r>
      <w:r>
        <w:t>ственной практикой, имеют высшее или среднее профессиональное образование по про-</w:t>
      </w:r>
      <w:r>
        <w:rPr>
          <w:spacing w:val="1"/>
        </w:rPr>
        <w:t xml:space="preserve"> </w:t>
      </w:r>
      <w:r>
        <w:t>филю профессии и проходят обязательную стажировку в профильных организациях не</w:t>
      </w:r>
      <w:r>
        <w:rPr>
          <w:spacing w:val="1"/>
        </w:rPr>
        <w:t xml:space="preserve"> </w:t>
      </w:r>
      <w:r>
        <w:t>реже 1-го раза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года.</w:t>
      </w:r>
    </w:p>
    <w:p w:rsidR="00437198" w:rsidRDefault="00437198">
      <w:pPr>
        <w:pStyle w:val="BodyText"/>
        <w:ind w:left="260" w:right="409" w:firstLine="708"/>
        <w:jc w:val="both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437198" w:rsidRDefault="00437198">
      <w:pPr>
        <w:jc w:val="both"/>
        <w:sectPr w:rsidR="00437198">
          <w:type w:val="continuous"/>
          <w:pgSz w:w="11910" w:h="16840"/>
          <w:pgMar w:top="760" w:right="440" w:bottom="280" w:left="1440" w:header="720" w:footer="720" w:gutter="0"/>
          <w:cols w:space="720"/>
        </w:sectPr>
      </w:pPr>
    </w:p>
    <w:p w:rsidR="00437198" w:rsidRDefault="00437198">
      <w:pPr>
        <w:pStyle w:val="Heading2"/>
        <w:numPr>
          <w:ilvl w:val="1"/>
          <w:numId w:val="20"/>
        </w:numPr>
        <w:tabs>
          <w:tab w:val="left" w:pos="2021"/>
        </w:tabs>
        <w:spacing w:before="76"/>
        <w:ind w:right="1933" w:hanging="1057"/>
      </w:pPr>
      <w:r>
        <w:t>КОНТРОЛЬ И ОЦЕНКА РЕЗУЛЬТАТОВ ОСВОЕНИЯ</w:t>
      </w:r>
      <w:r>
        <w:rPr>
          <w:spacing w:val="-58"/>
        </w:rPr>
        <w:t xml:space="preserve"> </w:t>
      </w:r>
      <w:r>
        <w:t>ПРОИЗВОДСТВЕННОЙ ПРАКТИКИ</w:t>
      </w:r>
    </w:p>
    <w:p w:rsidR="00437198" w:rsidRDefault="00437198">
      <w:pPr>
        <w:pStyle w:val="BodyText"/>
        <w:rPr>
          <w:b/>
        </w:rPr>
      </w:pPr>
    </w:p>
    <w:p w:rsidR="00437198" w:rsidRDefault="00437198">
      <w:pPr>
        <w:pStyle w:val="BodyText"/>
        <w:ind w:left="260" w:right="406" w:firstLine="708"/>
        <w:jc w:val="both"/>
      </w:pPr>
      <w:r>
        <w:t>Производственная практика является завершающим этапом освоения профессио-</w:t>
      </w:r>
      <w:r>
        <w:rPr>
          <w:spacing w:val="1"/>
        </w:rPr>
        <w:t xml:space="preserve"> </w:t>
      </w:r>
      <w:r>
        <w:t>нального модуля ПМ.03 Техническое обслуживание и ремонт узлов и механизмов обору-</w:t>
      </w:r>
      <w:r>
        <w:rPr>
          <w:spacing w:val="1"/>
        </w:rPr>
        <w:t xml:space="preserve"> </w:t>
      </w:r>
      <w:r>
        <w:t>дования, агрегатов и машин по основному виду профессиональной деятельности и прово-</w:t>
      </w:r>
      <w:r>
        <w:rPr>
          <w:spacing w:val="1"/>
        </w:rPr>
        <w:t xml:space="preserve"> </w:t>
      </w:r>
      <w:r>
        <w:t>дится в форме дифференцированного зачета, к которому допускаются обучающиеся, вы-</w:t>
      </w:r>
      <w:r>
        <w:rPr>
          <w:spacing w:val="1"/>
        </w:rPr>
        <w:t xml:space="preserve"> </w:t>
      </w:r>
      <w:r>
        <w:t>полнившие требования программы производственной практики и предоставившие следу-</w:t>
      </w:r>
      <w:r>
        <w:rPr>
          <w:spacing w:val="1"/>
        </w:rPr>
        <w:t xml:space="preserve"> </w:t>
      </w:r>
      <w:r>
        <w:t>ющие</w:t>
      </w:r>
      <w:r>
        <w:rPr>
          <w:spacing w:val="-1"/>
        </w:rPr>
        <w:t xml:space="preserve"> </w:t>
      </w:r>
      <w:r>
        <w:t>документы:</w:t>
      </w:r>
    </w:p>
    <w:p w:rsidR="00437198" w:rsidRDefault="00437198">
      <w:pPr>
        <w:pStyle w:val="ListParagraph"/>
        <w:numPr>
          <w:ilvl w:val="1"/>
          <w:numId w:val="19"/>
        </w:numPr>
        <w:tabs>
          <w:tab w:val="left" w:pos="1253"/>
        </w:tabs>
        <w:spacing w:before="1"/>
        <w:ind w:left="1253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437198" w:rsidRDefault="00437198">
      <w:pPr>
        <w:pStyle w:val="ListParagraph"/>
        <w:numPr>
          <w:ilvl w:val="1"/>
          <w:numId w:val="19"/>
        </w:numPr>
        <w:tabs>
          <w:tab w:val="left" w:pos="1253"/>
        </w:tabs>
        <w:ind w:right="413" w:firstLine="708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57"/>
          <w:sz w:val="24"/>
        </w:rPr>
        <w:t xml:space="preserve"> </w:t>
      </w:r>
      <w:r>
        <w:t>БПОУ ВО «Череповецкий многопрофильный колледж»</w:t>
      </w:r>
      <w:r>
        <w:rPr>
          <w:sz w:val="24"/>
        </w:rPr>
        <w:t>.</w:t>
      </w:r>
    </w:p>
    <w:p w:rsidR="00437198" w:rsidRDefault="00437198">
      <w:pPr>
        <w:pStyle w:val="BodyText"/>
        <w:ind w:left="260" w:right="414" w:firstLine="708"/>
        <w:jc w:val="both"/>
      </w:pPr>
      <w:r>
        <w:t>Практика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дневника по практической подготовке и отчета о практике в соответствии с заданием на</w:t>
      </w:r>
      <w:r>
        <w:rPr>
          <w:spacing w:val="1"/>
        </w:rPr>
        <w:t xml:space="preserve"> </w:t>
      </w:r>
      <w:r>
        <w:t>практику.</w:t>
      </w:r>
    </w:p>
    <w:p w:rsidR="00437198" w:rsidRDefault="00437198">
      <w:pPr>
        <w:pStyle w:val="BodyText"/>
        <w:ind w:left="260" w:right="406" w:firstLine="708"/>
        <w:jc w:val="both"/>
      </w:pPr>
      <w:r>
        <w:t>Контроль и оценка результатов освоения рабочей программы производственной</w:t>
      </w:r>
      <w:r>
        <w:rPr>
          <w:spacing w:val="1"/>
        </w:rPr>
        <w:t xml:space="preserve"> </w:t>
      </w:r>
      <w:r>
        <w:t>практики осуществляется мастером производственного обучения в процессе выполнения</w:t>
      </w:r>
      <w:r>
        <w:rPr>
          <w:spacing w:val="1"/>
        </w:rPr>
        <w:t xml:space="preserve"> </w:t>
      </w:r>
      <w:r>
        <w:t>обучающимися производственных заданий, практической квалификационной работы по</w:t>
      </w:r>
      <w:r>
        <w:rPr>
          <w:spacing w:val="1"/>
        </w:rPr>
        <w:t xml:space="preserve"> </w:t>
      </w:r>
      <w:r>
        <w:t>каждому виду работы производственной практики в рамках основного вида профессио-</w:t>
      </w:r>
      <w:r>
        <w:rPr>
          <w:spacing w:val="1"/>
        </w:rPr>
        <w:t xml:space="preserve"> </w:t>
      </w:r>
      <w:r>
        <w:t>нальной деятельности – Техническое обслуживание и ремонт узлов и механизмов обору-</w:t>
      </w:r>
      <w:r>
        <w:rPr>
          <w:spacing w:val="1"/>
        </w:rPr>
        <w:t xml:space="preserve"> </w:t>
      </w:r>
      <w:r>
        <w:t>дования,</w:t>
      </w:r>
      <w:r>
        <w:rPr>
          <w:spacing w:val="1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фиксируются в</w:t>
      </w:r>
      <w:r>
        <w:rPr>
          <w:spacing w:val="-2"/>
        </w:rPr>
        <w:t xml:space="preserve"> </w:t>
      </w:r>
      <w:r>
        <w:t>дневнике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 обучающегося.</w:t>
      </w:r>
    </w:p>
    <w:p w:rsidR="00437198" w:rsidRDefault="00437198">
      <w:pPr>
        <w:pStyle w:val="BodyText"/>
        <w:spacing w:before="1"/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685"/>
        <w:gridCol w:w="3261"/>
      </w:tblGrid>
      <w:tr w:rsidR="00437198" w:rsidTr="00727541">
        <w:trPr>
          <w:trHeight w:val="826"/>
        </w:trPr>
        <w:tc>
          <w:tcPr>
            <w:tcW w:w="2805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130" w:right="115" w:firstLine="632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Результаты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(освоенные профессио-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нальные</w:t>
            </w:r>
            <w:r w:rsidRPr="00727541">
              <w:rPr>
                <w:b/>
                <w:spacing w:val="-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компетенции)</w:t>
            </w:r>
          </w:p>
        </w:tc>
        <w:tc>
          <w:tcPr>
            <w:tcW w:w="3685" w:type="dxa"/>
          </w:tcPr>
          <w:p w:rsidR="00437198" w:rsidRPr="00727541" w:rsidRDefault="00437198" w:rsidP="00727541">
            <w:pPr>
              <w:pStyle w:val="TableParagraph"/>
              <w:ind w:left="1243" w:right="197" w:hanging="1029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Основные показатели оценки</w:t>
            </w:r>
            <w:r w:rsidRPr="00727541">
              <w:rPr>
                <w:b/>
                <w:spacing w:val="-58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результата</w:t>
            </w:r>
          </w:p>
        </w:tc>
        <w:tc>
          <w:tcPr>
            <w:tcW w:w="3261" w:type="dxa"/>
          </w:tcPr>
          <w:p w:rsidR="00437198" w:rsidRPr="00727541" w:rsidRDefault="00437198" w:rsidP="00727541">
            <w:pPr>
              <w:pStyle w:val="TableParagraph"/>
              <w:ind w:left="1139" w:right="125" w:hanging="997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Формы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</w:t>
            </w:r>
            <w:r w:rsidRPr="00727541">
              <w:rPr>
                <w:b/>
                <w:spacing w:val="-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методы</w:t>
            </w:r>
            <w:r w:rsidRPr="00727541">
              <w:rPr>
                <w:b/>
                <w:spacing w:val="-5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контроля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 оценки</w:t>
            </w:r>
          </w:p>
        </w:tc>
      </w:tr>
      <w:tr w:rsidR="00437198" w:rsidTr="00727541">
        <w:trPr>
          <w:trHeight w:val="7449"/>
        </w:trPr>
        <w:tc>
          <w:tcPr>
            <w:tcW w:w="2805" w:type="dxa"/>
          </w:tcPr>
          <w:p w:rsidR="00437198" w:rsidRPr="00727541" w:rsidRDefault="00437198" w:rsidP="00727541">
            <w:pPr>
              <w:pStyle w:val="TableParagraph"/>
              <w:tabs>
                <w:tab w:val="left" w:pos="1518"/>
              </w:tabs>
              <w:spacing w:before="1"/>
              <w:ind w:right="91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3.1.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Подготавливать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место,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инстру-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менты и приспособления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 с техниче-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ским заданием с соблю-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дением</w:t>
            </w:r>
            <w:r w:rsidRPr="00727541">
              <w:rPr>
                <w:sz w:val="24"/>
              </w:rPr>
              <w:tab/>
              <w:t>требований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пожар-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ной,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ности,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правилами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орга-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низации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места</w:t>
            </w:r>
          </w:p>
        </w:tc>
        <w:tc>
          <w:tcPr>
            <w:tcW w:w="3685" w:type="dxa"/>
          </w:tcPr>
          <w:p w:rsidR="00437198" w:rsidRPr="00727541" w:rsidRDefault="00437198" w:rsidP="00727541">
            <w:pPr>
              <w:pStyle w:val="TableParagraph"/>
              <w:spacing w:before="1"/>
              <w:ind w:left="106" w:right="94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Алгоритм выполнения подготов-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места,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инструмента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приспособления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ных работ в соответствии с тех-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ническим заданием с соблюдени-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пожарной, промышленной и эко-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логической безопасности, прави-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лами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организации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ста.</w:t>
            </w:r>
          </w:p>
          <w:p w:rsidR="00437198" w:rsidRPr="00727541" w:rsidRDefault="00437198" w:rsidP="00727541">
            <w:pPr>
              <w:pStyle w:val="TableParagraph"/>
              <w:spacing w:before="1"/>
              <w:ind w:left="106" w:right="93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 и скорость 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подготовки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струмента и приспособления 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ремонтных</w:t>
            </w:r>
            <w:r w:rsidRPr="00727541">
              <w:rPr>
                <w:spacing w:val="32"/>
                <w:sz w:val="24"/>
              </w:rPr>
              <w:t xml:space="preserve"> </w:t>
            </w:r>
            <w:r w:rsidRPr="00727541">
              <w:rPr>
                <w:sz w:val="24"/>
              </w:rPr>
              <w:t>работ</w:t>
            </w:r>
            <w:r w:rsidRPr="00727541">
              <w:rPr>
                <w:spacing w:val="3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28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техническим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заданием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блюдением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труда, пожарной, промышленной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правилами организации рабочего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места.</w:t>
            </w:r>
          </w:p>
          <w:p w:rsidR="00437198" w:rsidRPr="00727541" w:rsidRDefault="00437198" w:rsidP="00727541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727541">
              <w:rPr>
                <w:sz w:val="24"/>
              </w:rPr>
              <w:t>Соответствие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бот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требованиям охраны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437198" w:rsidRPr="00727541" w:rsidRDefault="00437198" w:rsidP="00727541">
            <w:pPr>
              <w:pStyle w:val="TableParagraph"/>
              <w:spacing w:before="1"/>
              <w:ind w:left="106" w:right="93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Экспертное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произ-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водственных заданий подго-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товки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струмента и приспособления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 ремонтных работ в соот-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ветствии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техническим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данием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соблюдением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жарной,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 безопасности,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правилами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организации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бочего места.</w:t>
            </w:r>
          </w:p>
          <w:p w:rsidR="00437198" w:rsidRPr="00727541" w:rsidRDefault="00437198" w:rsidP="00727541">
            <w:pPr>
              <w:pStyle w:val="TableParagraph"/>
              <w:spacing w:before="1"/>
              <w:ind w:left="106" w:right="91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Экспертное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практи-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ческой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квалификационной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работы подготовки рабочего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инструмента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при-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способления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ремонтных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работ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тех-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ническим заданием с соблю-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пожарной,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промыш-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ленной и экологической без-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опасности,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правилами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орга-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низации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рабочего места.</w:t>
            </w:r>
          </w:p>
        </w:tc>
      </w:tr>
    </w:tbl>
    <w:p w:rsidR="00437198" w:rsidRDefault="00437198">
      <w:pPr>
        <w:jc w:val="both"/>
        <w:rPr>
          <w:sz w:val="24"/>
        </w:rPr>
        <w:sectPr w:rsidR="00437198">
          <w:pgSz w:w="11910" w:h="16840"/>
          <w:pgMar w:top="760" w:right="440" w:bottom="1200" w:left="1440" w:header="0" w:footer="93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685"/>
        <w:gridCol w:w="3261"/>
      </w:tblGrid>
      <w:tr w:rsidR="00437198" w:rsidTr="00727541">
        <w:trPr>
          <w:trHeight w:val="4967"/>
        </w:trPr>
        <w:tc>
          <w:tcPr>
            <w:tcW w:w="2805" w:type="dxa"/>
          </w:tcPr>
          <w:p w:rsidR="00437198" w:rsidRPr="00727541" w:rsidRDefault="00437198" w:rsidP="00727541">
            <w:pPr>
              <w:pStyle w:val="TableParagraph"/>
              <w:tabs>
                <w:tab w:val="left" w:pos="1518"/>
              </w:tabs>
              <w:ind w:right="93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3.2.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Выполнять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монт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мов оборудования, агре-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гатов и машин с соблю-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дением</w:t>
            </w:r>
            <w:r w:rsidRPr="00727541">
              <w:rPr>
                <w:sz w:val="24"/>
              </w:rPr>
              <w:tab/>
              <w:t>требований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пожар-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ной,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ности.</w:t>
            </w:r>
          </w:p>
        </w:tc>
        <w:tc>
          <w:tcPr>
            <w:tcW w:w="3685" w:type="dxa"/>
          </w:tcPr>
          <w:p w:rsidR="00437198" w:rsidRPr="00727541" w:rsidRDefault="00437198" w:rsidP="00727541">
            <w:pPr>
              <w:pStyle w:val="TableParagraph"/>
              <w:ind w:left="106" w:right="92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Алгоритм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ния, агрегатов и машин с соблю-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пожарной,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безопасности.</w:t>
            </w:r>
          </w:p>
          <w:p w:rsidR="00437198" w:rsidRPr="00727541" w:rsidRDefault="00437198" w:rsidP="00727541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 и скорость 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ремонта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шин с соблюдением требований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пожарной,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мышленной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полненных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требованиям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437198" w:rsidRPr="00727541" w:rsidRDefault="00437198" w:rsidP="0072754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Экспертное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произ-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водственных заданий ремон-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обо-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рудования,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шин с соблюдением требова-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ний охраны труда, пожарной,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 и экологиче-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ской безопасности. Эксперт-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практической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квалификационной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работы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ремонт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машин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соблюдением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бований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труда,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жарной,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промышленной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</w:p>
          <w:p w:rsidR="00437198" w:rsidRPr="00727541" w:rsidRDefault="00437198" w:rsidP="00727541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безопасности.</w:t>
            </w:r>
          </w:p>
        </w:tc>
      </w:tr>
      <w:tr w:rsidR="00437198" w:rsidTr="00727541">
        <w:trPr>
          <w:trHeight w:val="4138"/>
        </w:trPr>
        <w:tc>
          <w:tcPr>
            <w:tcW w:w="2805" w:type="dxa"/>
          </w:tcPr>
          <w:p w:rsidR="00437198" w:rsidRPr="00727541" w:rsidRDefault="00437198" w:rsidP="00727541">
            <w:pPr>
              <w:pStyle w:val="TableParagraph"/>
              <w:tabs>
                <w:tab w:val="left" w:pos="650"/>
                <w:tab w:val="left" w:pos="1231"/>
              </w:tabs>
              <w:ind w:right="98"/>
              <w:rPr>
                <w:sz w:val="24"/>
              </w:rPr>
            </w:pPr>
            <w:r w:rsidRPr="00727541">
              <w:rPr>
                <w:sz w:val="24"/>
              </w:rPr>
              <w:t>ПК</w:t>
            </w:r>
            <w:r w:rsidRPr="00727541">
              <w:rPr>
                <w:sz w:val="24"/>
              </w:rPr>
              <w:tab/>
              <w:t>3.3.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Осуществлять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техническое</w:t>
            </w:r>
            <w:r w:rsidRPr="00727541">
              <w:rPr>
                <w:spacing w:val="13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 механизмов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отремонтированного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машин.</w:t>
            </w:r>
          </w:p>
        </w:tc>
        <w:tc>
          <w:tcPr>
            <w:tcW w:w="3685" w:type="dxa"/>
          </w:tcPr>
          <w:p w:rsidR="00437198" w:rsidRPr="00727541" w:rsidRDefault="00437198" w:rsidP="00727541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Алгоритм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ского обслуживания узлов и ме-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ханизмов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отремонтированного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шин.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Точность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скорость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полнения технического обслужи-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вания узлов и механизмов отре-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монтированного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агрегатов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машин.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ствие выполненных работ требо-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ваниям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охраны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437198" w:rsidRPr="00727541" w:rsidRDefault="00437198" w:rsidP="00727541">
            <w:pPr>
              <w:pStyle w:val="TableParagraph"/>
              <w:tabs>
                <w:tab w:val="left" w:pos="911"/>
                <w:tab w:val="left" w:pos="1025"/>
                <w:tab w:val="left" w:pos="1178"/>
                <w:tab w:val="left" w:pos="1541"/>
                <w:tab w:val="left" w:pos="1747"/>
                <w:tab w:val="left" w:pos="2466"/>
                <w:tab w:val="left" w:pos="3026"/>
              </w:tabs>
              <w:ind w:left="106" w:right="91"/>
              <w:rPr>
                <w:sz w:val="24"/>
              </w:rPr>
            </w:pPr>
            <w:r w:rsidRPr="00727541">
              <w:rPr>
                <w:sz w:val="24"/>
              </w:rPr>
              <w:t>Экспертное</w:t>
            </w:r>
            <w:r w:rsidRPr="00727541">
              <w:rPr>
                <w:sz w:val="24"/>
              </w:rPr>
              <w:tab/>
              <w:t>наблюдение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2"/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выполнения</w:t>
            </w:r>
            <w:r w:rsidRPr="00727541">
              <w:rPr>
                <w:sz w:val="24"/>
              </w:rPr>
              <w:tab/>
              <w:t>произ-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водственных</w:t>
            </w:r>
            <w:r w:rsidRPr="00727541">
              <w:rPr>
                <w:spacing w:val="24"/>
                <w:sz w:val="24"/>
              </w:rPr>
              <w:t xml:space="preserve"> </w:t>
            </w:r>
            <w:r w:rsidRPr="00727541">
              <w:rPr>
                <w:sz w:val="24"/>
              </w:rPr>
              <w:t>заданий</w:t>
            </w:r>
            <w:r w:rsidRPr="00727541">
              <w:rPr>
                <w:spacing w:val="25"/>
                <w:sz w:val="24"/>
              </w:rPr>
              <w:t xml:space="preserve"> </w:t>
            </w:r>
            <w:r w:rsidRPr="00727541">
              <w:rPr>
                <w:sz w:val="24"/>
              </w:rPr>
              <w:t>выпол-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нения</w:t>
            </w:r>
            <w:r w:rsidRPr="00727541">
              <w:rPr>
                <w:sz w:val="24"/>
              </w:rPr>
              <w:tab/>
              <w:t>технического</w:t>
            </w:r>
            <w:r w:rsidRPr="00727541">
              <w:rPr>
                <w:spacing w:val="9"/>
                <w:sz w:val="24"/>
              </w:rPr>
              <w:t xml:space="preserve"> </w:t>
            </w:r>
            <w:r w:rsidRPr="00727541">
              <w:rPr>
                <w:sz w:val="24"/>
              </w:rPr>
              <w:t>обслу-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живания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узлов и механизмов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отремонтированного</w:t>
            </w:r>
            <w:r w:rsidRPr="00727541">
              <w:rPr>
                <w:sz w:val="24"/>
              </w:rPr>
              <w:tab/>
              <w:t>обору-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дования, агрегатов и машин.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Экспертное</w:t>
            </w:r>
            <w:r w:rsidRPr="00727541">
              <w:rPr>
                <w:sz w:val="24"/>
              </w:rPr>
              <w:tab/>
              <w:t>наблюдение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2"/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оценка</w:t>
            </w:r>
            <w:r w:rsidRPr="00727541">
              <w:rPr>
                <w:spacing w:val="27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28"/>
                <w:sz w:val="24"/>
              </w:rPr>
              <w:t xml:space="preserve"> </w:t>
            </w:r>
            <w:r w:rsidRPr="00727541">
              <w:rPr>
                <w:sz w:val="24"/>
              </w:rPr>
              <w:t>практи-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ческой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квалификационной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работы</w:t>
            </w:r>
            <w:r w:rsidRPr="00727541">
              <w:rPr>
                <w:spacing w:val="18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21"/>
                <w:sz w:val="24"/>
              </w:rPr>
              <w:t xml:space="preserve"> </w:t>
            </w:r>
            <w:r w:rsidRPr="00727541">
              <w:rPr>
                <w:sz w:val="24"/>
              </w:rPr>
              <w:t>техниче-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ского</w:t>
            </w:r>
            <w:r w:rsidRPr="00727541">
              <w:rPr>
                <w:spacing w:val="40"/>
                <w:sz w:val="24"/>
              </w:rPr>
              <w:t xml:space="preserve"> </w:t>
            </w:r>
            <w:r w:rsidRPr="00727541">
              <w:rPr>
                <w:sz w:val="24"/>
              </w:rPr>
              <w:t>обслуживания</w:t>
            </w:r>
            <w:r w:rsidRPr="00727541">
              <w:rPr>
                <w:spacing w:val="47"/>
                <w:sz w:val="24"/>
              </w:rPr>
              <w:t xml:space="preserve"> </w:t>
            </w:r>
            <w:r w:rsidRPr="00727541">
              <w:rPr>
                <w:sz w:val="24"/>
              </w:rPr>
              <w:t>узлов</w:t>
            </w:r>
            <w:r w:rsidRPr="00727541">
              <w:rPr>
                <w:spacing w:val="39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механизмов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отремонтиро-</w:t>
            </w:r>
          </w:p>
          <w:p w:rsidR="00437198" w:rsidRPr="00727541" w:rsidRDefault="00437198" w:rsidP="00727541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 w:rsidRPr="00727541">
              <w:rPr>
                <w:sz w:val="24"/>
              </w:rPr>
              <w:t>ванного</w:t>
            </w:r>
            <w:r w:rsidRPr="00727541">
              <w:rPr>
                <w:spacing w:val="50"/>
                <w:sz w:val="24"/>
              </w:rPr>
              <w:t xml:space="preserve"> </w:t>
            </w:r>
            <w:r w:rsidRPr="00727541">
              <w:rPr>
                <w:sz w:val="24"/>
              </w:rPr>
              <w:t>оборудования,</w:t>
            </w:r>
            <w:r w:rsidRPr="00727541">
              <w:rPr>
                <w:spacing w:val="51"/>
                <w:sz w:val="24"/>
              </w:rPr>
              <w:t xml:space="preserve"> </w:t>
            </w:r>
            <w:r w:rsidRPr="00727541">
              <w:rPr>
                <w:sz w:val="24"/>
              </w:rPr>
              <w:t>агре-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гатов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машин.</w:t>
            </w:r>
          </w:p>
        </w:tc>
      </w:tr>
    </w:tbl>
    <w:p w:rsidR="00437198" w:rsidRDefault="00437198">
      <w:pPr>
        <w:pStyle w:val="BodyText"/>
        <w:spacing w:before="2"/>
        <w:rPr>
          <w:sz w:val="16"/>
        </w:rPr>
      </w:pPr>
    </w:p>
    <w:p w:rsidR="00437198" w:rsidRDefault="00437198">
      <w:pPr>
        <w:pStyle w:val="BodyText"/>
        <w:spacing w:before="90"/>
        <w:ind w:left="260" w:right="405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умений.</w:t>
      </w:r>
    </w:p>
    <w:p w:rsidR="00437198" w:rsidRDefault="00437198">
      <w:pPr>
        <w:pStyle w:val="BodyText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3121"/>
      </w:tblGrid>
      <w:tr w:rsidR="00437198" w:rsidTr="00727541">
        <w:trPr>
          <w:trHeight w:val="830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spacing w:line="276" w:lineRule="exact"/>
              <w:ind w:left="286" w:right="281" w:firstLine="5"/>
              <w:jc w:val="center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Результаты</w:t>
            </w:r>
            <w:r w:rsidRPr="00727541">
              <w:rPr>
                <w:b/>
                <w:spacing w:val="1"/>
                <w:sz w:val="24"/>
              </w:rPr>
              <w:t xml:space="preserve"> </w:t>
            </w:r>
            <w:r w:rsidRPr="00727541">
              <w:rPr>
                <w:b/>
                <w:spacing w:val="-1"/>
                <w:sz w:val="24"/>
              </w:rPr>
              <w:t xml:space="preserve">(освоенные </w:t>
            </w:r>
            <w:r w:rsidRPr="00727541">
              <w:rPr>
                <w:b/>
                <w:sz w:val="24"/>
              </w:rPr>
              <w:t>общие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компетенции)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spacing w:before="3"/>
              <w:ind w:left="1579" w:right="213" w:hanging="1337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Основные показатели оценки ре-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зультата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spacing w:before="3"/>
              <w:ind w:left="727" w:right="319" w:hanging="377"/>
              <w:rPr>
                <w:b/>
                <w:sz w:val="24"/>
              </w:rPr>
            </w:pPr>
            <w:r w:rsidRPr="00727541">
              <w:rPr>
                <w:b/>
                <w:sz w:val="24"/>
              </w:rPr>
              <w:t>Формы и методы кон-</w:t>
            </w:r>
            <w:r w:rsidRPr="00727541">
              <w:rPr>
                <w:b/>
                <w:spacing w:val="-57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троля</w:t>
            </w:r>
            <w:r w:rsidRPr="00727541">
              <w:rPr>
                <w:b/>
                <w:spacing w:val="-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и</w:t>
            </w:r>
            <w:r w:rsidRPr="00727541">
              <w:rPr>
                <w:b/>
                <w:spacing w:val="4"/>
                <w:sz w:val="24"/>
              </w:rPr>
              <w:t xml:space="preserve"> </w:t>
            </w:r>
            <w:r w:rsidRPr="00727541">
              <w:rPr>
                <w:b/>
                <w:sz w:val="24"/>
              </w:rPr>
              <w:t>оценки</w:t>
            </w:r>
          </w:p>
        </w:tc>
      </w:tr>
      <w:tr w:rsidR="00437198" w:rsidTr="00727541">
        <w:trPr>
          <w:trHeight w:val="3311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86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20"/>
                <w:sz w:val="24"/>
              </w:rPr>
              <w:t xml:space="preserve"> </w:t>
            </w:r>
            <w:r w:rsidRPr="00727541">
              <w:rPr>
                <w:sz w:val="24"/>
              </w:rPr>
              <w:t>01.</w:t>
            </w:r>
            <w:r w:rsidRPr="00727541">
              <w:rPr>
                <w:spacing w:val="24"/>
                <w:sz w:val="24"/>
              </w:rPr>
              <w:t xml:space="preserve"> </w:t>
            </w:r>
            <w:r w:rsidRPr="00727541">
              <w:rPr>
                <w:sz w:val="24"/>
              </w:rPr>
              <w:t>Выбирать</w:t>
            </w:r>
            <w:r w:rsidRPr="00727541">
              <w:rPr>
                <w:spacing w:val="19"/>
                <w:sz w:val="24"/>
              </w:rPr>
              <w:t xml:space="preserve"> </w:t>
            </w:r>
            <w:r w:rsidRPr="00727541">
              <w:rPr>
                <w:sz w:val="24"/>
              </w:rPr>
              <w:t>спо-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собы</w:t>
            </w:r>
            <w:r w:rsidRPr="00727541">
              <w:rPr>
                <w:spacing w:val="15"/>
                <w:sz w:val="24"/>
              </w:rPr>
              <w:t xml:space="preserve"> </w:t>
            </w:r>
            <w:r w:rsidRPr="00727541">
              <w:rPr>
                <w:sz w:val="24"/>
              </w:rPr>
              <w:t>решения</w:t>
            </w:r>
            <w:r w:rsidRPr="00727541">
              <w:rPr>
                <w:spacing w:val="14"/>
                <w:sz w:val="24"/>
              </w:rPr>
              <w:t xml:space="preserve"> </w:t>
            </w:r>
            <w:r w:rsidRPr="00727541">
              <w:rPr>
                <w:sz w:val="24"/>
              </w:rPr>
              <w:t>задач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деятельности,</w:t>
            </w:r>
            <w:r w:rsidRPr="00727541">
              <w:rPr>
                <w:spacing w:val="8"/>
                <w:sz w:val="24"/>
              </w:rPr>
              <w:t xml:space="preserve"> </w:t>
            </w:r>
            <w:r w:rsidRPr="00727541">
              <w:rPr>
                <w:sz w:val="24"/>
              </w:rPr>
              <w:t>приме-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нительно</w:t>
            </w:r>
            <w:r w:rsidRPr="00727541">
              <w:rPr>
                <w:spacing w:val="8"/>
                <w:sz w:val="24"/>
              </w:rPr>
              <w:t xml:space="preserve"> </w:t>
            </w:r>
            <w:r w:rsidRPr="00727541">
              <w:rPr>
                <w:sz w:val="24"/>
              </w:rPr>
              <w:t>к</w:t>
            </w:r>
            <w:r w:rsidRPr="00727541">
              <w:rPr>
                <w:spacing w:val="8"/>
                <w:sz w:val="24"/>
              </w:rPr>
              <w:t xml:space="preserve"> </w:t>
            </w:r>
            <w:r w:rsidRPr="00727541">
              <w:rPr>
                <w:sz w:val="24"/>
              </w:rPr>
              <w:t>различным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контекстам.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ind w:right="100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распознавания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сложных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проблемных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ситуаций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различных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контекстах;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  <w:tab w:val="left" w:pos="2070"/>
              </w:tabs>
              <w:ind w:right="94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 проведения анализа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сложных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ситуаций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при</w:t>
            </w:r>
            <w:r w:rsidRPr="00727541">
              <w:rPr>
                <w:spacing w:val="61"/>
                <w:sz w:val="24"/>
              </w:rPr>
              <w:t xml:space="preserve"> </w:t>
            </w:r>
            <w:r w:rsidRPr="00727541">
              <w:rPr>
                <w:sz w:val="24"/>
              </w:rPr>
              <w:t>решении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задач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профессиональной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ind w:right="95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оптимальность определения этапов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решения задачи;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ind w:right="93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определение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потребности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line="255" w:lineRule="exact"/>
              <w:ind w:left="343" w:hanging="237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поиска;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89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</w:tbl>
    <w:p w:rsidR="00437198" w:rsidRDefault="00437198">
      <w:pPr>
        <w:jc w:val="both"/>
        <w:rPr>
          <w:sz w:val="24"/>
        </w:rPr>
        <w:sectPr w:rsidR="00437198">
          <w:pgSz w:w="11910" w:h="16840"/>
          <w:pgMar w:top="840" w:right="440" w:bottom="120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3121"/>
      </w:tblGrid>
      <w:tr w:rsidR="00437198" w:rsidTr="00727541">
        <w:trPr>
          <w:trHeight w:val="3035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  <w:tab w:val="left" w:pos="2703"/>
              </w:tabs>
              <w:ind w:right="96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определения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источников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нужных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ресурсов;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ind w:right="98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разработка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детального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плана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действий;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ind w:right="101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правильность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рисков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каждом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шагу;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ind w:right="88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 оценки плюсов и минусов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полученного</w:t>
            </w:r>
            <w:r w:rsidRPr="00727541">
              <w:rPr>
                <w:spacing w:val="6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результата,</w:t>
            </w:r>
            <w:r w:rsidRPr="00727541">
              <w:rPr>
                <w:spacing w:val="61"/>
                <w:sz w:val="24"/>
              </w:rPr>
              <w:t xml:space="preserve"> </w:t>
            </w:r>
            <w:r w:rsidRPr="00727541">
              <w:rPr>
                <w:sz w:val="24"/>
              </w:rPr>
              <w:t>своего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плана</w:t>
            </w:r>
            <w:r w:rsidRPr="00727541">
              <w:rPr>
                <w:spacing w:val="5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5"/>
                <w:sz w:val="24"/>
              </w:rPr>
              <w:t xml:space="preserve"> </w:t>
            </w:r>
            <w:r w:rsidRPr="00727541">
              <w:rPr>
                <w:sz w:val="24"/>
              </w:rPr>
              <w:t>его</w:t>
            </w:r>
            <w:r w:rsidRPr="00727541">
              <w:rPr>
                <w:spacing w:val="5"/>
                <w:sz w:val="24"/>
              </w:rPr>
              <w:t xml:space="preserve"> </w:t>
            </w:r>
            <w:r w:rsidRPr="00727541">
              <w:rPr>
                <w:sz w:val="24"/>
              </w:rPr>
              <w:t>реализации,</w:t>
            </w:r>
            <w:r w:rsidRPr="00727541">
              <w:rPr>
                <w:spacing w:val="5"/>
                <w:sz w:val="24"/>
              </w:rPr>
              <w:t xml:space="preserve"> </w:t>
            </w:r>
            <w:r w:rsidRPr="00727541">
              <w:rPr>
                <w:sz w:val="24"/>
              </w:rPr>
              <w:t>предложение</w:t>
            </w:r>
          </w:p>
          <w:p w:rsidR="00437198" w:rsidRPr="00727541" w:rsidRDefault="00437198" w:rsidP="00727541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 w:rsidRPr="00727541">
              <w:rPr>
                <w:sz w:val="24"/>
              </w:rPr>
              <w:t>критериев оценки и рекомендаций по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улучшению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плана.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37198" w:rsidTr="00727541">
        <w:trPr>
          <w:trHeight w:val="3865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tabs>
                <w:tab w:val="left" w:pos="1078"/>
                <w:tab w:val="left" w:pos="1713"/>
              </w:tabs>
              <w:ind w:left="110" w:right="94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02.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Осуществлять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поиск,</w:t>
            </w:r>
            <w:r w:rsidRPr="00727541">
              <w:rPr>
                <w:spacing w:val="54"/>
                <w:sz w:val="24"/>
              </w:rPr>
              <w:t xml:space="preserve"> </w:t>
            </w:r>
            <w:r w:rsidRPr="00727541">
              <w:rPr>
                <w:sz w:val="24"/>
              </w:rPr>
              <w:t>анализ</w:t>
            </w:r>
            <w:r w:rsidRPr="00727541">
              <w:rPr>
                <w:spacing w:val="55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54"/>
                <w:sz w:val="24"/>
              </w:rPr>
              <w:t xml:space="preserve"> </w:t>
            </w:r>
            <w:r w:rsidRPr="00727541">
              <w:rPr>
                <w:sz w:val="24"/>
              </w:rPr>
              <w:t>ин-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терпретацию</w:t>
            </w:r>
            <w:r w:rsidRPr="00727541">
              <w:rPr>
                <w:sz w:val="24"/>
              </w:rPr>
              <w:tab/>
              <w:t>инфор-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мации,</w:t>
            </w:r>
            <w:r w:rsidRPr="00727541">
              <w:rPr>
                <w:sz w:val="24"/>
              </w:rPr>
              <w:tab/>
              <w:t>необходимой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33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29"/>
                <w:sz w:val="24"/>
              </w:rPr>
              <w:t xml:space="preserve"> </w:t>
            </w:r>
            <w:r w:rsidRPr="00727541">
              <w:rPr>
                <w:sz w:val="24"/>
              </w:rPr>
              <w:t>задач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2557"/>
              </w:tabs>
              <w:ind w:right="93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оптимальность</w:t>
            </w:r>
            <w:r w:rsidRPr="00727541">
              <w:rPr>
                <w:sz w:val="24"/>
              </w:rPr>
              <w:tab/>
              <w:t>планирования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информационного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поиска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широкого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набора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источников,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необходимого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задач;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3212"/>
              </w:tabs>
              <w:ind w:right="91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анализа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полученной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точность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выделения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ней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главных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аспектов;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1950"/>
                <w:tab w:val="left" w:pos="2130"/>
                <w:tab w:val="left" w:pos="3890"/>
              </w:tabs>
              <w:ind w:right="93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структурирования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отобранной</w:t>
            </w:r>
            <w:r w:rsidRPr="00727541">
              <w:rPr>
                <w:sz w:val="24"/>
              </w:rPr>
              <w:tab/>
              <w:t>информации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4"/>
                <w:sz w:val="24"/>
              </w:rPr>
              <w:t>в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параметрами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поиска;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2138"/>
                <w:tab w:val="left" w:pos="2783"/>
                <w:tab w:val="left" w:pos="298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интерпретация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полученной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информации</w:t>
            </w:r>
            <w:r w:rsidRPr="00727541">
              <w:rPr>
                <w:sz w:val="24"/>
              </w:rPr>
              <w:tab/>
              <w:t>в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контексте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2482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ОК 03. Планировать 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реализовывать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соб-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ственное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нальное и личностное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развитие.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  <w:tab w:val="left" w:pos="2561"/>
              </w:tabs>
              <w:ind w:right="99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актуальность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используемой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нормативно-правовой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документации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  <w:tab w:val="left" w:pos="2654"/>
              </w:tabs>
              <w:ind w:right="94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точность,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адекватность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применения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современной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научной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терминологии.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</w:p>
          <w:p w:rsidR="00437198" w:rsidRPr="00727541" w:rsidRDefault="00437198" w:rsidP="00727541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ничной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2482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04.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Работать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коллективе и команде,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эффективно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взаимо-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действовать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колле-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гами,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руководством,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клиентами.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right="101" w:firstLine="0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pacing w:val="34"/>
                <w:sz w:val="24"/>
              </w:rPr>
              <w:t xml:space="preserve"> </w:t>
            </w:r>
            <w:r w:rsidRPr="00727541">
              <w:rPr>
                <w:sz w:val="24"/>
              </w:rPr>
              <w:t>участия</w:t>
            </w:r>
            <w:r w:rsidRPr="00727541">
              <w:rPr>
                <w:spacing w:val="32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30"/>
                <w:sz w:val="24"/>
              </w:rPr>
              <w:t xml:space="preserve"> </w:t>
            </w:r>
            <w:r w:rsidRPr="00727541">
              <w:rPr>
                <w:sz w:val="24"/>
              </w:rPr>
              <w:t>деловом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общении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решения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деловых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задач;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  <w:tab w:val="left" w:pos="2557"/>
              </w:tabs>
              <w:ind w:right="101" w:firstLine="0"/>
              <w:rPr>
                <w:sz w:val="24"/>
              </w:rPr>
            </w:pPr>
            <w:r w:rsidRPr="00727541">
              <w:rPr>
                <w:sz w:val="24"/>
              </w:rPr>
              <w:t>оптимальность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планирования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процесс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обучения</w:t>
            </w:r>
          </w:p>
          <w:p w:rsidR="00437198" w:rsidRPr="00727541" w:rsidRDefault="00437198" w:rsidP="00727541">
            <w:pPr>
              <w:pStyle w:val="TableParagraph"/>
              <w:spacing w:line="272" w:lineRule="exact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2762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97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05.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Осуществлять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устную и письменную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коммуникацию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государственном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язы-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ке с учетом особенно-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стей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социального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культурного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контек-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ста.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2369"/>
                <w:tab w:val="left" w:pos="3869"/>
              </w:tabs>
              <w:ind w:right="94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грамотность</w:t>
            </w:r>
            <w:r w:rsidRPr="00727541">
              <w:rPr>
                <w:sz w:val="24"/>
              </w:rPr>
              <w:tab/>
              <w:t>устного</w:t>
            </w:r>
            <w:r w:rsidRPr="00727541">
              <w:rPr>
                <w:sz w:val="24"/>
              </w:rPr>
              <w:tab/>
              <w:t>и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письменного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изложения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своих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мыслей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тематике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государственном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языке;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толерантность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поведения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коллективе.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</w:tbl>
    <w:p w:rsidR="00437198" w:rsidRDefault="00437198">
      <w:pPr>
        <w:jc w:val="both"/>
        <w:rPr>
          <w:sz w:val="24"/>
        </w:rPr>
        <w:sectPr w:rsidR="00437198">
          <w:pgSz w:w="11910" w:h="16840"/>
          <w:pgMar w:top="840" w:right="44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3121"/>
      </w:tblGrid>
      <w:tr w:rsidR="00437198" w:rsidTr="00727541">
        <w:trPr>
          <w:trHeight w:val="3035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tabs>
                <w:tab w:val="left" w:pos="754"/>
                <w:tab w:val="left" w:pos="1038"/>
                <w:tab w:val="left" w:pos="1367"/>
                <w:tab w:val="left" w:pos="1602"/>
                <w:tab w:val="left" w:pos="1754"/>
                <w:tab w:val="left" w:pos="2113"/>
              </w:tabs>
              <w:ind w:left="110" w:right="94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z w:val="24"/>
              </w:rPr>
              <w:tab/>
              <w:t>06.</w:t>
            </w:r>
            <w:r w:rsidRPr="00727541">
              <w:rPr>
                <w:sz w:val="24"/>
              </w:rPr>
              <w:tab/>
              <w:t>Проявлять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гражданско-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патриотическую</w:t>
            </w:r>
            <w:r w:rsidRPr="00727541">
              <w:rPr>
                <w:sz w:val="24"/>
              </w:rPr>
              <w:tab/>
              <w:t>по-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зицию,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демонстриро-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вать</w:t>
            </w:r>
            <w:r w:rsidRPr="00727541">
              <w:rPr>
                <w:spacing w:val="31"/>
                <w:sz w:val="24"/>
              </w:rPr>
              <w:t xml:space="preserve"> </w:t>
            </w:r>
            <w:r w:rsidRPr="00727541">
              <w:rPr>
                <w:sz w:val="24"/>
              </w:rPr>
              <w:t>осознанное</w:t>
            </w:r>
            <w:r w:rsidRPr="00727541">
              <w:rPr>
                <w:spacing w:val="34"/>
                <w:sz w:val="24"/>
              </w:rPr>
              <w:t xml:space="preserve"> </w:t>
            </w:r>
            <w:r w:rsidRPr="00727541">
              <w:rPr>
                <w:sz w:val="24"/>
              </w:rPr>
              <w:t>пове-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дение</w:t>
            </w:r>
            <w:r w:rsidRPr="00727541">
              <w:rPr>
                <w:spacing w:val="15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15"/>
                <w:sz w:val="24"/>
              </w:rPr>
              <w:t xml:space="preserve"> </w:t>
            </w:r>
            <w:r w:rsidRPr="00727541">
              <w:rPr>
                <w:sz w:val="24"/>
              </w:rPr>
              <w:t>основе</w:t>
            </w:r>
            <w:r w:rsidRPr="00727541">
              <w:rPr>
                <w:spacing w:val="11"/>
                <w:sz w:val="24"/>
              </w:rPr>
              <w:t xml:space="preserve"> </w:t>
            </w:r>
            <w:r w:rsidRPr="00727541">
              <w:rPr>
                <w:sz w:val="24"/>
              </w:rPr>
              <w:t>тра-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диционных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общече-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ловеческих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ценно-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стей,</w:t>
            </w:r>
            <w:r w:rsidRPr="00727541">
              <w:rPr>
                <w:spacing w:val="44"/>
                <w:sz w:val="24"/>
              </w:rPr>
              <w:t xml:space="preserve"> </w:t>
            </w:r>
            <w:r w:rsidRPr="00727541">
              <w:rPr>
                <w:sz w:val="24"/>
              </w:rPr>
              <w:t>применять</w:t>
            </w:r>
            <w:r w:rsidRPr="00727541">
              <w:rPr>
                <w:spacing w:val="44"/>
                <w:sz w:val="24"/>
              </w:rPr>
              <w:t xml:space="preserve"> </w:t>
            </w:r>
            <w:r w:rsidRPr="00727541">
              <w:rPr>
                <w:sz w:val="24"/>
              </w:rPr>
              <w:t>стан-</w:t>
            </w:r>
          </w:p>
          <w:p w:rsidR="00437198" w:rsidRPr="00727541" w:rsidRDefault="00437198" w:rsidP="00727541">
            <w:pPr>
              <w:pStyle w:val="TableParagraph"/>
              <w:spacing w:line="270" w:lineRule="atLeast"/>
              <w:ind w:left="110" w:right="86"/>
              <w:rPr>
                <w:sz w:val="24"/>
              </w:rPr>
            </w:pPr>
            <w:r w:rsidRPr="00727541">
              <w:rPr>
                <w:sz w:val="24"/>
              </w:rPr>
              <w:t>дарты</w:t>
            </w:r>
            <w:r w:rsidRPr="00727541">
              <w:rPr>
                <w:spacing w:val="4"/>
                <w:sz w:val="24"/>
              </w:rPr>
              <w:t xml:space="preserve"> </w:t>
            </w:r>
            <w:r w:rsidRPr="00727541">
              <w:rPr>
                <w:sz w:val="24"/>
              </w:rPr>
              <w:t>антикоррупци-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онного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поведения.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tabs>
                <w:tab w:val="left" w:pos="1878"/>
                <w:tab w:val="left" w:pos="3428"/>
              </w:tabs>
              <w:ind w:right="92"/>
              <w:rPr>
                <w:sz w:val="24"/>
              </w:rPr>
            </w:pPr>
            <w:r w:rsidRPr="00727541">
              <w:rPr>
                <w:sz w:val="24"/>
              </w:rPr>
              <w:t>–</w:t>
            </w:r>
            <w:r w:rsidRPr="00727541">
              <w:rPr>
                <w:spacing w:val="99"/>
                <w:sz w:val="24"/>
              </w:rPr>
              <w:t xml:space="preserve"> </w:t>
            </w:r>
            <w:r w:rsidRPr="00727541">
              <w:rPr>
                <w:sz w:val="24"/>
              </w:rPr>
              <w:t>понимание</w:t>
            </w:r>
            <w:r w:rsidRPr="00727541">
              <w:rPr>
                <w:sz w:val="24"/>
              </w:rPr>
              <w:tab/>
              <w:t>значимости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своей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профессии.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2485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ОК 07. Содействовать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сохранению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окружа-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ющей среды, ресурсо-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сбережению,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эффек-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тивно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действовать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чрезвычайных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ситуа-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циях.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  <w:tab w:val="left" w:pos="2070"/>
              </w:tabs>
              <w:ind w:right="94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соблюдения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правил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экологической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безопасности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ведении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профессиональной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  <w:tab w:val="left" w:pos="2713"/>
              </w:tabs>
              <w:ind w:right="89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  <w:t>обеспечения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ресурсосбережения</w:t>
            </w:r>
            <w:r w:rsidRPr="00727541">
              <w:rPr>
                <w:spacing w:val="6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61"/>
                <w:sz w:val="24"/>
              </w:rPr>
              <w:t xml:space="preserve"> </w:t>
            </w:r>
            <w:r w:rsidRPr="00727541">
              <w:rPr>
                <w:sz w:val="24"/>
              </w:rPr>
              <w:t>рабочем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месте.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</w:p>
          <w:p w:rsidR="00437198" w:rsidRPr="00727541" w:rsidRDefault="00437198" w:rsidP="00727541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ничной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3034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tabs>
                <w:tab w:val="left" w:pos="838"/>
                <w:tab w:val="left" w:pos="926"/>
                <w:tab w:val="left" w:pos="1241"/>
                <w:tab w:val="left" w:pos="1401"/>
              </w:tabs>
              <w:ind w:left="110" w:right="93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08.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Использовать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средства</w:t>
            </w:r>
            <w:r w:rsidRPr="00727541">
              <w:rPr>
                <w:sz w:val="24"/>
              </w:rPr>
              <w:tab/>
              <w:t>физической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культуры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сохра-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нения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и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укрепления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здоровья</w:t>
            </w:r>
            <w:r w:rsidRPr="00727541">
              <w:rPr>
                <w:spacing w:val="14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1"/>
                <w:sz w:val="24"/>
              </w:rPr>
              <w:t xml:space="preserve"> </w:t>
            </w:r>
            <w:r w:rsidRPr="00727541">
              <w:rPr>
                <w:sz w:val="24"/>
              </w:rPr>
              <w:t>процессе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</w:t>
            </w:r>
            <w:r w:rsidRPr="00727541">
              <w:rPr>
                <w:spacing w:val="14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0"/>
                <w:sz w:val="24"/>
              </w:rPr>
              <w:t xml:space="preserve"> </w:t>
            </w:r>
            <w:r w:rsidRPr="00727541">
              <w:rPr>
                <w:sz w:val="24"/>
              </w:rPr>
              <w:t>под-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держание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необходи-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мого</w:t>
            </w:r>
            <w:r w:rsidRPr="00727541">
              <w:rPr>
                <w:spacing w:val="35"/>
                <w:sz w:val="24"/>
              </w:rPr>
              <w:t xml:space="preserve"> </w:t>
            </w:r>
            <w:r w:rsidRPr="00727541">
              <w:rPr>
                <w:sz w:val="24"/>
              </w:rPr>
              <w:t>уровня</w:t>
            </w:r>
            <w:r w:rsidRPr="00727541">
              <w:rPr>
                <w:spacing w:val="36"/>
                <w:sz w:val="24"/>
              </w:rPr>
              <w:t xml:space="preserve"> </w:t>
            </w:r>
            <w:r w:rsidRPr="00727541">
              <w:rPr>
                <w:sz w:val="24"/>
              </w:rPr>
              <w:t>физиче-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ской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подготовленно-</w:t>
            </w:r>
          </w:p>
          <w:p w:rsidR="00437198" w:rsidRPr="00727541" w:rsidRDefault="00437198" w:rsidP="0072754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727541">
              <w:rPr>
                <w:sz w:val="24"/>
              </w:rPr>
              <w:t>сти.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tabs>
                <w:tab w:val="left" w:pos="2070"/>
                <w:tab w:val="left" w:pos="2763"/>
              </w:tabs>
              <w:ind w:right="92"/>
              <w:jc w:val="both"/>
              <w:rPr>
                <w:sz w:val="24"/>
              </w:rPr>
            </w:pPr>
            <w:r w:rsidRPr="00727541">
              <w:rPr>
                <w:sz w:val="24"/>
              </w:rPr>
              <w:t>–</w:t>
            </w:r>
            <w:r w:rsidRPr="00727541">
              <w:rPr>
                <w:spacing w:val="99"/>
                <w:sz w:val="24"/>
              </w:rPr>
              <w:t xml:space="preserve"> </w:t>
            </w: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применения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средств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информатизации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информационных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технологий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реализации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профессиональной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3587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09.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Использовать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информационные тех-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нологии в профессио-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нальной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понимание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общего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смысла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четко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произнесенных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высказываний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известные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профессиональные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темы;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2763"/>
              </w:tabs>
              <w:ind w:right="95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применения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нормативной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документации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согласно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ситуации,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обосновывать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объяснить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свои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действия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(текущие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планируемые);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2" w:line="237" w:lineRule="auto"/>
              <w:ind w:right="92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правильно писать простые связные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сообщения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знакомые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или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интересующие</w:t>
            </w:r>
            <w:r w:rsidRPr="00727541">
              <w:rPr>
                <w:spacing w:val="4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профессиональные</w:t>
            </w:r>
          </w:p>
          <w:p w:rsidR="00437198" w:rsidRPr="00727541" w:rsidRDefault="00437198" w:rsidP="00727541">
            <w:pPr>
              <w:pStyle w:val="TableParagraph"/>
              <w:spacing w:before="2" w:line="259" w:lineRule="exact"/>
              <w:rPr>
                <w:sz w:val="24"/>
              </w:rPr>
            </w:pPr>
            <w:r w:rsidRPr="00727541">
              <w:rPr>
                <w:sz w:val="24"/>
              </w:rPr>
              <w:t>темы.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  <w:tr w:rsidR="00437198" w:rsidTr="00727541">
        <w:trPr>
          <w:trHeight w:val="2486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tabs>
                <w:tab w:val="left" w:pos="2210"/>
                <w:tab w:val="left" w:pos="2314"/>
              </w:tabs>
              <w:ind w:left="110" w:right="99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31"/>
                <w:sz w:val="24"/>
              </w:rPr>
              <w:t xml:space="preserve"> </w:t>
            </w:r>
            <w:r w:rsidRPr="00727541">
              <w:rPr>
                <w:sz w:val="24"/>
              </w:rPr>
              <w:t>10.</w:t>
            </w:r>
            <w:r w:rsidRPr="00727541">
              <w:rPr>
                <w:spacing w:val="36"/>
                <w:sz w:val="24"/>
              </w:rPr>
              <w:t xml:space="preserve"> </w:t>
            </w:r>
            <w:r w:rsidRPr="00727541">
              <w:rPr>
                <w:sz w:val="24"/>
              </w:rPr>
              <w:t>Пользоваться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документацией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2"/>
                <w:sz w:val="24"/>
              </w:rPr>
              <w:t>на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государственном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</w:r>
            <w:r w:rsidRPr="00727541">
              <w:rPr>
                <w:spacing w:val="-2"/>
                <w:sz w:val="24"/>
              </w:rPr>
              <w:t>и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иностранном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языках.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100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распознавания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сложных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проблемных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ситуаций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различных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контекстах;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анализа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сложных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ситуаций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решении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задач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  <w:tab w:val="left" w:pos="2702"/>
              </w:tabs>
              <w:ind w:right="93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оптимальность</w:t>
            </w:r>
            <w:r w:rsidRPr="00727541">
              <w:rPr>
                <w:sz w:val="24"/>
              </w:rPr>
              <w:tab/>
              <w:t>определения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этапов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решения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задачи;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59" w:lineRule="exact"/>
              <w:ind w:left="390"/>
              <w:jc w:val="both"/>
              <w:rPr>
                <w:sz w:val="24"/>
              </w:rPr>
            </w:pPr>
            <w:r w:rsidRPr="00727541">
              <w:rPr>
                <w:sz w:val="24"/>
              </w:rPr>
              <w:t xml:space="preserve">определение     </w:t>
            </w:r>
            <w:r w:rsidRPr="00727541">
              <w:rPr>
                <w:spacing w:val="35"/>
                <w:sz w:val="24"/>
              </w:rPr>
              <w:t xml:space="preserve"> </w:t>
            </w:r>
            <w:r w:rsidRPr="00727541">
              <w:rPr>
                <w:sz w:val="24"/>
              </w:rPr>
              <w:t xml:space="preserve">потребности      </w:t>
            </w:r>
            <w:r w:rsidRPr="00727541">
              <w:rPr>
                <w:spacing w:val="3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60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</w:p>
          <w:p w:rsidR="00437198" w:rsidRPr="00727541" w:rsidRDefault="00437198" w:rsidP="00727541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ничной</w:t>
            </w:r>
            <w:r w:rsidRPr="00727541">
              <w:rPr>
                <w:spacing w:val="-5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</w:tbl>
    <w:p w:rsidR="00437198" w:rsidRDefault="00437198">
      <w:pPr>
        <w:spacing w:line="259" w:lineRule="exact"/>
        <w:jc w:val="both"/>
        <w:rPr>
          <w:sz w:val="24"/>
        </w:rPr>
        <w:sectPr w:rsidR="00437198">
          <w:pgSz w:w="11910" w:h="16840"/>
          <w:pgMar w:top="840" w:right="44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4109"/>
        <w:gridCol w:w="3121"/>
      </w:tblGrid>
      <w:tr w:rsidR="00437198" w:rsidTr="00727541">
        <w:trPr>
          <w:trHeight w:val="3586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spacing w:line="271" w:lineRule="exact"/>
              <w:rPr>
                <w:sz w:val="24"/>
              </w:rPr>
            </w:pPr>
            <w:r w:rsidRPr="00727541">
              <w:rPr>
                <w:sz w:val="24"/>
              </w:rPr>
              <w:t>информации;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pacing w:val="-6"/>
                <w:sz w:val="24"/>
              </w:rPr>
              <w:t xml:space="preserve"> </w:t>
            </w:r>
            <w:r w:rsidRPr="00727541">
              <w:rPr>
                <w:sz w:val="24"/>
              </w:rPr>
              <w:t>поиска;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2703"/>
              </w:tabs>
              <w:ind w:right="92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  <w:t>определения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источников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нужных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ресурсов;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последовательность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разработки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детального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плана действий;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правильность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рисков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каждом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шагу;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плюсов</w:t>
            </w:r>
            <w:r w:rsidRPr="00727541">
              <w:rPr>
                <w:spacing w:val="6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минусов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полученного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результата,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своего</w:t>
            </w:r>
            <w:r w:rsidRPr="00727541">
              <w:rPr>
                <w:spacing w:val="57"/>
                <w:sz w:val="24"/>
              </w:rPr>
              <w:t xml:space="preserve"> </w:t>
            </w:r>
            <w:r w:rsidRPr="00727541">
              <w:rPr>
                <w:sz w:val="24"/>
              </w:rPr>
              <w:t>плана</w:t>
            </w:r>
            <w:r w:rsidRPr="00727541">
              <w:rPr>
                <w:spacing w:val="58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53"/>
                <w:sz w:val="24"/>
              </w:rPr>
              <w:t xml:space="preserve"> </w:t>
            </w:r>
            <w:r w:rsidRPr="00727541">
              <w:rPr>
                <w:sz w:val="24"/>
              </w:rPr>
              <w:t>его</w:t>
            </w:r>
            <w:r w:rsidRPr="00727541">
              <w:rPr>
                <w:spacing w:val="57"/>
                <w:sz w:val="24"/>
              </w:rPr>
              <w:t xml:space="preserve"> </w:t>
            </w:r>
            <w:r w:rsidRPr="00727541">
              <w:rPr>
                <w:sz w:val="24"/>
              </w:rPr>
              <w:t>реализации,</w:t>
            </w:r>
          </w:p>
          <w:p w:rsidR="00437198" w:rsidRPr="00727541" w:rsidRDefault="00437198" w:rsidP="0072754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727541">
              <w:rPr>
                <w:sz w:val="24"/>
              </w:rPr>
              <w:t>предложение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критериев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оценки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рекомендаций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по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улучшению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плана.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0"/>
              <w:rPr>
                <w:sz w:val="24"/>
              </w:rPr>
            </w:pPr>
          </w:p>
        </w:tc>
      </w:tr>
      <w:tr w:rsidR="00437198" w:rsidTr="00727541">
        <w:trPr>
          <w:trHeight w:val="3867"/>
        </w:trPr>
        <w:tc>
          <w:tcPr>
            <w:tcW w:w="2557" w:type="dxa"/>
          </w:tcPr>
          <w:p w:rsidR="00437198" w:rsidRPr="00727541" w:rsidRDefault="00437198" w:rsidP="00727541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ОК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11.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Использовать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знания по финансовой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грамотности,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плани-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ровать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предпринима-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тельскую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ность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нальной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сфере.</w:t>
            </w:r>
          </w:p>
        </w:tc>
        <w:tc>
          <w:tcPr>
            <w:tcW w:w="4109" w:type="dxa"/>
          </w:tcPr>
          <w:p w:rsidR="00437198" w:rsidRPr="00727541" w:rsidRDefault="00437198" w:rsidP="0072754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2557"/>
              </w:tabs>
              <w:ind w:right="93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оптимальность</w:t>
            </w:r>
            <w:r w:rsidRPr="00727541">
              <w:rPr>
                <w:sz w:val="24"/>
              </w:rPr>
              <w:tab/>
              <w:t>планирования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информационного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поиска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широкого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набора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источников,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необходимого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выполнения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профессиональных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задач;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3212"/>
              </w:tabs>
              <w:ind w:right="91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эффективность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анализа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полученной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информации,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точность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выделения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в</w:t>
            </w:r>
            <w:r w:rsidRPr="00727541">
              <w:rPr>
                <w:spacing w:val="-4"/>
                <w:sz w:val="24"/>
              </w:rPr>
              <w:t xml:space="preserve"> </w:t>
            </w:r>
            <w:r w:rsidRPr="00727541">
              <w:rPr>
                <w:sz w:val="24"/>
              </w:rPr>
              <w:t>ней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главных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аспектов;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1950"/>
                <w:tab w:val="left" w:pos="2130"/>
                <w:tab w:val="left" w:pos="3890"/>
              </w:tabs>
              <w:ind w:right="93" w:firstLine="0"/>
              <w:jc w:val="both"/>
              <w:rPr>
                <w:sz w:val="24"/>
              </w:rPr>
            </w:pPr>
            <w:r w:rsidRPr="00727541">
              <w:rPr>
                <w:sz w:val="24"/>
              </w:rPr>
              <w:t>точность</w:t>
            </w:r>
            <w:r w:rsidRPr="00727541">
              <w:rPr>
                <w:sz w:val="24"/>
              </w:rPr>
              <w:tab/>
            </w:r>
            <w:r w:rsidRPr="00727541">
              <w:rPr>
                <w:sz w:val="24"/>
              </w:rPr>
              <w:tab/>
              <w:t>структурирования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отобранной</w:t>
            </w:r>
            <w:r w:rsidRPr="00727541">
              <w:rPr>
                <w:sz w:val="24"/>
              </w:rPr>
              <w:tab/>
              <w:t>информации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4"/>
                <w:sz w:val="24"/>
              </w:rPr>
              <w:t>в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соответствии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с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параметрами</w:t>
            </w:r>
            <w:r w:rsidRPr="00727541">
              <w:rPr>
                <w:spacing w:val="-1"/>
                <w:sz w:val="24"/>
              </w:rPr>
              <w:t xml:space="preserve"> </w:t>
            </w:r>
            <w:r w:rsidRPr="00727541">
              <w:rPr>
                <w:sz w:val="24"/>
              </w:rPr>
              <w:t>поиска;</w:t>
            </w:r>
          </w:p>
          <w:p w:rsidR="00437198" w:rsidRPr="00727541" w:rsidRDefault="00437198" w:rsidP="0072754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2783"/>
              </w:tabs>
              <w:ind w:left="3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интерпретация</w:t>
            </w:r>
            <w:r w:rsidRPr="00727541">
              <w:rPr>
                <w:sz w:val="24"/>
              </w:rPr>
              <w:tab/>
              <w:t>полученной</w:t>
            </w:r>
          </w:p>
          <w:p w:rsidR="00437198" w:rsidRPr="00727541" w:rsidRDefault="00437198" w:rsidP="00727541">
            <w:pPr>
              <w:pStyle w:val="TableParagraph"/>
              <w:tabs>
                <w:tab w:val="left" w:pos="2138"/>
                <w:tab w:val="left" w:pos="2986"/>
              </w:tabs>
              <w:spacing w:line="270" w:lineRule="atLeast"/>
              <w:ind w:right="10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информации</w:t>
            </w:r>
            <w:r w:rsidRPr="00727541">
              <w:rPr>
                <w:sz w:val="24"/>
              </w:rPr>
              <w:tab/>
              <w:t>в</w:t>
            </w:r>
            <w:r w:rsidRPr="00727541">
              <w:rPr>
                <w:sz w:val="24"/>
              </w:rPr>
              <w:tab/>
            </w:r>
            <w:r w:rsidRPr="00727541">
              <w:rPr>
                <w:spacing w:val="-1"/>
                <w:sz w:val="24"/>
              </w:rPr>
              <w:t>контексте</w:t>
            </w:r>
            <w:r w:rsidRPr="00727541">
              <w:rPr>
                <w:spacing w:val="-58"/>
                <w:sz w:val="24"/>
              </w:rPr>
              <w:t xml:space="preserve"> </w:t>
            </w:r>
            <w:r w:rsidRPr="00727541">
              <w:rPr>
                <w:sz w:val="24"/>
              </w:rPr>
              <w:t>профессиональной</w:t>
            </w:r>
            <w:r w:rsidRPr="00727541">
              <w:rPr>
                <w:spacing w:val="-3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437198" w:rsidRPr="00727541" w:rsidRDefault="00437198" w:rsidP="00727541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727541">
              <w:rPr>
                <w:sz w:val="24"/>
              </w:rPr>
              <w:t>Анализ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результатов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наблюдений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за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деятельно-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стью обучающегося в про-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цессе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освоения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образова-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тельной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программы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и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вне-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сение необходимой коррек-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тировки в процесс обучения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для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формирования</w:t>
            </w:r>
            <w:r w:rsidRPr="00727541">
              <w:rPr>
                <w:spacing w:val="1"/>
                <w:sz w:val="24"/>
              </w:rPr>
              <w:t xml:space="preserve"> </w:t>
            </w:r>
            <w:r w:rsidRPr="00727541">
              <w:rPr>
                <w:sz w:val="24"/>
              </w:rPr>
              <w:t>гармо-</w:t>
            </w:r>
            <w:r w:rsidRPr="00727541">
              <w:rPr>
                <w:spacing w:val="-57"/>
                <w:sz w:val="24"/>
              </w:rPr>
              <w:t xml:space="preserve"> </w:t>
            </w:r>
            <w:r w:rsidRPr="00727541">
              <w:rPr>
                <w:sz w:val="24"/>
              </w:rPr>
              <w:t>ничной</w:t>
            </w:r>
            <w:r w:rsidRPr="00727541">
              <w:rPr>
                <w:spacing w:val="-2"/>
                <w:sz w:val="24"/>
              </w:rPr>
              <w:t xml:space="preserve"> </w:t>
            </w:r>
            <w:r w:rsidRPr="00727541">
              <w:rPr>
                <w:sz w:val="24"/>
              </w:rPr>
              <w:t>личности.</w:t>
            </w:r>
          </w:p>
        </w:tc>
      </w:tr>
    </w:tbl>
    <w:p w:rsidR="00437198" w:rsidRDefault="00437198">
      <w:pPr>
        <w:jc w:val="both"/>
        <w:rPr>
          <w:sz w:val="24"/>
        </w:rPr>
        <w:sectPr w:rsidR="00437198">
          <w:pgSz w:w="11910" w:h="16840"/>
          <w:pgMar w:top="840" w:right="440" w:bottom="1120" w:left="1440" w:header="0" w:footer="930" w:gutter="0"/>
          <w:cols w:space="720"/>
        </w:sectPr>
      </w:pPr>
    </w:p>
    <w:p w:rsidR="00437198" w:rsidRDefault="00437198">
      <w:pPr>
        <w:pStyle w:val="Heading2"/>
        <w:numPr>
          <w:ilvl w:val="1"/>
          <w:numId w:val="20"/>
        </w:numPr>
        <w:tabs>
          <w:tab w:val="left" w:pos="1317"/>
        </w:tabs>
        <w:spacing w:before="76"/>
        <w:ind w:left="1317" w:hanging="24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ОТЧЕТУ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ПРАКТИКЕ</w:t>
      </w:r>
    </w:p>
    <w:p w:rsidR="00437198" w:rsidRDefault="00437198">
      <w:pPr>
        <w:pStyle w:val="BodyText"/>
        <w:spacing w:before="2"/>
        <w:rPr>
          <w:b/>
          <w:sz w:val="16"/>
        </w:rPr>
      </w:pPr>
    </w:p>
    <w:p w:rsidR="00437198" w:rsidRDefault="00437198">
      <w:pPr>
        <w:rPr>
          <w:sz w:val="16"/>
        </w:rPr>
        <w:sectPr w:rsidR="00437198">
          <w:pgSz w:w="11910" w:h="16840"/>
          <w:pgMar w:top="760" w:right="440" w:bottom="1120" w:left="1440" w:header="0" w:footer="930" w:gutter="0"/>
          <w:cols w:space="720"/>
        </w:sectPr>
      </w:pPr>
    </w:p>
    <w:p w:rsidR="00437198" w:rsidRDefault="00437198">
      <w:pPr>
        <w:pStyle w:val="BodyText"/>
        <w:spacing w:before="10"/>
        <w:rPr>
          <w:b/>
          <w:sz w:val="31"/>
        </w:rPr>
      </w:pPr>
    </w:p>
    <w:p w:rsidR="00437198" w:rsidRDefault="00437198">
      <w:pPr>
        <w:pStyle w:val="BodyText"/>
        <w:ind w:left="260"/>
      </w:pPr>
      <w:r>
        <w:rPr>
          <w:spacing w:val="-1"/>
        </w:rPr>
        <w:t>ально.</w:t>
      </w:r>
    </w:p>
    <w:p w:rsidR="00437198" w:rsidRDefault="00437198">
      <w:pPr>
        <w:pStyle w:val="BodyText"/>
        <w:spacing w:before="90"/>
        <w:ind w:left="24"/>
      </w:pPr>
      <w:r>
        <w:br w:type="column"/>
        <w:t>Отчет</w:t>
      </w:r>
      <w:r>
        <w:rPr>
          <w:spacing w:val="33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производственной</w:t>
      </w:r>
      <w:r>
        <w:rPr>
          <w:spacing w:val="34"/>
        </w:rPr>
        <w:t xml:space="preserve"> </w:t>
      </w:r>
      <w:r>
        <w:t>практике</w:t>
      </w:r>
      <w:r>
        <w:rPr>
          <w:spacing w:val="37"/>
        </w:rPr>
        <w:t xml:space="preserve"> </w:t>
      </w:r>
      <w:r>
        <w:t>каждый</w:t>
      </w:r>
      <w:r>
        <w:rPr>
          <w:spacing w:val="34"/>
        </w:rPr>
        <w:t xml:space="preserve"> </w:t>
      </w:r>
      <w:r>
        <w:t>обучающийся</w:t>
      </w:r>
      <w:r>
        <w:rPr>
          <w:spacing w:val="36"/>
        </w:rPr>
        <w:t xml:space="preserve"> </w:t>
      </w:r>
      <w:r>
        <w:t>оформляет</w:t>
      </w:r>
      <w:r>
        <w:rPr>
          <w:spacing w:val="34"/>
        </w:rPr>
        <w:t xml:space="preserve"> </w:t>
      </w:r>
      <w:r>
        <w:t>индивиду-</w:t>
      </w:r>
    </w:p>
    <w:p w:rsidR="00437198" w:rsidRDefault="00437198">
      <w:pPr>
        <w:pStyle w:val="BodyText"/>
      </w:pPr>
    </w:p>
    <w:p w:rsidR="00437198" w:rsidRDefault="00437198">
      <w:pPr>
        <w:pStyle w:val="BodyText"/>
        <w:ind w:left="24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содержать:</w:t>
      </w:r>
    </w:p>
    <w:p w:rsidR="00437198" w:rsidRDefault="00437198">
      <w:pPr>
        <w:pStyle w:val="ListParagraph"/>
        <w:numPr>
          <w:ilvl w:val="0"/>
          <w:numId w:val="7"/>
        </w:numPr>
        <w:tabs>
          <w:tab w:val="left" w:pos="309"/>
        </w:tabs>
        <w:ind w:hanging="285"/>
        <w:jc w:val="left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437198" w:rsidRDefault="00437198">
      <w:pPr>
        <w:pStyle w:val="ListParagraph"/>
        <w:numPr>
          <w:ilvl w:val="0"/>
          <w:numId w:val="7"/>
        </w:numPr>
        <w:tabs>
          <w:tab w:val="left" w:pos="309"/>
        </w:tabs>
        <w:ind w:hanging="285"/>
        <w:jc w:val="left"/>
        <w:rPr>
          <w:sz w:val="24"/>
        </w:rPr>
      </w:pPr>
      <w:r>
        <w:rPr>
          <w:sz w:val="24"/>
        </w:rPr>
        <w:t>задание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практику,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получаемое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 разъяснению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це-</w:t>
      </w:r>
    </w:p>
    <w:p w:rsidR="00437198" w:rsidRDefault="00437198">
      <w:pPr>
        <w:rPr>
          <w:sz w:val="24"/>
        </w:rPr>
        <w:sectPr w:rsidR="00437198">
          <w:type w:val="continuous"/>
          <w:pgSz w:w="11910" w:h="16840"/>
          <w:pgMar w:top="760" w:right="440" w:bottom="280" w:left="1440" w:header="720" w:footer="720" w:gutter="0"/>
          <w:cols w:num="2" w:space="720" w:equalWidth="0">
            <w:col w:w="905" w:space="40"/>
            <w:col w:w="9085"/>
          </w:cols>
        </w:sectPr>
      </w:pPr>
    </w:p>
    <w:p w:rsidR="00437198" w:rsidRDefault="00437198">
      <w:pPr>
        <w:pStyle w:val="BodyText"/>
        <w:ind w:left="260"/>
        <w:jc w:val="both"/>
      </w:pPr>
      <w:r>
        <w:t>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2);</w:t>
      </w:r>
    </w:p>
    <w:p w:rsidR="00437198" w:rsidRDefault="00437198">
      <w:pPr>
        <w:pStyle w:val="ListParagraph"/>
        <w:numPr>
          <w:ilvl w:val="0"/>
          <w:numId w:val="7"/>
        </w:numPr>
        <w:tabs>
          <w:tab w:val="left" w:pos="1253"/>
        </w:tabs>
        <w:ind w:left="260" w:right="410" w:firstLine="708"/>
        <w:rPr>
          <w:sz w:val="24"/>
        </w:rPr>
      </w:pPr>
      <w:r>
        <w:rPr>
          <w:sz w:val="24"/>
        </w:rPr>
        <w:t>введение, основное содержание практики в соответствии с программой и инди-</w:t>
      </w:r>
      <w:r>
        <w:rPr>
          <w:spacing w:val="1"/>
          <w:sz w:val="24"/>
        </w:rPr>
        <w:t xml:space="preserve"> </w:t>
      </w:r>
      <w:r>
        <w:rPr>
          <w:sz w:val="24"/>
        </w:rPr>
        <w:t>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использованных источников;</w:t>
      </w:r>
    </w:p>
    <w:p w:rsidR="00437198" w:rsidRDefault="00437198">
      <w:pPr>
        <w:pStyle w:val="ListParagraph"/>
        <w:numPr>
          <w:ilvl w:val="0"/>
          <w:numId w:val="7"/>
        </w:numPr>
        <w:tabs>
          <w:tab w:val="left" w:pos="1253"/>
        </w:tabs>
        <w:spacing w:before="1"/>
        <w:ind w:left="1253"/>
        <w:rPr>
          <w:sz w:val="24"/>
        </w:rPr>
      </w:pPr>
      <w:r>
        <w:rPr>
          <w:sz w:val="24"/>
        </w:rPr>
        <w:t>приложения.</w:t>
      </w:r>
    </w:p>
    <w:p w:rsidR="00437198" w:rsidRDefault="00437198">
      <w:pPr>
        <w:pStyle w:val="BodyText"/>
        <w:ind w:left="260" w:right="414" w:firstLine="708"/>
        <w:jc w:val="both"/>
      </w:pPr>
      <w:r>
        <w:t>Отчет о практике должен содержать ответы на все вопросы программы практики и</w:t>
      </w:r>
      <w:r>
        <w:rPr>
          <w:spacing w:val="1"/>
        </w:rPr>
        <w:t xml:space="preserve"> </w:t>
      </w:r>
      <w:r>
        <w:t>быть составленным в строгом соответствии с ней (Приложение 3). В отчете излагаются</w:t>
      </w:r>
      <w:r>
        <w:rPr>
          <w:spacing w:val="1"/>
        </w:rPr>
        <w:t xml:space="preserve"> </w:t>
      </w:r>
      <w:r>
        <w:t>конкретные вопросы:</w:t>
      </w:r>
    </w:p>
    <w:p w:rsidR="00437198" w:rsidRDefault="00437198">
      <w:pPr>
        <w:pStyle w:val="ListParagraph"/>
        <w:numPr>
          <w:ilvl w:val="0"/>
          <w:numId w:val="6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предприятием;</w:t>
      </w:r>
    </w:p>
    <w:p w:rsidR="00437198" w:rsidRDefault="00437198">
      <w:pPr>
        <w:pStyle w:val="ListParagraph"/>
        <w:numPr>
          <w:ilvl w:val="0"/>
          <w:numId w:val="6"/>
        </w:numPr>
        <w:tabs>
          <w:tab w:val="left" w:pos="1253"/>
        </w:tabs>
        <w:ind w:right="410" w:firstLine="708"/>
        <w:rPr>
          <w:sz w:val="24"/>
        </w:rPr>
      </w:pPr>
      <w:r>
        <w:rPr>
          <w:sz w:val="24"/>
        </w:rPr>
        <w:t>функциональные обязанности должностного лица, обязанности которого выпол-</w:t>
      </w:r>
      <w:r>
        <w:rPr>
          <w:spacing w:val="1"/>
          <w:sz w:val="24"/>
        </w:rPr>
        <w:t xml:space="preserve"> </w:t>
      </w:r>
      <w:r>
        <w:rPr>
          <w:sz w:val="24"/>
        </w:rPr>
        <w:t>нялись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на практике;</w:t>
      </w:r>
    </w:p>
    <w:p w:rsidR="00437198" w:rsidRDefault="00437198">
      <w:pPr>
        <w:pStyle w:val="ListParagraph"/>
        <w:numPr>
          <w:ilvl w:val="0"/>
          <w:numId w:val="6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практики;</w:t>
      </w:r>
    </w:p>
    <w:p w:rsidR="00437198" w:rsidRDefault="00437198">
      <w:pPr>
        <w:pStyle w:val="ListParagraph"/>
        <w:numPr>
          <w:ilvl w:val="0"/>
          <w:numId w:val="6"/>
        </w:numPr>
        <w:tabs>
          <w:tab w:val="left" w:pos="1253"/>
        </w:tabs>
        <w:spacing w:before="1"/>
        <w:ind w:left="969" w:right="406" w:firstLine="0"/>
        <w:rPr>
          <w:sz w:val="24"/>
        </w:rPr>
      </w:pPr>
      <w:r>
        <w:rPr>
          <w:sz w:val="24"/>
        </w:rPr>
        <w:t>основные меры техники безопасности при выполнении различных видов 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кото-</w:t>
      </w:r>
    </w:p>
    <w:p w:rsidR="00437198" w:rsidRDefault="00437198">
      <w:pPr>
        <w:pStyle w:val="BodyText"/>
        <w:ind w:left="260" w:right="419"/>
        <w:jc w:val="both"/>
      </w:pPr>
      <w:r>
        <w:t>рые даются ссылки в текстовой части отчета, а сама текстовая часть не должна содержать</w:t>
      </w:r>
      <w:r>
        <w:rPr>
          <w:spacing w:val="1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нормативно-законодательных актов.</w:t>
      </w:r>
    </w:p>
    <w:p w:rsidR="00437198" w:rsidRDefault="00437198">
      <w:pPr>
        <w:pStyle w:val="BodyText"/>
        <w:ind w:left="260" w:right="409" w:firstLine="708"/>
        <w:jc w:val="both"/>
      </w:pPr>
      <w:r>
        <w:t>К отчету должен быть приложен подписанный и заверенный печатью предприя-</w:t>
      </w:r>
      <w:r>
        <w:rPr>
          <w:spacing w:val="1"/>
        </w:rPr>
        <w:t xml:space="preserve"> </w:t>
      </w:r>
      <w:r>
        <w:t>тия/организации</w:t>
      </w:r>
      <w:r>
        <w:rPr>
          <w:spacing w:val="-2"/>
        </w:rPr>
        <w:t xml:space="preserve"> </w:t>
      </w:r>
      <w:r>
        <w:t>дневник</w:t>
      </w:r>
      <w:r>
        <w:rPr>
          <w:spacing w:val="-1"/>
        </w:rPr>
        <w:t xml:space="preserve"> </w:t>
      </w:r>
      <w:r>
        <w:t>по практической</w:t>
      </w:r>
      <w:r>
        <w:rPr>
          <w:spacing w:val="-2"/>
        </w:rPr>
        <w:t xml:space="preserve"> </w:t>
      </w:r>
      <w:r>
        <w:t>подготовке обучающегося.</w:t>
      </w:r>
    </w:p>
    <w:p w:rsidR="00437198" w:rsidRDefault="00437198">
      <w:pPr>
        <w:pStyle w:val="BodyText"/>
        <w:ind w:left="260" w:right="407" w:firstLine="708"/>
        <w:jc w:val="both"/>
      </w:pPr>
      <w:r>
        <w:t>Содержание дневника по практической подготовке обучающегося по профессии:</w:t>
      </w:r>
      <w:r>
        <w:rPr>
          <w:spacing w:val="1"/>
        </w:rPr>
        <w:t xml:space="preserve"> </w:t>
      </w:r>
      <w:r>
        <w:t>выполняемая работа;</w:t>
      </w:r>
      <w:r>
        <w:rPr>
          <w:spacing w:val="-4"/>
        </w:rPr>
        <w:t xml:space="preserve"> </w:t>
      </w:r>
      <w:r>
        <w:t>дата; подпись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-1"/>
        </w:rPr>
        <w:t xml:space="preserve"> </w:t>
      </w:r>
      <w:r>
        <w:t>руководителя</w:t>
      </w:r>
      <w:r>
        <w:rPr>
          <w:color w:val="FF0000"/>
        </w:rPr>
        <w:t>.</w:t>
      </w:r>
    </w:p>
    <w:p w:rsidR="00437198" w:rsidRDefault="00437198">
      <w:pPr>
        <w:pStyle w:val="BodyText"/>
        <w:ind w:left="260" w:right="405" w:firstLine="708"/>
        <w:jc w:val="both"/>
      </w:pPr>
      <w:r>
        <w:t>Оптимальный объем отчета по производственной практике – не более 15 страниц</w:t>
      </w:r>
      <w:r>
        <w:rPr>
          <w:spacing w:val="1"/>
        </w:rPr>
        <w:t xml:space="preserve"> </w:t>
      </w:r>
      <w:r>
        <w:t>(не включая Приложения) машинописного текста. Отчет оформляется на стандартных ли-</w:t>
      </w:r>
      <w:r>
        <w:rPr>
          <w:spacing w:val="1"/>
        </w:rPr>
        <w:t xml:space="preserve"> </w:t>
      </w:r>
      <w:r>
        <w:t>стах формата А4, заполняемых с одной стороны. Листы отчета должны иметь сквозную</w:t>
      </w:r>
      <w:r>
        <w:rPr>
          <w:spacing w:val="1"/>
        </w:rPr>
        <w:t xml:space="preserve"> </w:t>
      </w:r>
      <w:r>
        <w:t>нумерацию. Номер страницы проставляют арабскими цифрами в центре внизу страницы</w:t>
      </w:r>
      <w:r>
        <w:rPr>
          <w:spacing w:val="1"/>
        </w:rPr>
        <w:t xml:space="preserve"> </w:t>
      </w:r>
      <w:r>
        <w:t>без точки. На первой странице (титульном листе) отчета номер не ставится. Поля листа:</w:t>
      </w:r>
      <w:r>
        <w:rPr>
          <w:spacing w:val="1"/>
        </w:rPr>
        <w:t xml:space="preserve"> </w:t>
      </w:r>
      <w:r>
        <w:t>слева – 3 см, сверху и снизу – 1,5 см, справа – 1 см. Формат текста: шрифт Times New Ro-</w:t>
      </w:r>
      <w:r>
        <w:rPr>
          <w:spacing w:val="1"/>
        </w:rPr>
        <w:t xml:space="preserve"> </w:t>
      </w:r>
      <w:r>
        <w:t>man, 14 кегль, выравнивание текста по ширине, межстрочный интервал полуторный. Рас-</w:t>
      </w:r>
      <w:r>
        <w:rPr>
          <w:spacing w:val="1"/>
        </w:rPr>
        <w:t xml:space="preserve"> </w:t>
      </w:r>
      <w:r>
        <w:t>становка переносов – автоматически, абзацная строка – 1,25. Каждая глава, а также Вве-</w:t>
      </w:r>
      <w:r>
        <w:rPr>
          <w:spacing w:val="1"/>
        </w:rPr>
        <w:t xml:space="preserve"> </w:t>
      </w:r>
      <w:r>
        <w:t>дение, Заключение, Список используемых источников, Приложения начинаются с новой</w:t>
      </w:r>
      <w:r>
        <w:rPr>
          <w:spacing w:val="1"/>
        </w:rPr>
        <w:t xml:space="preserve"> </w:t>
      </w:r>
      <w:r>
        <w:t>страницы.</w:t>
      </w:r>
    </w:p>
    <w:p w:rsidR="00437198" w:rsidRDefault="00437198">
      <w:pPr>
        <w:pStyle w:val="BodyText"/>
        <w:spacing w:before="1"/>
        <w:ind w:left="260" w:right="419" w:firstLine="708"/>
        <w:jc w:val="both"/>
      </w:pPr>
      <w:r>
        <w:t>Отчет и дневник по практической подготовке обучающегося должны быть сданы в</w:t>
      </w:r>
      <w:r>
        <w:rPr>
          <w:spacing w:val="1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прохождения производственной практики</w:t>
      </w:r>
    </w:p>
    <w:p w:rsidR="00437198" w:rsidRDefault="00437198">
      <w:pPr>
        <w:jc w:val="both"/>
        <w:sectPr w:rsidR="00437198">
          <w:type w:val="continuous"/>
          <w:pgSz w:w="11910" w:h="16840"/>
          <w:pgMar w:top="760" w:right="440" w:bottom="280" w:left="1440" w:header="720" w:footer="720" w:gutter="0"/>
          <w:cols w:space="720"/>
        </w:sectPr>
      </w:pPr>
    </w:p>
    <w:p w:rsidR="00437198" w:rsidRDefault="00437198">
      <w:pPr>
        <w:spacing w:before="75"/>
        <w:ind w:right="408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</w:p>
    <w:p w:rsidR="00437198" w:rsidRDefault="00437198">
      <w:pPr>
        <w:pStyle w:val="BodyText"/>
        <w:rPr>
          <w:sz w:val="28"/>
        </w:rPr>
      </w:pPr>
    </w:p>
    <w:p w:rsidR="00437198" w:rsidRDefault="00437198" w:rsidP="00C830C2">
      <w:pPr>
        <w:spacing w:line="321" w:lineRule="exact"/>
        <w:ind w:left="803" w:right="961"/>
        <w:rPr>
          <w:sz w:val="28"/>
        </w:rPr>
      </w:pPr>
    </w:p>
    <w:p w:rsidR="00437198" w:rsidRDefault="00437198">
      <w:pPr>
        <w:spacing w:line="315" w:lineRule="exact"/>
        <w:ind w:left="803" w:right="961"/>
        <w:jc w:val="center"/>
        <w:rPr>
          <w:sz w:val="28"/>
        </w:rPr>
      </w:pPr>
      <w:r>
        <w:t>Бюджетное образовательное профессиональное учреждение Вологодской области «Череповецкий многопрофильный колледж»</w:t>
      </w:r>
      <w:r>
        <w:rPr>
          <w:spacing w:val="-9"/>
        </w:rPr>
        <w:t xml:space="preserve"> </w:t>
      </w: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spacing w:before="1"/>
        <w:rPr>
          <w:sz w:val="26"/>
        </w:rPr>
      </w:pPr>
    </w:p>
    <w:p w:rsidR="00437198" w:rsidRDefault="00437198">
      <w:pPr>
        <w:spacing w:before="1"/>
        <w:ind w:left="803" w:right="955"/>
        <w:jc w:val="center"/>
        <w:rPr>
          <w:b/>
          <w:sz w:val="40"/>
        </w:rPr>
      </w:pPr>
      <w:r>
        <w:rPr>
          <w:b/>
          <w:sz w:val="40"/>
        </w:rPr>
        <w:t>ОТЧЕТ</w:t>
      </w:r>
    </w:p>
    <w:p w:rsidR="00437198" w:rsidRDefault="00437198">
      <w:pPr>
        <w:pStyle w:val="Heading1"/>
      </w:pPr>
      <w:r>
        <w:t>о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практике</w:t>
      </w:r>
    </w:p>
    <w:p w:rsidR="00437198" w:rsidRDefault="00437198">
      <w:pPr>
        <w:pStyle w:val="BodyText"/>
        <w:rPr>
          <w:b/>
          <w:sz w:val="28"/>
        </w:rPr>
      </w:pPr>
    </w:p>
    <w:p w:rsidR="00437198" w:rsidRDefault="00437198">
      <w:pPr>
        <w:tabs>
          <w:tab w:val="left" w:pos="9398"/>
        </w:tabs>
        <w:ind w:right="10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модулю</w:t>
      </w:r>
      <w:r>
        <w:rPr>
          <w:spacing w:val="4"/>
          <w:sz w:val="28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pStyle w:val="BodyText"/>
        <w:spacing w:before="4"/>
        <w:rPr>
          <w:sz w:val="23"/>
        </w:rPr>
      </w:pPr>
      <w:r>
        <w:rPr>
          <w:noProof/>
          <w:lang w:eastAsia="ru-RU"/>
        </w:rPr>
        <w:pict>
          <v:shape id="_x0000_s1030" style="position:absolute;margin-left:85.05pt;margin-top:15.65pt;width:462.1pt;height:.1pt;z-index:-251657216;mso-wrap-distance-left:0;mso-wrap-distance-right:0;mso-position-horizontal-relative:page" coordorigin="1701,313" coordsize="9242,0" path="m1701,313r9241,e" filled="f" strokeweight=".56pt">
            <v:path arrowok="t"/>
            <w10:wrap type="topAndBottom" anchorx="page"/>
          </v:shape>
        </w:pict>
      </w:r>
    </w:p>
    <w:p w:rsidR="00437198" w:rsidRDefault="00437198">
      <w:pPr>
        <w:spacing w:line="202" w:lineRule="exact"/>
        <w:ind w:left="803" w:right="96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модуля)</w:t>
      </w:r>
    </w:p>
    <w:p w:rsidR="00437198" w:rsidRDefault="00437198">
      <w:pPr>
        <w:tabs>
          <w:tab w:val="left" w:pos="9582"/>
        </w:tabs>
        <w:ind w:left="352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ind w:left="803" w:right="9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предприятия/организации)</w:t>
      </w:r>
    </w:p>
    <w:p w:rsidR="00437198" w:rsidRDefault="00437198">
      <w:pPr>
        <w:pStyle w:val="BodyText"/>
        <w:spacing w:before="2"/>
        <w:rPr>
          <w:sz w:val="28"/>
        </w:rPr>
      </w:pPr>
    </w:p>
    <w:p w:rsidR="00437198" w:rsidRDefault="00437198">
      <w:pPr>
        <w:spacing w:line="321" w:lineRule="exact"/>
        <w:ind w:left="260"/>
        <w:rPr>
          <w:sz w:val="28"/>
        </w:rPr>
      </w:pP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практики:</w:t>
      </w:r>
    </w:p>
    <w:p w:rsidR="00437198" w:rsidRDefault="00437198">
      <w:pPr>
        <w:tabs>
          <w:tab w:val="left" w:pos="1019"/>
          <w:tab w:val="left" w:pos="3104"/>
          <w:tab w:val="left" w:pos="3876"/>
          <w:tab w:val="left" w:pos="4281"/>
          <w:tab w:val="left" w:pos="5205"/>
          <w:tab w:val="left" w:pos="7290"/>
          <w:tab w:val="left" w:pos="8062"/>
        </w:tabs>
        <w:spacing w:line="321" w:lineRule="exact"/>
        <w:ind w:left="260"/>
        <w:rPr>
          <w:sz w:val="28"/>
        </w:rPr>
      </w:pP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z w:val="28"/>
        </w:rPr>
        <w:tab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7198" w:rsidRDefault="00437198">
      <w:pPr>
        <w:pStyle w:val="BodyText"/>
        <w:rPr>
          <w:sz w:val="28"/>
        </w:rPr>
      </w:pPr>
    </w:p>
    <w:p w:rsidR="00437198" w:rsidRDefault="00437198">
      <w:pPr>
        <w:tabs>
          <w:tab w:val="left" w:pos="3102"/>
          <w:tab w:val="left" w:pos="5377"/>
        </w:tabs>
        <w:ind w:left="260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ab/>
      </w:r>
      <w:r>
        <w:rPr>
          <w:sz w:val="28"/>
        </w:rPr>
        <w:t>курса,</w:t>
      </w:r>
      <w:r>
        <w:rPr>
          <w:sz w:val="28"/>
          <w:u w:val="single"/>
        </w:rPr>
        <w:tab/>
      </w:r>
      <w:r>
        <w:rPr>
          <w:sz w:val="28"/>
        </w:rPr>
        <w:t>группы,</w:t>
      </w:r>
      <w:r>
        <w:rPr>
          <w:spacing w:val="-3"/>
          <w:sz w:val="28"/>
        </w:rPr>
        <w:t xml:space="preserve"> </w:t>
      </w:r>
      <w:r>
        <w:rPr>
          <w:sz w:val="28"/>
        </w:rPr>
        <w:t>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</w:p>
    <w:p w:rsidR="00437198" w:rsidRDefault="00437198">
      <w:pPr>
        <w:tabs>
          <w:tab w:val="left" w:pos="9598"/>
        </w:tabs>
        <w:spacing w:before="2" w:line="320" w:lineRule="exact"/>
        <w:ind w:left="260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профессии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spacing w:line="228" w:lineRule="exact"/>
        <w:ind w:left="4374"/>
        <w:rPr>
          <w:sz w:val="20"/>
        </w:rPr>
      </w:pP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профессии)</w:t>
      </w:r>
    </w:p>
    <w:p w:rsidR="00437198" w:rsidRDefault="00437198">
      <w:pPr>
        <w:pStyle w:val="BodyText"/>
        <w:spacing w:before="10"/>
        <w:rPr>
          <w:sz w:val="23"/>
        </w:rPr>
      </w:pPr>
      <w:r>
        <w:rPr>
          <w:noProof/>
          <w:lang w:eastAsia="ru-RU"/>
        </w:rPr>
        <w:pict>
          <v:shape id="_x0000_s1031" style="position:absolute;margin-left:85.05pt;margin-top:15.95pt;width:378.05pt;height:.1pt;z-index:-251656192;mso-wrap-distance-left:0;mso-wrap-distance-right:0;mso-position-horizontal-relative:page" coordorigin="1701,319" coordsize="7561,0" path="m1701,319r7560,e" filled="f" strokeweight=".56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2" style="position:absolute;margin-left:473.8pt;margin-top:15.95pt;width:76.95pt;height:.1pt;z-index:-251655168;mso-wrap-distance-left:0;mso-wrap-distance-right:0;mso-position-horizontal-relative:page" coordorigin="9476,319" coordsize="1539,0" o:spt="100" adj="0,,0" path="m9476,319r556,m10035,319r980,e" filled="f" strokeweight=".56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</w:p>
    <w:p w:rsidR="00437198" w:rsidRDefault="00437198">
      <w:pPr>
        <w:tabs>
          <w:tab w:val="left" w:pos="8486"/>
        </w:tabs>
        <w:spacing w:line="198" w:lineRule="exact"/>
        <w:ind w:left="3749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обучающегося)</w:t>
      </w:r>
      <w:r>
        <w:rPr>
          <w:sz w:val="20"/>
        </w:rPr>
        <w:tab/>
        <w:t>(подпись)</w:t>
      </w:r>
    </w:p>
    <w:p w:rsidR="00437198" w:rsidRDefault="00437198">
      <w:pPr>
        <w:pStyle w:val="BodyText"/>
        <w:spacing w:before="1"/>
        <w:rPr>
          <w:sz w:val="28"/>
        </w:rPr>
      </w:pPr>
    </w:p>
    <w:p w:rsidR="00437198" w:rsidRDefault="00437198">
      <w:pPr>
        <w:ind w:left="260"/>
        <w:rPr>
          <w:sz w:val="28"/>
        </w:rPr>
      </w:pP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</w:p>
    <w:p w:rsidR="00437198" w:rsidRDefault="00437198">
      <w:pPr>
        <w:tabs>
          <w:tab w:val="left" w:pos="4818"/>
          <w:tab w:val="left" w:pos="7975"/>
          <w:tab w:val="left" w:pos="9579"/>
        </w:tabs>
        <w:spacing w:before="2" w:line="320" w:lineRule="exact"/>
        <w:ind w:left="260"/>
        <w:rPr>
          <w:sz w:val="28"/>
        </w:rPr>
      </w:pPr>
      <w:r>
        <w:rPr>
          <w:sz w:val="28"/>
        </w:rPr>
        <w:t>техникума: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tabs>
          <w:tab w:val="left" w:pos="5934"/>
          <w:tab w:val="left" w:pos="8342"/>
        </w:tabs>
        <w:spacing w:line="228" w:lineRule="exact"/>
        <w:ind w:left="281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(должность)</w:t>
      </w:r>
      <w:r>
        <w:rPr>
          <w:sz w:val="20"/>
        </w:rPr>
        <w:tab/>
        <w:t>(подпись)</w:t>
      </w:r>
    </w:p>
    <w:p w:rsidR="00437198" w:rsidRDefault="00437198">
      <w:pPr>
        <w:spacing w:before="4"/>
        <w:ind w:left="260" w:right="6601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предприятия/</w:t>
      </w:r>
    </w:p>
    <w:p w:rsidR="00437198" w:rsidRDefault="00437198">
      <w:pPr>
        <w:tabs>
          <w:tab w:val="left" w:pos="4918"/>
          <w:tab w:val="left" w:pos="8075"/>
          <w:tab w:val="left" w:pos="9679"/>
        </w:tabs>
        <w:spacing w:line="320" w:lineRule="exact"/>
        <w:ind w:left="260"/>
        <w:rPr>
          <w:sz w:val="28"/>
        </w:rPr>
      </w:pPr>
      <w:r>
        <w:rPr>
          <w:sz w:val="28"/>
        </w:rPr>
        <w:t>организации: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tabs>
          <w:tab w:val="left" w:pos="5934"/>
          <w:tab w:val="left" w:pos="8342"/>
        </w:tabs>
        <w:spacing w:line="228" w:lineRule="exact"/>
        <w:ind w:left="281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(должность)</w:t>
      </w:r>
      <w:r>
        <w:rPr>
          <w:sz w:val="20"/>
        </w:rPr>
        <w:tab/>
        <w:t>(подпись)</w:t>
      </w:r>
    </w:p>
    <w:p w:rsidR="00437198" w:rsidRDefault="00437198">
      <w:pPr>
        <w:tabs>
          <w:tab w:val="left" w:pos="5790"/>
          <w:tab w:val="left" w:pos="6494"/>
          <w:tab w:val="left" w:pos="8583"/>
          <w:tab w:val="left" w:pos="9355"/>
        </w:tabs>
        <w:spacing w:before="4"/>
        <w:ind w:left="260"/>
        <w:rPr>
          <w:sz w:val="28"/>
        </w:rPr>
      </w:pPr>
      <w:bookmarkStart w:id="1" w:name="МП_(предприятия/организации)_«____»_____"/>
      <w:bookmarkEnd w:id="1"/>
      <w:r>
        <w:rPr>
          <w:sz w:val="28"/>
        </w:rPr>
        <w:t>МП</w:t>
      </w:r>
      <w:r>
        <w:rPr>
          <w:spacing w:val="-2"/>
          <w:sz w:val="28"/>
        </w:rPr>
        <w:t xml:space="preserve"> </w:t>
      </w:r>
      <w:r>
        <w:rPr>
          <w:sz w:val="20"/>
        </w:rPr>
        <w:t>(предприятия/организации)</w:t>
      </w:r>
      <w:r>
        <w:rPr>
          <w:sz w:val="20"/>
        </w:rPr>
        <w:tab/>
      </w:r>
      <w:r>
        <w:rPr>
          <w:sz w:val="28"/>
        </w:rPr>
        <w:t>«_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spacing w:before="9"/>
        <w:rPr>
          <w:sz w:val="25"/>
        </w:rPr>
      </w:pPr>
    </w:p>
    <w:p w:rsidR="00437198" w:rsidRDefault="00437198">
      <w:pPr>
        <w:tabs>
          <w:tab w:val="left" w:pos="9571"/>
        </w:tabs>
        <w:ind w:left="260"/>
        <w:rPr>
          <w:sz w:val="28"/>
        </w:rPr>
      </w:pPr>
      <w:bookmarkStart w:id="2" w:name="Оценка_за_пройденную_практику_по_результ"/>
      <w:bookmarkEnd w:id="2"/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pStyle w:val="BodyText"/>
        <w:spacing w:before="9"/>
        <w:rPr>
          <w:sz w:val="23"/>
        </w:rPr>
      </w:pPr>
      <w:r>
        <w:rPr>
          <w:noProof/>
          <w:lang w:eastAsia="ru-RU"/>
        </w:rPr>
        <w:pict>
          <v:shape id="_x0000_s1033" style="position:absolute;margin-left:85.05pt;margin-top:15.9pt;width:224.1pt;height:.1pt;z-index:-251654144;mso-wrap-distance-left:0;mso-wrap-distance-right:0;mso-position-horizontal-relative:page" coordorigin="1701,318" coordsize="4482,0" path="m1701,318r4481,e" filled="f" strokeweight=".56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4" style="position:absolute;margin-left:319.9pt;margin-top:15.9pt;width:147.05pt;height:.1pt;z-index:-251653120;mso-wrap-distance-left:0;mso-wrap-distance-right:0;mso-position-horizontal-relative:page" coordorigin="6398,318" coordsize="2941,0" path="m6398,318r2941,e" filled="f" strokeweight=".56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5" style="position:absolute;margin-left:477.35pt;margin-top:15.9pt;width:69.85pt;height:.1pt;z-index:-251652096;mso-wrap-distance-left:0;mso-wrap-distance-right:0;mso-position-horizontal-relative:page" coordorigin="9547,318" coordsize="1397,0" path="m9547,318r1396,e" filled="f" strokeweight=".56pt">
            <v:path arrowok="t"/>
            <w10:wrap type="topAndBottom" anchorx="page"/>
          </v:shape>
        </w:pict>
      </w:r>
    </w:p>
    <w:p w:rsidR="00437198" w:rsidRDefault="00437198">
      <w:pPr>
        <w:tabs>
          <w:tab w:val="left" w:pos="5390"/>
          <w:tab w:val="left" w:pos="7942"/>
        </w:tabs>
        <w:spacing w:line="198" w:lineRule="exact"/>
        <w:ind w:right="155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z w:val="20"/>
        </w:rPr>
        <w:t>от техникума)</w:t>
      </w:r>
      <w:r>
        <w:rPr>
          <w:sz w:val="20"/>
        </w:rPr>
        <w:tab/>
        <w:t>(должность)</w:t>
      </w:r>
      <w:r>
        <w:rPr>
          <w:sz w:val="20"/>
        </w:rPr>
        <w:tab/>
        <w:t>(подпись)</w:t>
      </w:r>
    </w:p>
    <w:p w:rsidR="00437198" w:rsidRDefault="00437198">
      <w:pPr>
        <w:tabs>
          <w:tab w:val="left" w:pos="7806"/>
          <w:tab w:val="left" w:pos="9419"/>
        </w:tabs>
        <w:spacing w:line="322" w:lineRule="exact"/>
        <w:ind w:right="85"/>
        <w:jc w:val="center"/>
        <w:rPr>
          <w:sz w:val="28"/>
          <w:u w:val="single"/>
        </w:rPr>
      </w:pP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УПР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8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tabs>
          <w:tab w:val="left" w:pos="7806"/>
          <w:tab w:val="left" w:pos="9419"/>
        </w:tabs>
        <w:spacing w:line="322" w:lineRule="exact"/>
        <w:ind w:right="85"/>
        <w:jc w:val="center"/>
        <w:rPr>
          <w:sz w:val="28"/>
        </w:rPr>
      </w:pPr>
    </w:p>
    <w:p w:rsidR="00437198" w:rsidRDefault="00437198">
      <w:pPr>
        <w:tabs>
          <w:tab w:val="left" w:pos="8486"/>
        </w:tabs>
        <w:ind w:left="5650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37198" w:rsidRDefault="00437198">
      <w:pPr>
        <w:ind w:left="260"/>
        <w:rPr>
          <w:sz w:val="20"/>
        </w:rPr>
      </w:pPr>
      <w:bookmarkStart w:id="3" w:name="МП_(техникума)"/>
      <w:bookmarkEnd w:id="3"/>
      <w:r>
        <w:rPr>
          <w:sz w:val="28"/>
        </w:rPr>
        <w:t>МП</w:t>
      </w:r>
      <w:r>
        <w:rPr>
          <w:spacing w:val="-7"/>
          <w:sz w:val="28"/>
        </w:rPr>
        <w:t xml:space="preserve"> </w:t>
      </w:r>
    </w:p>
    <w:p w:rsidR="00437198" w:rsidRDefault="00437198">
      <w:pPr>
        <w:pStyle w:val="BodyText"/>
        <w:spacing w:before="3"/>
        <w:rPr>
          <w:sz w:val="20"/>
        </w:rPr>
      </w:pPr>
    </w:p>
    <w:p w:rsidR="00437198" w:rsidRDefault="00437198">
      <w:pPr>
        <w:tabs>
          <w:tab w:val="left" w:pos="2301"/>
        </w:tabs>
        <w:spacing w:before="89"/>
        <w:ind w:right="89"/>
        <w:jc w:val="center"/>
        <w:rPr>
          <w:sz w:val="28"/>
        </w:rPr>
      </w:pPr>
    </w:p>
    <w:p w:rsidR="00437198" w:rsidRDefault="00437198">
      <w:pPr>
        <w:jc w:val="center"/>
        <w:rPr>
          <w:sz w:val="28"/>
        </w:rPr>
        <w:sectPr w:rsidR="00437198">
          <w:pgSz w:w="11910" w:h="16840"/>
          <w:pgMar w:top="760" w:right="440" w:bottom="1200" w:left="1440" w:header="0" w:footer="930" w:gutter="0"/>
          <w:cols w:space="720"/>
        </w:sectPr>
      </w:pPr>
    </w:p>
    <w:p w:rsidR="00437198" w:rsidRDefault="00437198">
      <w:pPr>
        <w:spacing w:before="75" w:line="321" w:lineRule="exact"/>
        <w:ind w:right="408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:rsidR="00437198" w:rsidRDefault="00437198" w:rsidP="00C830C2">
      <w:pPr>
        <w:spacing w:line="242" w:lineRule="auto"/>
        <w:ind w:left="1870" w:right="1344" w:firstLine="42"/>
        <w:rPr>
          <w:sz w:val="28"/>
        </w:rPr>
      </w:pPr>
      <w:r>
        <w:t>Бюджетное образовательное профессиональное учреждение Вологодской области «Череповецкий многопрофильный колледж»</w:t>
      </w:r>
      <w:r>
        <w:rPr>
          <w:spacing w:val="-9"/>
        </w:rPr>
        <w:t xml:space="preserve"> </w:t>
      </w:r>
      <w:bookmarkStart w:id="4" w:name="«Красноярский_многопрофильный_техникум_и"/>
      <w:bookmarkEnd w:id="4"/>
    </w:p>
    <w:p w:rsidR="00437198" w:rsidRDefault="00437198">
      <w:pPr>
        <w:pStyle w:val="BodyText"/>
        <w:spacing w:before="10"/>
        <w:rPr>
          <w:sz w:val="27"/>
        </w:rPr>
      </w:pPr>
    </w:p>
    <w:p w:rsidR="00437198" w:rsidRDefault="00437198">
      <w:pPr>
        <w:pStyle w:val="Heading1"/>
      </w:pPr>
      <w:bookmarkStart w:id="5" w:name="Задание"/>
      <w:bookmarkEnd w:id="5"/>
      <w:r>
        <w:t>Задание</w:t>
      </w:r>
    </w:p>
    <w:p w:rsidR="00437198" w:rsidRDefault="00437198">
      <w:pPr>
        <w:spacing w:before="2"/>
        <w:ind w:left="801" w:right="961"/>
        <w:jc w:val="center"/>
        <w:rPr>
          <w:b/>
          <w:sz w:val="28"/>
        </w:rPr>
      </w:pPr>
      <w:bookmarkStart w:id="6" w:name="на_производственную_практику"/>
      <w:bookmarkEnd w:id="6"/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производственную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практику</w:t>
      </w:r>
    </w:p>
    <w:p w:rsidR="00437198" w:rsidRDefault="00437198">
      <w:pPr>
        <w:pStyle w:val="BodyText"/>
        <w:spacing w:before="6"/>
        <w:rPr>
          <w:b/>
          <w:sz w:val="23"/>
        </w:rPr>
      </w:pPr>
      <w:r>
        <w:rPr>
          <w:noProof/>
          <w:lang w:eastAsia="ru-RU"/>
        </w:rPr>
        <w:pict>
          <v:shape id="_x0000_s1036" style="position:absolute;margin-left:85.05pt;margin-top:15.8pt;width:462.05pt;height:.1pt;z-index:-251651072;mso-wrap-distance-left:0;mso-wrap-distance-right:0;mso-position-horizontal-relative:page" coordorigin="1701,316" coordsize="9241,0" path="m1701,316r9240,e" filled="f" strokeweight=".56pt">
            <v:path arrowok="t"/>
            <w10:wrap type="topAndBottom" anchorx="page"/>
          </v:shape>
        </w:pict>
      </w:r>
    </w:p>
    <w:p w:rsidR="00437198" w:rsidRDefault="00437198">
      <w:pPr>
        <w:spacing w:line="201" w:lineRule="exact"/>
        <w:ind w:left="803" w:right="959"/>
        <w:jc w:val="center"/>
        <w:rPr>
          <w:sz w:val="20"/>
        </w:rPr>
      </w:pPr>
      <w:bookmarkStart w:id="7" w:name="(код_и_наименование_профессионального_мо"/>
      <w:bookmarkEnd w:id="7"/>
      <w:r>
        <w:rPr>
          <w:sz w:val="20"/>
        </w:rPr>
        <w:t>(код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модуля)</w:t>
      </w:r>
    </w:p>
    <w:p w:rsidR="00437198" w:rsidRDefault="00437198">
      <w:pPr>
        <w:pStyle w:val="BodyText"/>
        <w:spacing w:before="1"/>
        <w:rPr>
          <w:sz w:val="20"/>
        </w:rPr>
      </w:pPr>
    </w:p>
    <w:p w:rsidR="00437198" w:rsidRDefault="00437198">
      <w:pPr>
        <w:tabs>
          <w:tab w:val="left" w:pos="2909"/>
        </w:tabs>
        <w:spacing w:line="321" w:lineRule="exact"/>
        <w:ind w:left="260"/>
        <w:rPr>
          <w:sz w:val="28"/>
        </w:rPr>
      </w:pPr>
      <w:bookmarkStart w:id="8" w:name="в_количестве_________часа."/>
      <w:bookmarkEnd w:id="8"/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</w:t>
      </w:r>
      <w:r>
        <w:rPr>
          <w:sz w:val="28"/>
          <w:u w:val="single"/>
        </w:rPr>
        <w:tab/>
      </w:r>
      <w:r>
        <w:rPr>
          <w:sz w:val="28"/>
        </w:rPr>
        <w:t>часа.</w:t>
      </w:r>
    </w:p>
    <w:p w:rsidR="00437198" w:rsidRDefault="00437198">
      <w:pPr>
        <w:tabs>
          <w:tab w:val="left" w:pos="9506"/>
        </w:tabs>
        <w:spacing w:line="321" w:lineRule="exact"/>
        <w:ind w:left="260"/>
        <w:rPr>
          <w:sz w:val="28"/>
        </w:rPr>
      </w:pPr>
      <w:bookmarkStart w:id="9" w:name="Выдано_обучающемуся_____________________"/>
      <w:bookmarkEnd w:id="9"/>
      <w:r>
        <w:rPr>
          <w:sz w:val="28"/>
        </w:rPr>
        <w:t>Выдано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обучающемуся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spacing w:before="1"/>
        <w:ind w:left="5366"/>
        <w:rPr>
          <w:sz w:val="20"/>
        </w:rPr>
      </w:pPr>
      <w:bookmarkStart w:id="10" w:name="(Ф.И.О._обучающегося)"/>
      <w:bookmarkEnd w:id="10"/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обучающегося)</w:t>
      </w:r>
    </w:p>
    <w:p w:rsidR="00437198" w:rsidRDefault="00437198">
      <w:pPr>
        <w:pStyle w:val="BodyText"/>
        <w:spacing w:before="6"/>
        <w:rPr>
          <w:sz w:val="23"/>
        </w:rPr>
      </w:pPr>
      <w:r>
        <w:rPr>
          <w:noProof/>
          <w:lang w:eastAsia="ru-RU"/>
        </w:rPr>
        <w:pict>
          <v:shape id="_x0000_s1037" style="position:absolute;margin-left:85.05pt;margin-top:15.75pt;width:455.15pt;height:.1pt;z-index:-251650048;mso-wrap-distance-left:0;mso-wrap-distance-right:0;mso-position-horizontal-relative:page" coordorigin="1701,315" coordsize="9103,0" o:spt="100" adj="0,,0" path="m1701,315r8400,m10103,315r700,e" filled="f" strokeweight=".56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</w:p>
    <w:p w:rsidR="00437198" w:rsidRDefault="00437198">
      <w:pPr>
        <w:tabs>
          <w:tab w:val="left" w:pos="1305"/>
          <w:tab w:val="left" w:pos="2669"/>
        </w:tabs>
        <w:spacing w:line="294" w:lineRule="exact"/>
        <w:ind w:left="260"/>
        <w:rPr>
          <w:sz w:val="28"/>
        </w:rPr>
      </w:pPr>
      <w:bookmarkStart w:id="11" w:name="________курса______группы"/>
      <w:bookmarkEnd w:id="11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курса</w:t>
      </w:r>
      <w:r>
        <w:rPr>
          <w:sz w:val="28"/>
          <w:u w:val="single"/>
        </w:rPr>
        <w:tab/>
      </w:r>
      <w:r>
        <w:rPr>
          <w:sz w:val="28"/>
        </w:rPr>
        <w:t>группы</w:t>
      </w:r>
    </w:p>
    <w:p w:rsidR="00437198" w:rsidRDefault="00437198">
      <w:pPr>
        <w:tabs>
          <w:tab w:val="left" w:pos="9599"/>
        </w:tabs>
        <w:spacing w:line="321" w:lineRule="exact"/>
        <w:ind w:left="260"/>
        <w:rPr>
          <w:sz w:val="28"/>
        </w:rPr>
      </w:pPr>
      <w:bookmarkStart w:id="12" w:name="по_профессии____________________________"/>
      <w:bookmarkEnd w:id="12"/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ind w:left="4374"/>
        <w:rPr>
          <w:sz w:val="20"/>
        </w:rPr>
      </w:pPr>
      <w:bookmarkStart w:id="13" w:name="(код_и_наименование_профессии)"/>
      <w:bookmarkEnd w:id="13"/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профессии)</w:t>
      </w:r>
    </w:p>
    <w:p w:rsidR="00437198" w:rsidRDefault="00437198">
      <w:pPr>
        <w:pStyle w:val="BodyText"/>
        <w:spacing w:before="2"/>
        <w:rPr>
          <w:sz w:val="28"/>
        </w:rPr>
      </w:pPr>
    </w:p>
    <w:p w:rsidR="00437198" w:rsidRDefault="00437198">
      <w:pPr>
        <w:tabs>
          <w:tab w:val="left" w:pos="9386"/>
        </w:tabs>
        <w:ind w:left="260"/>
        <w:rPr>
          <w:sz w:val="28"/>
        </w:rPr>
      </w:pPr>
      <w:bookmarkStart w:id="14" w:name="для_прохождения_практики_на/в___________"/>
      <w:bookmarkEnd w:id="14"/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на/в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pStyle w:val="BodyText"/>
        <w:spacing w:before="5"/>
        <w:rPr>
          <w:sz w:val="23"/>
        </w:rPr>
      </w:pPr>
      <w:r>
        <w:rPr>
          <w:noProof/>
          <w:lang w:eastAsia="ru-RU"/>
        </w:rPr>
        <w:pict>
          <v:shape id="_x0000_s1038" style="position:absolute;margin-left:85.05pt;margin-top:15.75pt;width:462pt;height:.1pt;z-index:-251649024;mso-wrap-distance-left:0;mso-wrap-distance-right:0;mso-position-horizontal-relative:page" coordorigin="1701,315" coordsize="9240,0" path="m1701,315r9240,e" filled="f" strokeweight=".56pt">
            <v:path arrowok="t"/>
            <w10:wrap type="topAndBottom" anchorx="page"/>
          </v:shape>
        </w:pict>
      </w:r>
    </w:p>
    <w:p w:rsidR="00437198" w:rsidRDefault="00437198">
      <w:pPr>
        <w:spacing w:line="201" w:lineRule="exact"/>
        <w:ind w:left="803" w:right="956"/>
        <w:jc w:val="center"/>
        <w:rPr>
          <w:sz w:val="20"/>
        </w:rPr>
      </w:pPr>
      <w:bookmarkStart w:id="15" w:name="(наименование_предприятия/организации)"/>
      <w:bookmarkEnd w:id="15"/>
      <w:r>
        <w:rPr>
          <w:spacing w:val="-1"/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предприятия/организации)</w:t>
      </w:r>
    </w:p>
    <w:p w:rsidR="00437198" w:rsidRDefault="00437198">
      <w:pPr>
        <w:tabs>
          <w:tab w:val="left" w:pos="3805"/>
          <w:tab w:val="left" w:pos="4648"/>
          <w:tab w:val="left" w:pos="7157"/>
          <w:tab w:val="left" w:pos="7930"/>
        </w:tabs>
        <w:spacing w:line="242" w:lineRule="auto"/>
        <w:ind w:left="260" w:right="1902"/>
        <w:rPr>
          <w:sz w:val="28"/>
        </w:rPr>
      </w:pPr>
      <w:bookmarkStart w:id="16" w:name="Дата_начала_практики:__«_____»__________"/>
      <w:bookmarkEnd w:id="16"/>
      <w:r>
        <w:rPr>
          <w:sz w:val="28"/>
        </w:rPr>
        <w:t>Дата начала практики:</w:t>
      </w:r>
      <w:r>
        <w:rPr>
          <w:sz w:val="28"/>
        </w:rPr>
        <w:tab/>
        <w:t>«_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bookmarkStart w:id="17" w:name="Дата_окончания_практики:_«_____»________"/>
      <w:bookmarkEnd w:id="17"/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практики:</w:t>
      </w:r>
      <w:r>
        <w:rPr>
          <w:sz w:val="28"/>
        </w:rPr>
        <w:tab/>
        <w:t>«_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7198" w:rsidRDefault="00437198">
      <w:pPr>
        <w:pStyle w:val="BodyText"/>
        <w:spacing w:before="7"/>
        <w:rPr>
          <w:sz w:val="27"/>
        </w:rPr>
      </w:pPr>
    </w:p>
    <w:p w:rsidR="00437198" w:rsidRDefault="00437198">
      <w:pPr>
        <w:pStyle w:val="ListParagraph"/>
        <w:numPr>
          <w:ilvl w:val="0"/>
          <w:numId w:val="5"/>
        </w:numPr>
        <w:tabs>
          <w:tab w:val="left" w:pos="545"/>
        </w:tabs>
        <w:ind w:right="411" w:firstLine="0"/>
        <w:jc w:val="left"/>
        <w:rPr>
          <w:sz w:val="28"/>
        </w:rPr>
      </w:pPr>
      <w:bookmarkStart w:id="18" w:name="1._Ознакомление_с_предприятием/организац"/>
      <w:bookmarkEnd w:id="18"/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предприятием/организацией,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местом.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инструктаж.</w:t>
      </w:r>
    </w:p>
    <w:p w:rsidR="00437198" w:rsidRDefault="00437198">
      <w:pPr>
        <w:pStyle w:val="ListParagraph"/>
        <w:numPr>
          <w:ilvl w:val="0"/>
          <w:numId w:val="5"/>
        </w:numPr>
        <w:tabs>
          <w:tab w:val="left" w:pos="545"/>
        </w:tabs>
        <w:ind w:left="544" w:hanging="285"/>
        <w:jc w:val="left"/>
        <w:rPr>
          <w:sz w:val="28"/>
        </w:rPr>
      </w:pPr>
      <w:bookmarkStart w:id="19" w:name="2._Виды_работ,_обязательные_для_выполнен"/>
      <w:bookmarkEnd w:id="19"/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выполнения:</w:t>
      </w:r>
    </w:p>
    <w:p w:rsidR="00437198" w:rsidRDefault="00437198">
      <w:pPr>
        <w:pStyle w:val="BodyText"/>
        <w:spacing w:before="5"/>
        <w:rPr>
          <w:sz w:val="23"/>
        </w:rPr>
      </w:pPr>
      <w:r>
        <w:rPr>
          <w:noProof/>
          <w:lang w:eastAsia="ru-RU"/>
        </w:rPr>
        <w:pict>
          <v:shape id="_x0000_s1039" style="position:absolute;margin-left:85.05pt;margin-top:15.75pt;width:462.15pt;height:.1pt;z-index:-251648000;mso-wrap-distance-left:0;mso-wrap-distance-right:0;mso-position-horizontal-relative:page" coordorigin="1701,315" coordsize="9243,0" o:spt="100" adj="0,,0" path="m1701,315r5740,m7443,315r3500,e" filled="f" strokeweight=".56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  <w:r>
        <w:rPr>
          <w:noProof/>
          <w:lang w:eastAsia="ru-RU"/>
        </w:rPr>
        <w:pict>
          <v:shape id="_x0000_s1040" style="position:absolute;margin-left:85.05pt;margin-top:31.95pt;width:462pt;height:.1pt;z-index:-251646976;mso-wrap-distance-left:0;mso-wrap-distance-right:0;mso-position-horizontal-relative:page" coordorigin="1701,639" coordsize="9240,0" path="m1701,639r9240,e" filled="f" strokeweight=".56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1" style="position:absolute;margin-left:85.05pt;margin-top:47.95pt;width:462pt;height:.1pt;z-index:-251645952;mso-wrap-distance-left:0;mso-wrap-distance-right:0;mso-position-horizontal-relative:page" coordorigin="1701,959" coordsize="9240,0" path="m1701,959r9240,e" filled="f" strokeweight=".56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2" style="position:absolute;margin-left:85.05pt;margin-top:64.15pt;width:462pt;height:.1pt;z-index:-251644928;mso-wrap-distance-left:0;mso-wrap-distance-right:0;mso-position-horizontal-relative:page" coordorigin="1701,1283" coordsize="9240,0" path="m1701,1283r9240,e" filled="f" strokeweight=".56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3" style="position:absolute;margin-left:85.05pt;margin-top:80.15pt;width:462.1pt;height:.1pt;z-index:-251643904;mso-wrap-distance-left:0;mso-wrap-distance-right:0;mso-position-horizontal-relative:page" coordorigin="1701,1603" coordsize="9242,0" path="m1701,1603r9241,e" filled="f" strokeweight=".56pt">
            <v:path arrowok="t"/>
            <w10:wrap type="topAndBottom" anchorx="page"/>
          </v:shape>
        </w:pict>
      </w:r>
    </w:p>
    <w:p w:rsidR="00437198" w:rsidRDefault="00437198">
      <w:pPr>
        <w:pStyle w:val="BodyText"/>
        <w:spacing w:before="2"/>
        <w:rPr>
          <w:sz w:val="21"/>
        </w:rPr>
      </w:pPr>
    </w:p>
    <w:p w:rsidR="00437198" w:rsidRDefault="00437198">
      <w:pPr>
        <w:pStyle w:val="BodyText"/>
        <w:spacing w:before="10"/>
        <w:rPr>
          <w:sz w:val="20"/>
        </w:rPr>
      </w:pPr>
    </w:p>
    <w:p w:rsidR="00437198" w:rsidRDefault="00437198">
      <w:pPr>
        <w:pStyle w:val="BodyText"/>
        <w:spacing w:before="2"/>
        <w:rPr>
          <w:sz w:val="21"/>
        </w:rPr>
      </w:pPr>
    </w:p>
    <w:p w:rsidR="00437198" w:rsidRDefault="00437198">
      <w:pPr>
        <w:pStyle w:val="BodyText"/>
        <w:spacing w:before="10"/>
        <w:rPr>
          <w:sz w:val="20"/>
        </w:rPr>
      </w:pPr>
    </w:p>
    <w:p w:rsidR="00437198" w:rsidRDefault="00437198">
      <w:pPr>
        <w:spacing w:line="249" w:lineRule="exact"/>
        <w:ind w:left="260"/>
        <w:rPr>
          <w:i/>
          <w:sz w:val="24"/>
        </w:rPr>
      </w:pPr>
      <w:bookmarkStart w:id="20" w:name="(переносятся_из_программы_производственн"/>
      <w:bookmarkStart w:id="21" w:name="________________________________________"/>
      <w:bookmarkEnd w:id="20"/>
      <w:bookmarkEnd w:id="21"/>
      <w:r>
        <w:rPr>
          <w:i/>
          <w:sz w:val="24"/>
        </w:rPr>
        <w:t>(переносятся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производственной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соответствующего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ПМ)</w:t>
      </w:r>
    </w:p>
    <w:p w:rsidR="00437198" w:rsidRDefault="00437198">
      <w:pPr>
        <w:pStyle w:val="ListParagraph"/>
        <w:numPr>
          <w:ilvl w:val="0"/>
          <w:numId w:val="5"/>
        </w:numPr>
        <w:tabs>
          <w:tab w:val="left" w:pos="545"/>
        </w:tabs>
        <w:ind w:right="417" w:firstLine="0"/>
        <w:jc w:val="left"/>
        <w:rPr>
          <w:sz w:val="28"/>
        </w:rPr>
      </w:pPr>
      <w:bookmarkStart w:id="22" w:name="3._Ведение_и_оформление_отчетной_докумен"/>
      <w:bookmarkEnd w:id="22"/>
      <w:r>
        <w:rPr>
          <w:sz w:val="28"/>
        </w:rPr>
        <w:t>Ведение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5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55"/>
          <w:sz w:val="28"/>
        </w:rPr>
        <w:t xml:space="preserve"> </w:t>
      </w:r>
      <w:r>
        <w:rPr>
          <w:sz w:val="28"/>
        </w:rPr>
        <w:t>(дневника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59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отчета).</w:t>
      </w: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rPr>
          <w:sz w:val="30"/>
        </w:rPr>
      </w:pPr>
    </w:p>
    <w:p w:rsidR="00437198" w:rsidRDefault="00437198">
      <w:pPr>
        <w:pStyle w:val="BodyText"/>
        <w:spacing w:before="9"/>
        <w:rPr>
          <w:sz w:val="23"/>
        </w:rPr>
      </w:pPr>
    </w:p>
    <w:p w:rsidR="00437198" w:rsidRDefault="00437198">
      <w:pPr>
        <w:tabs>
          <w:tab w:val="left" w:pos="3761"/>
          <w:tab w:val="left" w:pos="6273"/>
          <w:tab w:val="left" w:pos="7047"/>
        </w:tabs>
        <w:ind w:left="260"/>
        <w:rPr>
          <w:sz w:val="28"/>
        </w:rPr>
      </w:pPr>
      <w:bookmarkStart w:id="23" w:name="Дата_выдачи_задания:_«_____»____________"/>
      <w:bookmarkEnd w:id="23"/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7198" w:rsidRDefault="00437198">
      <w:pPr>
        <w:pStyle w:val="BodyText"/>
        <w:rPr>
          <w:sz w:val="28"/>
        </w:rPr>
      </w:pPr>
    </w:p>
    <w:p w:rsidR="00437198" w:rsidRDefault="00437198">
      <w:pPr>
        <w:tabs>
          <w:tab w:val="left" w:pos="6482"/>
          <w:tab w:val="left" w:pos="9635"/>
        </w:tabs>
        <w:spacing w:line="320" w:lineRule="exact"/>
        <w:ind w:left="260"/>
        <w:rPr>
          <w:sz w:val="28"/>
        </w:rPr>
      </w:pPr>
      <w:bookmarkStart w:id="24" w:name="Задание_получил_________________________"/>
      <w:bookmarkEnd w:id="24"/>
      <w:r>
        <w:rPr>
          <w:sz w:val="28"/>
        </w:rPr>
        <w:t>Задание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tabs>
          <w:tab w:val="left" w:pos="7634"/>
        </w:tabs>
        <w:spacing w:line="228" w:lineRule="exact"/>
        <w:ind w:left="4089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37198" w:rsidRDefault="00437198">
      <w:pPr>
        <w:spacing w:before="4" w:line="321" w:lineRule="exact"/>
        <w:ind w:left="260"/>
        <w:rPr>
          <w:sz w:val="28"/>
        </w:rPr>
      </w:pPr>
      <w:bookmarkStart w:id="25" w:name="Руководитель_практики"/>
      <w:bookmarkStart w:id="26" w:name="от_техникума____________________________"/>
      <w:bookmarkEnd w:id="25"/>
      <w:bookmarkEnd w:id="26"/>
      <w:r>
        <w:rPr>
          <w:sz w:val="28"/>
        </w:rPr>
        <w:t>Руководитель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</w:p>
    <w:p w:rsidR="00437198" w:rsidRDefault="00437198">
      <w:pPr>
        <w:tabs>
          <w:tab w:val="left" w:pos="4165"/>
          <w:tab w:val="left" w:pos="6474"/>
          <w:tab w:val="left" w:pos="9627"/>
        </w:tabs>
        <w:spacing w:line="321" w:lineRule="exact"/>
        <w:ind w:left="260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техникума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7198" w:rsidRDefault="00437198">
      <w:pPr>
        <w:tabs>
          <w:tab w:val="left" w:pos="7634"/>
        </w:tabs>
        <w:spacing w:before="1"/>
        <w:ind w:left="4089"/>
        <w:rPr>
          <w:sz w:val="20"/>
        </w:rPr>
      </w:pPr>
      <w:bookmarkStart w:id="27" w:name="(Ф.И.О.)_(подпись)"/>
      <w:bookmarkEnd w:id="27"/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37198" w:rsidRDefault="00437198">
      <w:pPr>
        <w:rPr>
          <w:sz w:val="20"/>
        </w:rPr>
        <w:sectPr w:rsidR="00437198">
          <w:pgSz w:w="11910" w:h="16840"/>
          <w:pgMar w:top="760" w:right="440" w:bottom="1200" w:left="1440" w:header="0" w:footer="930" w:gutter="0"/>
          <w:cols w:space="720"/>
        </w:sectPr>
      </w:pPr>
    </w:p>
    <w:p w:rsidR="00437198" w:rsidRDefault="00437198">
      <w:pPr>
        <w:pStyle w:val="BodyText"/>
        <w:spacing w:before="5"/>
        <w:rPr>
          <w:sz w:val="34"/>
        </w:rPr>
      </w:pPr>
    </w:p>
    <w:p w:rsidR="00437198" w:rsidRDefault="00437198">
      <w:pPr>
        <w:jc w:val="right"/>
        <w:rPr>
          <w:b/>
          <w:sz w:val="24"/>
        </w:rPr>
      </w:pPr>
      <w:r>
        <w:rPr>
          <w:b/>
          <w:sz w:val="24"/>
        </w:rPr>
        <w:t>ИНСТРУКЦИЯ</w:t>
      </w:r>
    </w:p>
    <w:p w:rsidR="00437198" w:rsidRDefault="00437198">
      <w:pPr>
        <w:spacing w:before="75"/>
        <w:ind w:left="1601"/>
        <w:rPr>
          <w:sz w:val="28"/>
        </w:rPr>
      </w:pPr>
      <w:r>
        <w:br w:type="column"/>
      </w: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</w:p>
    <w:p w:rsidR="00437198" w:rsidRDefault="00437198">
      <w:pPr>
        <w:rPr>
          <w:sz w:val="28"/>
        </w:rPr>
        <w:sectPr w:rsidR="00437198">
          <w:pgSz w:w="11910" w:h="16840"/>
          <w:pgMar w:top="760" w:right="440" w:bottom="1200" w:left="1440" w:header="0" w:footer="930" w:gutter="0"/>
          <w:cols w:num="2" w:space="720" w:equalWidth="0">
            <w:col w:w="5814" w:space="40"/>
            <w:col w:w="4176"/>
          </w:cols>
        </w:sectPr>
      </w:pPr>
    </w:p>
    <w:p w:rsidR="00437198" w:rsidRDefault="00437198">
      <w:pPr>
        <w:pStyle w:val="Heading2"/>
        <w:ind w:left="632" w:firstLine="0"/>
      </w:pPr>
      <w:r>
        <w:t>Содержание</w:t>
      </w:r>
      <w:r>
        <w:rPr>
          <w:spacing w:val="-2"/>
        </w:rPr>
        <w:t xml:space="preserve"> </w:t>
      </w:r>
      <w:r>
        <w:t>отчета о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оформлению</w:t>
      </w:r>
    </w:p>
    <w:p w:rsidR="00437198" w:rsidRDefault="00437198">
      <w:pPr>
        <w:pStyle w:val="BodyText"/>
        <w:rPr>
          <w:b/>
        </w:rPr>
      </w:pPr>
    </w:p>
    <w:p w:rsidR="00437198" w:rsidRDefault="00437198">
      <w:pPr>
        <w:pStyle w:val="BodyText"/>
        <w:ind w:left="260" w:right="414" w:firstLine="708"/>
        <w:jc w:val="both"/>
      </w:pPr>
      <w:r>
        <w:t>Отчет о производственной практике каждый обучающийся оформляет индивиду-</w:t>
      </w:r>
      <w:r>
        <w:rPr>
          <w:spacing w:val="1"/>
        </w:rPr>
        <w:t xml:space="preserve"> </w:t>
      </w:r>
      <w:r>
        <w:t>ально.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изложение ведется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первого лица.</w:t>
      </w:r>
    </w:p>
    <w:p w:rsidR="00437198" w:rsidRDefault="00437198">
      <w:pPr>
        <w:pStyle w:val="BodyText"/>
        <w:ind w:left="969"/>
        <w:jc w:val="both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содержать:</w:t>
      </w:r>
    </w:p>
    <w:p w:rsidR="00437198" w:rsidRDefault="00437198">
      <w:pPr>
        <w:pStyle w:val="ListParagraph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лист;</w:t>
      </w:r>
    </w:p>
    <w:p w:rsidR="00437198" w:rsidRDefault="00437198">
      <w:pPr>
        <w:pStyle w:val="ListParagraph"/>
        <w:numPr>
          <w:ilvl w:val="1"/>
          <w:numId w:val="5"/>
        </w:numPr>
        <w:tabs>
          <w:tab w:val="left" w:pos="1253"/>
        </w:tabs>
        <w:spacing w:before="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практику;</w:t>
      </w:r>
    </w:p>
    <w:p w:rsidR="00437198" w:rsidRDefault="00437198">
      <w:pPr>
        <w:pStyle w:val="ListParagraph"/>
        <w:numPr>
          <w:ilvl w:val="1"/>
          <w:numId w:val="5"/>
        </w:numPr>
        <w:tabs>
          <w:tab w:val="left" w:pos="1253"/>
        </w:tabs>
        <w:ind w:left="260" w:right="410" w:firstLine="708"/>
        <w:rPr>
          <w:sz w:val="24"/>
        </w:rPr>
      </w:pPr>
      <w:r>
        <w:rPr>
          <w:sz w:val="24"/>
        </w:rPr>
        <w:t>введение, основное содержание практики в соответствии с программой и инди-</w:t>
      </w:r>
      <w:r>
        <w:rPr>
          <w:spacing w:val="1"/>
          <w:sz w:val="24"/>
        </w:rPr>
        <w:t xml:space="preserve"> </w:t>
      </w:r>
      <w:r>
        <w:rPr>
          <w:sz w:val="24"/>
        </w:rPr>
        <w:t>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 использованных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437198" w:rsidRDefault="00437198">
      <w:pPr>
        <w:pStyle w:val="ListParagraph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z w:val="24"/>
        </w:rPr>
        <w:t>приложения.</w:t>
      </w:r>
    </w:p>
    <w:p w:rsidR="00437198" w:rsidRDefault="00437198">
      <w:pPr>
        <w:pStyle w:val="BodyText"/>
        <w:ind w:left="260" w:right="410" w:firstLine="708"/>
        <w:jc w:val="both"/>
      </w:pPr>
      <w:r>
        <w:t>Отчет состоит из 3 частей: введение, основная часть (основное содержание практи-</w:t>
      </w:r>
      <w:r>
        <w:rPr>
          <w:spacing w:val="1"/>
        </w:rPr>
        <w:t xml:space="preserve"> </w:t>
      </w:r>
      <w:r>
        <w:t>ки) и</w:t>
      </w:r>
      <w:r>
        <w:rPr>
          <w:spacing w:val="-1"/>
        </w:rPr>
        <w:t xml:space="preserve"> </w:t>
      </w:r>
      <w:r>
        <w:t>заключение.</w:t>
      </w:r>
    </w:p>
    <w:p w:rsidR="00437198" w:rsidRDefault="00437198">
      <w:pPr>
        <w:pStyle w:val="BodyText"/>
        <w:ind w:left="260" w:right="410" w:firstLine="708"/>
        <w:jc w:val="both"/>
      </w:pP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предприятии/организации,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кото-</w:t>
      </w:r>
      <w:r>
        <w:rPr>
          <w:spacing w:val="-57"/>
        </w:rPr>
        <w:t xml:space="preserve"> </w:t>
      </w:r>
      <w:r>
        <w:t>ром(ой)</w:t>
      </w:r>
      <w:r>
        <w:rPr>
          <w:spacing w:val="-1"/>
        </w:rPr>
        <w:t xml:space="preserve"> </w:t>
      </w:r>
      <w:r>
        <w:t>была пройдена производственная практика. В</w:t>
      </w:r>
      <w:r>
        <w:rPr>
          <w:spacing w:val="-6"/>
        </w:rPr>
        <w:t xml:space="preserve"> </w:t>
      </w:r>
      <w:r>
        <w:t>отчете</w:t>
      </w:r>
      <w:r>
        <w:rPr>
          <w:spacing w:val="2"/>
        </w:rPr>
        <w:t xml:space="preserve"> </w:t>
      </w:r>
      <w:r>
        <w:t>отражается:</w:t>
      </w:r>
    </w:p>
    <w:p w:rsidR="00437198" w:rsidRDefault="00437198">
      <w:pPr>
        <w:pStyle w:val="ListParagraph"/>
        <w:numPr>
          <w:ilvl w:val="1"/>
          <w:numId w:val="4"/>
        </w:numPr>
        <w:tabs>
          <w:tab w:val="left" w:pos="1329"/>
        </w:tabs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практики.</w:t>
      </w:r>
    </w:p>
    <w:p w:rsidR="00437198" w:rsidRDefault="00437198">
      <w:pPr>
        <w:pStyle w:val="ListParagraph"/>
        <w:numPr>
          <w:ilvl w:val="1"/>
          <w:numId w:val="4"/>
        </w:numPr>
        <w:tabs>
          <w:tab w:val="left" w:pos="1329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spacing w:before="1"/>
        <w:ind w:right="415" w:firstLine="708"/>
        <w:rPr>
          <w:sz w:val="24"/>
        </w:rPr>
      </w:pPr>
      <w:r>
        <w:rPr>
          <w:sz w:val="24"/>
        </w:rPr>
        <w:t>приводится полное наименование предприятия/организации, вид и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излагается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предприятия/организации,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его/ее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right="406" w:firstLine="708"/>
        <w:rPr>
          <w:sz w:val="24"/>
        </w:rPr>
      </w:pPr>
      <w:r>
        <w:rPr>
          <w:sz w:val="24"/>
        </w:rPr>
        <w:t>описывается организационная структура предприятия/организации,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 подразделения (цеха, отдела, участка и т.д.), в котором осуществлялась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функциональная деятельность.</w:t>
      </w:r>
    </w:p>
    <w:p w:rsidR="00437198" w:rsidRDefault="00437198">
      <w:pPr>
        <w:pStyle w:val="BodyText"/>
        <w:ind w:left="260" w:right="410" w:firstLine="708"/>
        <w:jc w:val="both"/>
      </w:pPr>
      <w:r>
        <w:t>В основной части отчета описывается выполненная работа в соответствии с по-</w:t>
      </w:r>
      <w:r>
        <w:rPr>
          <w:spacing w:val="1"/>
        </w:rPr>
        <w:t xml:space="preserve"> </w:t>
      </w:r>
      <w:r>
        <w:t>ставленными задачами, приобретение профессиональных умений, характеристика условий</w:t>
      </w:r>
      <w:r>
        <w:rPr>
          <w:spacing w:val="-57"/>
        </w:rPr>
        <w:t xml:space="preserve"> </w:t>
      </w:r>
      <w:r>
        <w:t>труда:</w:t>
      </w:r>
    </w:p>
    <w:p w:rsidR="00437198" w:rsidRDefault="00437198">
      <w:pPr>
        <w:pStyle w:val="ListParagraph"/>
        <w:numPr>
          <w:ilvl w:val="1"/>
          <w:numId w:val="2"/>
        </w:numPr>
        <w:tabs>
          <w:tab w:val="left" w:pos="1329"/>
        </w:tabs>
        <w:rPr>
          <w:sz w:val="24"/>
        </w:rPr>
      </w:pPr>
      <w:r>
        <w:rPr>
          <w:sz w:val="24"/>
        </w:rPr>
        <w:t>Организация рабочего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места.</w:t>
      </w:r>
    </w:p>
    <w:p w:rsidR="00437198" w:rsidRDefault="00437198">
      <w:pPr>
        <w:pStyle w:val="ListParagraph"/>
        <w:numPr>
          <w:ilvl w:val="1"/>
          <w:numId w:val="2"/>
        </w:numPr>
        <w:tabs>
          <w:tab w:val="left" w:pos="1329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практике: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right="405" w:firstLine="708"/>
        <w:rPr>
          <w:sz w:val="24"/>
        </w:rPr>
      </w:pPr>
      <w:r>
        <w:rPr>
          <w:sz w:val="24"/>
        </w:rPr>
        <w:t>приводятся виды работ, осуществляемых на месте практики в соответствии с за-</w:t>
      </w:r>
      <w:r>
        <w:rPr>
          <w:spacing w:val="1"/>
          <w:sz w:val="24"/>
        </w:rPr>
        <w:t xml:space="preserve"> </w:t>
      </w:r>
      <w:r>
        <w:rPr>
          <w:sz w:val="24"/>
        </w:rPr>
        <w:t>данием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практики;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right="413" w:firstLine="708"/>
        <w:rPr>
          <w:sz w:val="24"/>
        </w:rPr>
      </w:pPr>
      <w:r>
        <w:rPr>
          <w:sz w:val="24"/>
        </w:rPr>
        <w:t>описывается последовательность выполнения работ в соответствии с норматив-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(инструкции,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предприятия/организации;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spacing w:before="1"/>
        <w:ind w:right="405" w:firstLine="708"/>
        <w:rPr>
          <w:sz w:val="24"/>
        </w:rPr>
      </w:pPr>
      <w:r>
        <w:rPr>
          <w:sz w:val="24"/>
        </w:rPr>
        <w:t>описывается используемое оборудование и инструмент, применяемый при вы-</w:t>
      </w:r>
      <w:r>
        <w:rPr>
          <w:spacing w:val="1"/>
          <w:sz w:val="24"/>
        </w:rPr>
        <w:t xml:space="preserve"> </w:t>
      </w:r>
      <w:r>
        <w:rPr>
          <w:sz w:val="24"/>
        </w:rPr>
        <w:t>полнении работ (при необходимости можно привести основные технические данные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оборудования);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приводится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437198" w:rsidRDefault="00437198">
      <w:pPr>
        <w:pStyle w:val="BodyText"/>
        <w:ind w:left="260" w:right="407" w:firstLine="708"/>
        <w:jc w:val="both"/>
      </w:pPr>
      <w:r>
        <w:t>В данном разделе можно выполнить технологические карты, которые могут харак-</w:t>
      </w:r>
      <w:r>
        <w:rPr>
          <w:spacing w:val="1"/>
        </w:rPr>
        <w:t xml:space="preserve"> </w:t>
      </w:r>
      <w:r>
        <w:t>теризовать наиболее встречающиеся виды работ; приложить фотографии процесса или</w:t>
      </w:r>
      <w:r>
        <w:rPr>
          <w:spacing w:val="1"/>
        </w:rPr>
        <w:t xml:space="preserve"> </w:t>
      </w:r>
      <w:r>
        <w:t>результатов работы; могут быть приведены иллюстрации, поясняющие устройство, прин-</w:t>
      </w:r>
      <w:r>
        <w:rPr>
          <w:spacing w:val="1"/>
        </w:rPr>
        <w:t xml:space="preserve"> </w:t>
      </w:r>
      <w:r>
        <w:t>цип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приспособлений;</w:t>
      </w:r>
      <w:r>
        <w:rPr>
          <w:spacing w:val="-1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37198" w:rsidRDefault="00437198">
      <w:pPr>
        <w:pStyle w:val="ListParagraph"/>
        <w:numPr>
          <w:ilvl w:val="1"/>
          <w:numId w:val="2"/>
        </w:numPr>
        <w:tabs>
          <w:tab w:val="left" w:pos="1329"/>
        </w:tabs>
        <w:spacing w:before="1"/>
        <w:rPr>
          <w:sz w:val="24"/>
        </w:rPr>
      </w:pP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практике: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right="408" w:firstLine="708"/>
        <w:jc w:val="left"/>
        <w:rPr>
          <w:sz w:val="24"/>
        </w:rPr>
      </w:pPr>
      <w:r>
        <w:rPr>
          <w:sz w:val="24"/>
        </w:rPr>
        <w:t>охарактеризовать состояние техники безопасности на участке/рабочем месте, где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right="415" w:firstLine="708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39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39"/>
          <w:sz w:val="24"/>
        </w:rPr>
        <w:t xml:space="preserve"> </w:t>
      </w:r>
      <w:r>
        <w:rPr>
          <w:sz w:val="24"/>
        </w:rPr>
        <w:t>травм,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right="418" w:firstLine="708"/>
        <w:jc w:val="left"/>
        <w:rPr>
          <w:sz w:val="24"/>
        </w:rPr>
      </w:pPr>
      <w:r>
        <w:rPr>
          <w:sz w:val="24"/>
        </w:rPr>
        <w:t>оценить</w:t>
      </w:r>
      <w:r>
        <w:rPr>
          <w:spacing w:val="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освещенности,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"/>
          <w:sz w:val="24"/>
        </w:rPr>
        <w:t xml:space="preserve"> </w:t>
      </w:r>
      <w:r>
        <w:rPr>
          <w:sz w:val="24"/>
        </w:rPr>
        <w:t>работ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обозначений,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плакатов.</w:t>
      </w:r>
    </w:p>
    <w:p w:rsidR="00437198" w:rsidRDefault="00437198">
      <w:pPr>
        <w:pStyle w:val="BodyText"/>
        <w:ind w:left="260" w:firstLine="708"/>
      </w:pPr>
      <w:r>
        <w:t>В</w:t>
      </w:r>
      <w:r>
        <w:rPr>
          <w:spacing w:val="9"/>
        </w:rPr>
        <w:t xml:space="preserve"> </w:t>
      </w:r>
      <w:r>
        <w:t>заключении</w:t>
      </w:r>
      <w:r>
        <w:rPr>
          <w:spacing w:val="14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описать</w:t>
      </w:r>
      <w:r>
        <w:rPr>
          <w:spacing w:val="13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профессиональные</w:t>
      </w:r>
      <w:r>
        <w:rPr>
          <w:spacing w:val="18"/>
        </w:rPr>
        <w:t xml:space="preserve"> </w:t>
      </w:r>
      <w:r>
        <w:t>умения,</w:t>
      </w:r>
      <w:r>
        <w:rPr>
          <w:spacing w:val="13"/>
        </w:rPr>
        <w:t xml:space="preserve"> </w:t>
      </w:r>
      <w:r>
        <w:t>по-</w:t>
      </w:r>
      <w:r>
        <w:rPr>
          <w:spacing w:val="-57"/>
        </w:rPr>
        <w:t xml:space="preserve"> </w:t>
      </w:r>
      <w:r>
        <w:t>лученный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выводы:</w:t>
      </w:r>
    </w:p>
    <w:p w:rsidR="00437198" w:rsidRDefault="00437198">
      <w:pPr>
        <w:pStyle w:val="ListParagraph"/>
        <w:numPr>
          <w:ilvl w:val="1"/>
          <w:numId w:val="1"/>
        </w:numPr>
        <w:tabs>
          <w:tab w:val="left" w:pos="1369"/>
        </w:tabs>
        <w:ind w:right="413" w:firstLine="708"/>
        <w:rPr>
          <w:sz w:val="24"/>
        </w:rPr>
      </w:pPr>
      <w:r>
        <w:rPr>
          <w:sz w:val="24"/>
        </w:rPr>
        <w:t>Описать полученные знания, умения и практический опыт, приобретенный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прохождения практики по профессиональному модулю в соответствии с ФГОС СПО,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 по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437198" w:rsidRDefault="00437198">
      <w:pPr>
        <w:jc w:val="both"/>
        <w:rPr>
          <w:sz w:val="24"/>
        </w:rPr>
        <w:sectPr w:rsidR="00437198">
          <w:type w:val="continuous"/>
          <w:pgSz w:w="11910" w:h="16840"/>
          <w:pgMar w:top="760" w:right="440" w:bottom="280" w:left="1440" w:header="720" w:footer="720" w:gutter="0"/>
          <w:cols w:space="720"/>
        </w:sectPr>
      </w:pPr>
    </w:p>
    <w:p w:rsidR="00437198" w:rsidRDefault="00437198">
      <w:pPr>
        <w:pStyle w:val="ListParagraph"/>
        <w:numPr>
          <w:ilvl w:val="1"/>
          <w:numId w:val="1"/>
        </w:numPr>
        <w:tabs>
          <w:tab w:val="left" w:pos="1349"/>
        </w:tabs>
        <w:spacing w:before="76"/>
        <w:ind w:right="407" w:firstLine="708"/>
        <w:rPr>
          <w:sz w:val="24"/>
        </w:rPr>
      </w:pPr>
      <w:r>
        <w:rPr>
          <w:sz w:val="24"/>
        </w:rPr>
        <w:t>Сформулировать основные выводы в сжатой форме, желательно дать конкрет-</w:t>
      </w:r>
      <w:r>
        <w:rPr>
          <w:spacing w:val="1"/>
          <w:sz w:val="24"/>
        </w:rPr>
        <w:t xml:space="preserve"> </w:t>
      </w:r>
      <w:r>
        <w:rPr>
          <w:sz w:val="24"/>
        </w:rPr>
        <w:t>ные предложения по улучшению работы предприятия/организации, внести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 практики.</w:t>
      </w:r>
    </w:p>
    <w:p w:rsidR="00437198" w:rsidRDefault="00437198">
      <w:pPr>
        <w:pStyle w:val="BodyText"/>
        <w:ind w:left="260" w:right="406" w:firstLine="708"/>
        <w:jc w:val="both"/>
      </w:pPr>
      <w:r>
        <w:t>Приложением к отчету являются документы, на которые даются ссылки в тексто-</w:t>
      </w:r>
      <w:r>
        <w:rPr>
          <w:spacing w:val="1"/>
        </w:rPr>
        <w:t xml:space="preserve"> </w:t>
      </w:r>
      <w:r>
        <w:t>вой части отчета, а сама текстовая часть не должна содержать выписки из учебников и</w:t>
      </w:r>
      <w:r>
        <w:rPr>
          <w:spacing w:val="1"/>
        </w:rPr>
        <w:t xml:space="preserve"> </w:t>
      </w:r>
      <w:r>
        <w:t>нормативно-законодательных</w:t>
      </w:r>
      <w:r>
        <w:rPr>
          <w:spacing w:val="-1"/>
        </w:rPr>
        <w:t xml:space="preserve"> </w:t>
      </w:r>
      <w:r>
        <w:t>актов.</w:t>
      </w:r>
    </w:p>
    <w:p w:rsidR="00437198" w:rsidRDefault="00437198">
      <w:pPr>
        <w:pStyle w:val="BodyText"/>
        <w:ind w:left="260" w:right="405" w:firstLine="708"/>
        <w:jc w:val="both"/>
      </w:pPr>
      <w:r>
        <w:t>Оптимальный объем отчета по производственной практике – не более 15 страниц</w:t>
      </w:r>
      <w:r>
        <w:rPr>
          <w:spacing w:val="1"/>
        </w:rPr>
        <w:t xml:space="preserve"> </w:t>
      </w:r>
      <w:r>
        <w:t>(не включая Приложения) машинописного текста. Отчет оформляется на стандартных ли-</w:t>
      </w:r>
      <w:r>
        <w:rPr>
          <w:spacing w:val="1"/>
        </w:rPr>
        <w:t xml:space="preserve"> </w:t>
      </w:r>
      <w:r>
        <w:t>стах формата А4, заполняемых с одной стороны. Листы отчета должны иметь сквозную</w:t>
      </w:r>
      <w:r>
        <w:rPr>
          <w:spacing w:val="1"/>
        </w:rPr>
        <w:t xml:space="preserve"> </w:t>
      </w:r>
      <w:r>
        <w:t>нумерацию. Номер страницы проставляют арабскими цифрами в центре внизу страницы</w:t>
      </w:r>
      <w:r>
        <w:rPr>
          <w:spacing w:val="1"/>
        </w:rPr>
        <w:t xml:space="preserve"> </w:t>
      </w:r>
      <w:r>
        <w:t>без точки. На первой странице (титульном листе) отчета номер не ставится. Поля листа:</w:t>
      </w:r>
      <w:r>
        <w:rPr>
          <w:spacing w:val="1"/>
        </w:rPr>
        <w:t xml:space="preserve"> </w:t>
      </w:r>
      <w:r>
        <w:t>слева – 3 см, сверху и снизу – 1,5 см, справа – 1 см. Формат текста: шрифт Times New Ro-</w:t>
      </w:r>
      <w:r>
        <w:rPr>
          <w:spacing w:val="1"/>
        </w:rPr>
        <w:t xml:space="preserve"> </w:t>
      </w:r>
      <w:r>
        <w:t>man, 14 кегль, выравнивание текста по ширине, межстрочный интервал полуторный. Рас-</w:t>
      </w:r>
      <w:r>
        <w:rPr>
          <w:spacing w:val="1"/>
        </w:rPr>
        <w:t xml:space="preserve"> </w:t>
      </w:r>
      <w:r>
        <w:t>становка переносов – автоматически, абзацная строка – 1,25. Каждая глава, а также Вве-</w:t>
      </w:r>
      <w:r>
        <w:rPr>
          <w:spacing w:val="1"/>
        </w:rPr>
        <w:t xml:space="preserve"> </w:t>
      </w:r>
      <w:r>
        <w:t>дение, Заключение, Список используемых источников, Приложения начинаются с новой</w:t>
      </w:r>
      <w:r>
        <w:rPr>
          <w:spacing w:val="1"/>
        </w:rPr>
        <w:t xml:space="preserve"> </w:t>
      </w:r>
      <w:r>
        <w:t>страницы.</w:t>
      </w:r>
    </w:p>
    <w:p w:rsidR="00437198" w:rsidRDefault="00437198">
      <w:pPr>
        <w:pStyle w:val="BodyText"/>
        <w:spacing w:before="1"/>
        <w:ind w:left="260" w:right="404" w:firstLine="708"/>
        <w:jc w:val="both"/>
      </w:pPr>
      <w:r>
        <w:t>К отчету должны быть приложены подписанные и заверенные печатью предприя-</w:t>
      </w:r>
      <w:r>
        <w:rPr>
          <w:spacing w:val="1"/>
        </w:rPr>
        <w:t xml:space="preserve"> </w:t>
      </w:r>
      <w:r>
        <w:t>тия/организации</w:t>
      </w:r>
      <w:r>
        <w:rPr>
          <w:spacing w:val="-2"/>
        </w:rPr>
        <w:t xml:space="preserve"> </w:t>
      </w:r>
      <w:r>
        <w:t>следующие документы: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spacing w:before="1"/>
        <w:ind w:left="1253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437198" w:rsidRDefault="00437198">
      <w:pPr>
        <w:pStyle w:val="ListParagraph"/>
        <w:numPr>
          <w:ilvl w:val="0"/>
          <w:numId w:val="3"/>
        </w:numPr>
        <w:tabs>
          <w:tab w:val="left" w:pos="1253"/>
        </w:tabs>
        <w:ind w:left="1253"/>
        <w:rPr>
          <w:sz w:val="24"/>
        </w:rPr>
      </w:pP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</w:p>
    <w:p w:rsidR="00437198" w:rsidRDefault="00437198">
      <w:pPr>
        <w:pStyle w:val="BodyText"/>
        <w:ind w:left="260" w:right="409" w:firstLine="708"/>
        <w:jc w:val="both"/>
      </w:pPr>
      <w:r>
        <w:t>При оценивании отчета по практике во внимание принимается степень самостоя-</w:t>
      </w:r>
      <w:r>
        <w:rPr>
          <w:spacing w:val="1"/>
        </w:rPr>
        <w:t xml:space="preserve"> </w:t>
      </w:r>
      <w:r>
        <w:t>тельности, аккуратности выполнения отчета, глубина ознакомления с производством 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-5"/>
        </w:rPr>
        <w:t xml:space="preserve"> </w:t>
      </w:r>
      <w:r>
        <w:t>процессами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практики.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разделов.</w:t>
      </w:r>
    </w:p>
    <w:sectPr w:rsidR="00437198" w:rsidSect="00A11269">
      <w:pgSz w:w="11910" w:h="16840"/>
      <w:pgMar w:top="760" w:right="440" w:bottom="1200" w:left="1440" w:header="0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198" w:rsidRDefault="00437198">
      <w:r>
        <w:separator/>
      </w:r>
    </w:p>
  </w:endnote>
  <w:endnote w:type="continuationSeparator" w:id="0">
    <w:p w:rsidR="00437198" w:rsidRDefault="0043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98" w:rsidRDefault="00437198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312.9pt;margin-top:780.3pt;width:12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V8uLReAAAAANAQAADwAAAAAAAAAAAAAAAAAUBQAAZHJzL2Rvd25yZXYueG1sUEsFBgAAAAAEAAQA&#10;8wAAACEGAAAAAA==&#10;" filled="f" stroked="f">
          <v:textbox inset="0,0,0,0">
            <w:txbxContent>
              <w:p w:rsidR="00437198" w:rsidRDefault="00437198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98" w:rsidRDefault="00437198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1pt;margin-top:533.7pt;width:12pt;height:15.3pt;z-index:-251654144;mso-position-horizontal-relative:page;mso-position-vertical-relative:page" filled="f" stroked="f">
          <v:textbox inset="0,0,0,0">
            <w:txbxContent>
              <w:p w:rsidR="00437198" w:rsidRDefault="00437198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98" w:rsidRDefault="00437198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9pt;margin-top:780.3pt;width:18pt;height:15.3pt;z-index:-251652096;mso-position-horizontal-relative:page;mso-position-vertical-relative:page" filled="f" stroked="f">
          <v:textbox inset="0,0,0,0">
            <w:txbxContent>
              <w:p w:rsidR="00437198" w:rsidRDefault="00437198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198" w:rsidRDefault="00437198">
      <w:r>
        <w:separator/>
      </w:r>
    </w:p>
  </w:footnote>
  <w:footnote w:type="continuationSeparator" w:id="0">
    <w:p w:rsidR="00437198" w:rsidRDefault="00437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F71"/>
    <w:multiLevelType w:val="hybridMultilevel"/>
    <w:tmpl w:val="6EC61954"/>
    <w:lvl w:ilvl="0" w:tplc="1ABE4DEC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A9C8DEE6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A8CC05E2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F90C03BE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DD72F10A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C406D33A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0E5C2E34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E14CA2CE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3C8670CC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">
    <w:nsid w:val="0C670E48"/>
    <w:multiLevelType w:val="hybridMultilevel"/>
    <w:tmpl w:val="2A9E6FDA"/>
    <w:lvl w:ilvl="0" w:tplc="74B47932">
      <w:numFmt w:val="bullet"/>
      <w:lvlText w:val="–"/>
      <w:lvlJc w:val="left"/>
      <w:pPr>
        <w:ind w:left="26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5607F34">
      <w:numFmt w:val="bullet"/>
      <w:lvlText w:val="•"/>
      <w:lvlJc w:val="left"/>
      <w:pPr>
        <w:ind w:left="1236" w:hanging="284"/>
      </w:pPr>
      <w:rPr>
        <w:rFonts w:hint="default"/>
      </w:rPr>
    </w:lvl>
    <w:lvl w:ilvl="2" w:tplc="8288FCF8">
      <w:numFmt w:val="bullet"/>
      <w:lvlText w:val="•"/>
      <w:lvlJc w:val="left"/>
      <w:pPr>
        <w:ind w:left="2213" w:hanging="284"/>
      </w:pPr>
      <w:rPr>
        <w:rFonts w:hint="default"/>
      </w:rPr>
    </w:lvl>
    <w:lvl w:ilvl="3" w:tplc="6826FBA8">
      <w:numFmt w:val="bullet"/>
      <w:lvlText w:val="•"/>
      <w:lvlJc w:val="left"/>
      <w:pPr>
        <w:ind w:left="3190" w:hanging="284"/>
      </w:pPr>
      <w:rPr>
        <w:rFonts w:hint="default"/>
      </w:rPr>
    </w:lvl>
    <w:lvl w:ilvl="4" w:tplc="F35A7A50">
      <w:numFmt w:val="bullet"/>
      <w:lvlText w:val="•"/>
      <w:lvlJc w:val="left"/>
      <w:pPr>
        <w:ind w:left="4167" w:hanging="284"/>
      </w:pPr>
      <w:rPr>
        <w:rFonts w:hint="default"/>
      </w:rPr>
    </w:lvl>
    <w:lvl w:ilvl="5" w:tplc="B0400BAC">
      <w:numFmt w:val="bullet"/>
      <w:lvlText w:val="•"/>
      <w:lvlJc w:val="left"/>
      <w:pPr>
        <w:ind w:left="5144" w:hanging="284"/>
      </w:pPr>
      <w:rPr>
        <w:rFonts w:hint="default"/>
      </w:rPr>
    </w:lvl>
    <w:lvl w:ilvl="6" w:tplc="20EEBD86">
      <w:numFmt w:val="bullet"/>
      <w:lvlText w:val="•"/>
      <w:lvlJc w:val="left"/>
      <w:pPr>
        <w:ind w:left="6120" w:hanging="284"/>
      </w:pPr>
      <w:rPr>
        <w:rFonts w:hint="default"/>
      </w:rPr>
    </w:lvl>
    <w:lvl w:ilvl="7" w:tplc="5270E8C6">
      <w:numFmt w:val="bullet"/>
      <w:lvlText w:val="•"/>
      <w:lvlJc w:val="left"/>
      <w:pPr>
        <w:ind w:left="7097" w:hanging="284"/>
      </w:pPr>
      <w:rPr>
        <w:rFonts w:hint="default"/>
      </w:rPr>
    </w:lvl>
    <w:lvl w:ilvl="8" w:tplc="AF0E307A">
      <w:numFmt w:val="bullet"/>
      <w:lvlText w:val="•"/>
      <w:lvlJc w:val="left"/>
      <w:pPr>
        <w:ind w:left="8074" w:hanging="284"/>
      </w:pPr>
      <w:rPr>
        <w:rFonts w:hint="default"/>
      </w:rPr>
    </w:lvl>
  </w:abstractNum>
  <w:abstractNum w:abstractNumId="2">
    <w:nsid w:val="0D453694"/>
    <w:multiLevelType w:val="hybridMultilevel"/>
    <w:tmpl w:val="31D06B30"/>
    <w:lvl w:ilvl="0" w:tplc="8E862A4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384CDCC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986E5CE4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EB12CE52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94A87538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651433B6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45BCB782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88E2D69C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D826B194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3">
    <w:nsid w:val="0DF928DD"/>
    <w:multiLevelType w:val="hybridMultilevel"/>
    <w:tmpl w:val="A2449A5A"/>
    <w:lvl w:ilvl="0" w:tplc="F536E3F6">
      <w:numFmt w:val="bullet"/>
      <w:lvlText w:val="–"/>
      <w:lvlJc w:val="left"/>
      <w:pPr>
        <w:ind w:left="544" w:hanging="284"/>
      </w:pPr>
      <w:rPr>
        <w:rFonts w:ascii="Times New Roman" w:eastAsia="Times New Roman" w:hAnsi="Times New Roman" w:hint="default"/>
        <w:w w:val="100"/>
        <w:sz w:val="24"/>
      </w:rPr>
    </w:lvl>
    <w:lvl w:ilvl="1" w:tplc="0DB64644">
      <w:numFmt w:val="bullet"/>
      <w:lvlText w:val="–"/>
      <w:lvlJc w:val="left"/>
      <w:pPr>
        <w:ind w:left="260" w:hanging="284"/>
      </w:pPr>
      <w:rPr>
        <w:rFonts w:ascii="Times New Roman" w:eastAsia="Times New Roman" w:hAnsi="Times New Roman" w:hint="default"/>
        <w:w w:val="100"/>
        <w:sz w:val="24"/>
      </w:rPr>
    </w:lvl>
    <w:lvl w:ilvl="2" w:tplc="20502322">
      <w:numFmt w:val="bullet"/>
      <w:lvlText w:val="•"/>
      <w:lvlJc w:val="left"/>
      <w:pPr>
        <w:ind w:left="1515" w:hanging="284"/>
      </w:pPr>
      <w:rPr>
        <w:rFonts w:hint="default"/>
      </w:rPr>
    </w:lvl>
    <w:lvl w:ilvl="3" w:tplc="4DE2428E">
      <w:numFmt w:val="bullet"/>
      <w:lvlText w:val="•"/>
      <w:lvlJc w:val="left"/>
      <w:pPr>
        <w:ind w:left="2491" w:hanging="284"/>
      </w:pPr>
      <w:rPr>
        <w:rFonts w:hint="default"/>
      </w:rPr>
    </w:lvl>
    <w:lvl w:ilvl="4" w:tplc="91642946">
      <w:numFmt w:val="bullet"/>
      <w:lvlText w:val="•"/>
      <w:lvlJc w:val="left"/>
      <w:pPr>
        <w:ind w:left="3466" w:hanging="284"/>
      </w:pPr>
      <w:rPr>
        <w:rFonts w:hint="default"/>
      </w:rPr>
    </w:lvl>
    <w:lvl w:ilvl="5" w:tplc="D60E898C">
      <w:numFmt w:val="bullet"/>
      <w:lvlText w:val="•"/>
      <w:lvlJc w:val="left"/>
      <w:pPr>
        <w:ind w:left="4442" w:hanging="284"/>
      </w:pPr>
      <w:rPr>
        <w:rFonts w:hint="default"/>
      </w:rPr>
    </w:lvl>
    <w:lvl w:ilvl="6" w:tplc="2DC06552">
      <w:numFmt w:val="bullet"/>
      <w:lvlText w:val="•"/>
      <w:lvlJc w:val="left"/>
      <w:pPr>
        <w:ind w:left="5417" w:hanging="284"/>
      </w:pPr>
      <w:rPr>
        <w:rFonts w:hint="default"/>
      </w:rPr>
    </w:lvl>
    <w:lvl w:ilvl="7" w:tplc="6382CAEC">
      <w:numFmt w:val="bullet"/>
      <w:lvlText w:val="•"/>
      <w:lvlJc w:val="left"/>
      <w:pPr>
        <w:ind w:left="6393" w:hanging="284"/>
      </w:pPr>
      <w:rPr>
        <w:rFonts w:hint="default"/>
      </w:rPr>
    </w:lvl>
    <w:lvl w:ilvl="8" w:tplc="716A858C">
      <w:numFmt w:val="bullet"/>
      <w:lvlText w:val="•"/>
      <w:lvlJc w:val="left"/>
      <w:pPr>
        <w:ind w:left="7368" w:hanging="284"/>
      </w:pPr>
      <w:rPr>
        <w:rFonts w:hint="default"/>
      </w:rPr>
    </w:lvl>
  </w:abstractNum>
  <w:abstractNum w:abstractNumId="4">
    <w:nsid w:val="158376DC"/>
    <w:multiLevelType w:val="multilevel"/>
    <w:tmpl w:val="B2086402"/>
    <w:lvl w:ilvl="0">
      <w:start w:val="2"/>
      <w:numFmt w:val="decimal"/>
      <w:lvlText w:val="%1"/>
      <w:lvlJc w:val="left"/>
      <w:pPr>
        <w:ind w:left="132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360"/>
      </w:pPr>
      <w:rPr>
        <w:rFonts w:hint="default"/>
      </w:rPr>
    </w:lvl>
    <w:lvl w:ilvl="3">
      <w:numFmt w:val="bullet"/>
      <w:lvlText w:val="•"/>
      <w:lvlJc w:val="left"/>
      <w:pPr>
        <w:ind w:left="3932" w:hanging="360"/>
      </w:pPr>
      <w:rPr>
        <w:rFonts w:hint="default"/>
      </w:rPr>
    </w:lvl>
    <w:lvl w:ilvl="4">
      <w:numFmt w:val="bullet"/>
      <w:lvlText w:val="•"/>
      <w:lvlJc w:val="left"/>
      <w:pPr>
        <w:ind w:left="4803" w:hanging="360"/>
      </w:pPr>
      <w:rPr>
        <w:rFonts w:hint="default"/>
      </w:rPr>
    </w:lvl>
    <w:lvl w:ilvl="5">
      <w:numFmt w:val="bullet"/>
      <w:lvlText w:val="•"/>
      <w:lvlJc w:val="left"/>
      <w:pPr>
        <w:ind w:left="5674" w:hanging="360"/>
      </w:pPr>
      <w:rPr>
        <w:rFonts w:hint="default"/>
      </w:rPr>
    </w:lvl>
    <w:lvl w:ilvl="6"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numFmt w:val="bullet"/>
      <w:lvlText w:val="•"/>
      <w:lvlJc w:val="left"/>
      <w:pPr>
        <w:ind w:left="7415" w:hanging="360"/>
      </w:pPr>
      <w:rPr>
        <w:rFonts w:hint="default"/>
      </w:rPr>
    </w:lvl>
    <w:lvl w:ilvl="8">
      <w:numFmt w:val="bullet"/>
      <w:lvlText w:val="•"/>
      <w:lvlJc w:val="left"/>
      <w:pPr>
        <w:ind w:left="8286" w:hanging="360"/>
      </w:pPr>
      <w:rPr>
        <w:rFonts w:hint="default"/>
      </w:rPr>
    </w:lvl>
  </w:abstractNum>
  <w:abstractNum w:abstractNumId="5">
    <w:nsid w:val="1E0279B4"/>
    <w:multiLevelType w:val="hybridMultilevel"/>
    <w:tmpl w:val="91C00442"/>
    <w:lvl w:ilvl="0" w:tplc="DA4C5232">
      <w:start w:val="1"/>
      <w:numFmt w:val="decimal"/>
      <w:lvlText w:val="%1)"/>
      <w:lvlJc w:val="left"/>
      <w:pPr>
        <w:ind w:left="308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1E2F2C">
      <w:numFmt w:val="bullet"/>
      <w:lvlText w:val="•"/>
      <w:lvlJc w:val="left"/>
      <w:pPr>
        <w:ind w:left="1178" w:hanging="284"/>
      </w:pPr>
      <w:rPr>
        <w:rFonts w:hint="default"/>
      </w:rPr>
    </w:lvl>
    <w:lvl w:ilvl="2" w:tplc="365A7B1C">
      <w:numFmt w:val="bullet"/>
      <w:lvlText w:val="•"/>
      <w:lvlJc w:val="left"/>
      <w:pPr>
        <w:ind w:left="2056" w:hanging="284"/>
      </w:pPr>
      <w:rPr>
        <w:rFonts w:hint="default"/>
      </w:rPr>
    </w:lvl>
    <w:lvl w:ilvl="3" w:tplc="5C2C5C66">
      <w:numFmt w:val="bullet"/>
      <w:lvlText w:val="•"/>
      <w:lvlJc w:val="left"/>
      <w:pPr>
        <w:ind w:left="2935" w:hanging="284"/>
      </w:pPr>
      <w:rPr>
        <w:rFonts w:hint="default"/>
      </w:rPr>
    </w:lvl>
    <w:lvl w:ilvl="4" w:tplc="27A09910">
      <w:numFmt w:val="bullet"/>
      <w:lvlText w:val="•"/>
      <w:lvlJc w:val="left"/>
      <w:pPr>
        <w:ind w:left="3813" w:hanging="284"/>
      </w:pPr>
      <w:rPr>
        <w:rFonts w:hint="default"/>
      </w:rPr>
    </w:lvl>
    <w:lvl w:ilvl="5" w:tplc="9230C1D4">
      <w:numFmt w:val="bullet"/>
      <w:lvlText w:val="•"/>
      <w:lvlJc w:val="left"/>
      <w:pPr>
        <w:ind w:left="4691" w:hanging="284"/>
      </w:pPr>
      <w:rPr>
        <w:rFonts w:hint="default"/>
      </w:rPr>
    </w:lvl>
    <w:lvl w:ilvl="6" w:tplc="86829514">
      <w:numFmt w:val="bullet"/>
      <w:lvlText w:val="•"/>
      <w:lvlJc w:val="left"/>
      <w:pPr>
        <w:ind w:left="5570" w:hanging="284"/>
      </w:pPr>
      <w:rPr>
        <w:rFonts w:hint="default"/>
      </w:rPr>
    </w:lvl>
    <w:lvl w:ilvl="7" w:tplc="96CC7B32">
      <w:numFmt w:val="bullet"/>
      <w:lvlText w:val="•"/>
      <w:lvlJc w:val="left"/>
      <w:pPr>
        <w:ind w:left="6448" w:hanging="284"/>
      </w:pPr>
      <w:rPr>
        <w:rFonts w:hint="default"/>
      </w:rPr>
    </w:lvl>
    <w:lvl w:ilvl="8" w:tplc="942CD9FE">
      <w:numFmt w:val="bullet"/>
      <w:lvlText w:val="•"/>
      <w:lvlJc w:val="left"/>
      <w:pPr>
        <w:ind w:left="7326" w:hanging="284"/>
      </w:pPr>
      <w:rPr>
        <w:rFonts w:hint="default"/>
      </w:rPr>
    </w:lvl>
  </w:abstractNum>
  <w:abstractNum w:abstractNumId="6">
    <w:nsid w:val="20A053E1"/>
    <w:multiLevelType w:val="multilevel"/>
    <w:tmpl w:val="2D72D7E6"/>
    <w:lvl w:ilvl="0">
      <w:start w:val="1"/>
      <w:numFmt w:val="decimal"/>
      <w:lvlText w:val="%1"/>
      <w:lvlJc w:val="left"/>
      <w:pPr>
        <w:ind w:left="132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360"/>
      </w:pPr>
      <w:rPr>
        <w:rFonts w:hint="default"/>
      </w:rPr>
    </w:lvl>
    <w:lvl w:ilvl="3">
      <w:numFmt w:val="bullet"/>
      <w:lvlText w:val="•"/>
      <w:lvlJc w:val="left"/>
      <w:pPr>
        <w:ind w:left="3932" w:hanging="360"/>
      </w:pPr>
      <w:rPr>
        <w:rFonts w:hint="default"/>
      </w:rPr>
    </w:lvl>
    <w:lvl w:ilvl="4">
      <w:numFmt w:val="bullet"/>
      <w:lvlText w:val="•"/>
      <w:lvlJc w:val="left"/>
      <w:pPr>
        <w:ind w:left="4803" w:hanging="360"/>
      </w:pPr>
      <w:rPr>
        <w:rFonts w:hint="default"/>
      </w:rPr>
    </w:lvl>
    <w:lvl w:ilvl="5">
      <w:numFmt w:val="bullet"/>
      <w:lvlText w:val="•"/>
      <w:lvlJc w:val="left"/>
      <w:pPr>
        <w:ind w:left="5674" w:hanging="360"/>
      </w:pPr>
      <w:rPr>
        <w:rFonts w:hint="default"/>
      </w:rPr>
    </w:lvl>
    <w:lvl w:ilvl="6"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numFmt w:val="bullet"/>
      <w:lvlText w:val="•"/>
      <w:lvlJc w:val="left"/>
      <w:pPr>
        <w:ind w:left="7415" w:hanging="360"/>
      </w:pPr>
      <w:rPr>
        <w:rFonts w:hint="default"/>
      </w:rPr>
    </w:lvl>
    <w:lvl w:ilvl="8">
      <w:numFmt w:val="bullet"/>
      <w:lvlText w:val="•"/>
      <w:lvlJc w:val="left"/>
      <w:pPr>
        <w:ind w:left="8286" w:hanging="360"/>
      </w:pPr>
      <w:rPr>
        <w:rFonts w:hint="default"/>
      </w:rPr>
    </w:lvl>
  </w:abstractNum>
  <w:abstractNum w:abstractNumId="7">
    <w:nsid w:val="22C81DDC"/>
    <w:multiLevelType w:val="hybridMultilevel"/>
    <w:tmpl w:val="6D0E1DCC"/>
    <w:lvl w:ilvl="0" w:tplc="91B4169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8B49F6C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690C57EA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36C6B684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911C762E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5FFE2332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9AFE69EE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70667012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DEF4C1F8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8">
    <w:nsid w:val="26A5455B"/>
    <w:multiLevelType w:val="multilevel"/>
    <w:tmpl w:val="4328CDAC"/>
    <w:lvl w:ilvl="0">
      <w:start w:val="1"/>
      <w:numFmt w:val="decimal"/>
      <w:lvlText w:val="%1."/>
      <w:lvlJc w:val="left"/>
      <w:pPr>
        <w:ind w:left="8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</w:rPr>
    </w:lvl>
    <w:lvl w:ilvl="3">
      <w:numFmt w:val="bullet"/>
      <w:lvlText w:val="•"/>
      <w:lvlJc w:val="left"/>
      <w:pPr>
        <w:ind w:left="3310" w:hanging="420"/>
      </w:pPr>
      <w:rPr>
        <w:rFonts w:hint="default"/>
      </w:rPr>
    </w:lvl>
    <w:lvl w:ilvl="4">
      <w:numFmt w:val="bullet"/>
      <w:lvlText w:val="•"/>
      <w:lvlJc w:val="left"/>
      <w:pPr>
        <w:ind w:left="4256" w:hanging="420"/>
      </w:pPr>
      <w:rPr>
        <w:rFonts w:hint="default"/>
      </w:rPr>
    </w:lvl>
    <w:lvl w:ilvl="5">
      <w:numFmt w:val="bullet"/>
      <w:lvlText w:val="•"/>
      <w:lvlJc w:val="left"/>
      <w:pPr>
        <w:ind w:left="5201" w:hanging="420"/>
      </w:pPr>
      <w:rPr>
        <w:rFonts w:hint="default"/>
      </w:rPr>
    </w:lvl>
    <w:lvl w:ilvl="6">
      <w:numFmt w:val="bullet"/>
      <w:lvlText w:val="•"/>
      <w:lvlJc w:val="left"/>
      <w:pPr>
        <w:ind w:left="6146" w:hanging="420"/>
      </w:pPr>
      <w:rPr>
        <w:rFonts w:hint="default"/>
      </w:rPr>
    </w:lvl>
    <w:lvl w:ilvl="7">
      <w:numFmt w:val="bullet"/>
      <w:lvlText w:val="•"/>
      <w:lvlJc w:val="left"/>
      <w:pPr>
        <w:ind w:left="7092" w:hanging="420"/>
      </w:pPr>
      <w:rPr>
        <w:rFonts w:hint="default"/>
      </w:rPr>
    </w:lvl>
    <w:lvl w:ilvl="8">
      <w:numFmt w:val="bullet"/>
      <w:lvlText w:val="•"/>
      <w:lvlJc w:val="left"/>
      <w:pPr>
        <w:ind w:left="8037" w:hanging="420"/>
      </w:pPr>
      <w:rPr>
        <w:rFonts w:hint="default"/>
      </w:rPr>
    </w:lvl>
  </w:abstractNum>
  <w:abstractNum w:abstractNumId="9">
    <w:nsid w:val="27216048"/>
    <w:multiLevelType w:val="multilevel"/>
    <w:tmpl w:val="EA429AA4"/>
    <w:lvl w:ilvl="0">
      <w:start w:val="3"/>
      <w:numFmt w:val="decimal"/>
      <w:lvlText w:val="%1"/>
      <w:lvlJc w:val="left"/>
      <w:pPr>
        <w:ind w:left="134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255" w:hanging="420"/>
      </w:pPr>
      <w:rPr>
        <w:rFonts w:hint="default"/>
      </w:rPr>
    </w:lvl>
    <w:lvl w:ilvl="3">
      <w:numFmt w:val="bullet"/>
      <w:lvlText w:val="•"/>
      <w:lvlJc w:val="left"/>
      <w:pPr>
        <w:ind w:left="5712" w:hanging="420"/>
      </w:pPr>
      <w:rPr>
        <w:rFonts w:hint="default"/>
      </w:rPr>
    </w:lvl>
    <w:lvl w:ilvl="4">
      <w:numFmt w:val="bullet"/>
      <w:lvlText w:val="•"/>
      <w:lvlJc w:val="left"/>
      <w:pPr>
        <w:ind w:left="7170" w:hanging="420"/>
      </w:pPr>
      <w:rPr>
        <w:rFonts w:hint="default"/>
      </w:rPr>
    </w:lvl>
    <w:lvl w:ilvl="5">
      <w:numFmt w:val="bullet"/>
      <w:lvlText w:val="•"/>
      <w:lvlJc w:val="left"/>
      <w:pPr>
        <w:ind w:left="8628" w:hanging="420"/>
      </w:pPr>
      <w:rPr>
        <w:rFonts w:hint="default"/>
      </w:rPr>
    </w:lvl>
    <w:lvl w:ilvl="6">
      <w:numFmt w:val="bullet"/>
      <w:lvlText w:val="•"/>
      <w:lvlJc w:val="left"/>
      <w:pPr>
        <w:ind w:left="10085" w:hanging="420"/>
      </w:pPr>
      <w:rPr>
        <w:rFonts w:hint="default"/>
      </w:rPr>
    </w:lvl>
    <w:lvl w:ilvl="7">
      <w:numFmt w:val="bullet"/>
      <w:lvlText w:val="•"/>
      <w:lvlJc w:val="left"/>
      <w:pPr>
        <w:ind w:left="11543" w:hanging="420"/>
      </w:pPr>
      <w:rPr>
        <w:rFonts w:hint="default"/>
      </w:rPr>
    </w:lvl>
    <w:lvl w:ilvl="8">
      <w:numFmt w:val="bullet"/>
      <w:lvlText w:val="•"/>
      <w:lvlJc w:val="left"/>
      <w:pPr>
        <w:ind w:left="13000" w:hanging="420"/>
      </w:pPr>
      <w:rPr>
        <w:rFonts w:hint="default"/>
      </w:rPr>
    </w:lvl>
  </w:abstractNum>
  <w:abstractNum w:abstractNumId="10">
    <w:nsid w:val="2DAD71C5"/>
    <w:multiLevelType w:val="hybridMultilevel"/>
    <w:tmpl w:val="C382F70C"/>
    <w:lvl w:ilvl="0" w:tplc="3B1862B8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BD482C0A">
      <w:numFmt w:val="bullet"/>
      <w:lvlText w:val="•"/>
      <w:lvlJc w:val="left"/>
      <w:pPr>
        <w:ind w:left="798" w:hanging="316"/>
      </w:pPr>
      <w:rPr>
        <w:rFonts w:hint="default"/>
      </w:rPr>
    </w:lvl>
    <w:lvl w:ilvl="2" w:tplc="E0AE012A">
      <w:numFmt w:val="bullet"/>
      <w:lvlText w:val="•"/>
      <w:lvlJc w:val="left"/>
      <w:pPr>
        <w:ind w:left="1496" w:hanging="316"/>
      </w:pPr>
      <w:rPr>
        <w:rFonts w:hint="default"/>
      </w:rPr>
    </w:lvl>
    <w:lvl w:ilvl="3" w:tplc="05282616">
      <w:numFmt w:val="bullet"/>
      <w:lvlText w:val="•"/>
      <w:lvlJc w:val="left"/>
      <w:pPr>
        <w:ind w:left="2194" w:hanging="316"/>
      </w:pPr>
      <w:rPr>
        <w:rFonts w:hint="default"/>
      </w:rPr>
    </w:lvl>
    <w:lvl w:ilvl="4" w:tplc="7D5A8D56">
      <w:numFmt w:val="bullet"/>
      <w:lvlText w:val="•"/>
      <w:lvlJc w:val="left"/>
      <w:pPr>
        <w:ind w:left="2892" w:hanging="316"/>
      </w:pPr>
      <w:rPr>
        <w:rFonts w:hint="default"/>
      </w:rPr>
    </w:lvl>
    <w:lvl w:ilvl="5" w:tplc="B92C60DC">
      <w:numFmt w:val="bullet"/>
      <w:lvlText w:val="•"/>
      <w:lvlJc w:val="left"/>
      <w:pPr>
        <w:ind w:left="3590" w:hanging="316"/>
      </w:pPr>
      <w:rPr>
        <w:rFonts w:hint="default"/>
      </w:rPr>
    </w:lvl>
    <w:lvl w:ilvl="6" w:tplc="3A5E70EE">
      <w:numFmt w:val="bullet"/>
      <w:lvlText w:val="•"/>
      <w:lvlJc w:val="left"/>
      <w:pPr>
        <w:ind w:left="4288" w:hanging="316"/>
      </w:pPr>
      <w:rPr>
        <w:rFonts w:hint="default"/>
      </w:rPr>
    </w:lvl>
    <w:lvl w:ilvl="7" w:tplc="CF544086">
      <w:numFmt w:val="bullet"/>
      <w:lvlText w:val="•"/>
      <w:lvlJc w:val="left"/>
      <w:pPr>
        <w:ind w:left="4986" w:hanging="316"/>
      </w:pPr>
      <w:rPr>
        <w:rFonts w:hint="default"/>
      </w:rPr>
    </w:lvl>
    <w:lvl w:ilvl="8" w:tplc="BB36991A">
      <w:numFmt w:val="bullet"/>
      <w:lvlText w:val="•"/>
      <w:lvlJc w:val="left"/>
      <w:pPr>
        <w:ind w:left="5684" w:hanging="316"/>
      </w:pPr>
      <w:rPr>
        <w:rFonts w:hint="default"/>
      </w:rPr>
    </w:lvl>
  </w:abstractNum>
  <w:abstractNum w:abstractNumId="11">
    <w:nsid w:val="34C76632"/>
    <w:multiLevelType w:val="hybridMultilevel"/>
    <w:tmpl w:val="D0FCEE5C"/>
    <w:lvl w:ilvl="0" w:tplc="0490587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8C0ADAA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072A471E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D6481194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BE9AAD8E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A5E85FD2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63541A52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464C6712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7EEECE14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2">
    <w:nsid w:val="364C4906"/>
    <w:multiLevelType w:val="hybridMultilevel"/>
    <w:tmpl w:val="758AC4C2"/>
    <w:lvl w:ilvl="0" w:tplc="CF322B20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D556CB94">
      <w:numFmt w:val="bullet"/>
      <w:lvlText w:val="•"/>
      <w:lvlJc w:val="left"/>
      <w:pPr>
        <w:ind w:left="499" w:hanging="236"/>
      </w:pPr>
      <w:rPr>
        <w:rFonts w:hint="default"/>
      </w:rPr>
    </w:lvl>
    <w:lvl w:ilvl="2" w:tplc="A3F8F20C">
      <w:numFmt w:val="bullet"/>
      <w:lvlText w:val="•"/>
      <w:lvlJc w:val="left"/>
      <w:pPr>
        <w:ind w:left="899" w:hanging="236"/>
      </w:pPr>
      <w:rPr>
        <w:rFonts w:hint="default"/>
      </w:rPr>
    </w:lvl>
    <w:lvl w:ilvl="3" w:tplc="38E8727E">
      <w:numFmt w:val="bullet"/>
      <w:lvlText w:val="•"/>
      <w:lvlJc w:val="left"/>
      <w:pPr>
        <w:ind w:left="1299" w:hanging="236"/>
      </w:pPr>
      <w:rPr>
        <w:rFonts w:hint="default"/>
      </w:rPr>
    </w:lvl>
    <w:lvl w:ilvl="4" w:tplc="E3CEF120">
      <w:numFmt w:val="bullet"/>
      <w:lvlText w:val="•"/>
      <w:lvlJc w:val="left"/>
      <w:pPr>
        <w:ind w:left="1699" w:hanging="236"/>
      </w:pPr>
      <w:rPr>
        <w:rFonts w:hint="default"/>
      </w:rPr>
    </w:lvl>
    <w:lvl w:ilvl="5" w:tplc="F712241A">
      <w:numFmt w:val="bullet"/>
      <w:lvlText w:val="•"/>
      <w:lvlJc w:val="left"/>
      <w:pPr>
        <w:ind w:left="2099" w:hanging="236"/>
      </w:pPr>
      <w:rPr>
        <w:rFonts w:hint="default"/>
      </w:rPr>
    </w:lvl>
    <w:lvl w:ilvl="6" w:tplc="48DA563C">
      <w:numFmt w:val="bullet"/>
      <w:lvlText w:val="•"/>
      <w:lvlJc w:val="left"/>
      <w:pPr>
        <w:ind w:left="2499" w:hanging="236"/>
      </w:pPr>
      <w:rPr>
        <w:rFonts w:hint="default"/>
      </w:rPr>
    </w:lvl>
    <w:lvl w:ilvl="7" w:tplc="8F4CD778">
      <w:numFmt w:val="bullet"/>
      <w:lvlText w:val="•"/>
      <w:lvlJc w:val="left"/>
      <w:pPr>
        <w:ind w:left="2899" w:hanging="236"/>
      </w:pPr>
      <w:rPr>
        <w:rFonts w:hint="default"/>
      </w:rPr>
    </w:lvl>
    <w:lvl w:ilvl="8" w:tplc="D3C4815C">
      <w:numFmt w:val="bullet"/>
      <w:lvlText w:val="•"/>
      <w:lvlJc w:val="left"/>
      <w:pPr>
        <w:ind w:left="3299" w:hanging="236"/>
      </w:pPr>
      <w:rPr>
        <w:rFonts w:hint="default"/>
      </w:rPr>
    </w:lvl>
  </w:abstractNum>
  <w:abstractNum w:abstractNumId="13">
    <w:nsid w:val="3CE02D52"/>
    <w:multiLevelType w:val="hybridMultilevel"/>
    <w:tmpl w:val="979E0410"/>
    <w:lvl w:ilvl="0" w:tplc="40EAB6EA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F72D1B8">
      <w:numFmt w:val="bullet"/>
      <w:lvlText w:val="•"/>
      <w:lvlJc w:val="left"/>
      <w:pPr>
        <w:ind w:left="1302" w:hanging="240"/>
      </w:pPr>
      <w:rPr>
        <w:rFonts w:hint="default"/>
      </w:rPr>
    </w:lvl>
    <w:lvl w:ilvl="2" w:tplc="10247BF6">
      <w:numFmt w:val="bullet"/>
      <w:lvlText w:val="•"/>
      <w:lvlJc w:val="left"/>
      <w:pPr>
        <w:ind w:left="2164" w:hanging="240"/>
      </w:pPr>
      <w:rPr>
        <w:rFonts w:hint="default"/>
      </w:rPr>
    </w:lvl>
    <w:lvl w:ilvl="3" w:tplc="18583A4E">
      <w:numFmt w:val="bullet"/>
      <w:lvlText w:val="•"/>
      <w:lvlJc w:val="left"/>
      <w:pPr>
        <w:ind w:left="3026" w:hanging="240"/>
      </w:pPr>
      <w:rPr>
        <w:rFonts w:hint="default"/>
      </w:rPr>
    </w:lvl>
    <w:lvl w:ilvl="4" w:tplc="4BD6C92C">
      <w:numFmt w:val="bullet"/>
      <w:lvlText w:val="•"/>
      <w:lvlJc w:val="left"/>
      <w:pPr>
        <w:ind w:left="3888" w:hanging="240"/>
      </w:pPr>
      <w:rPr>
        <w:rFonts w:hint="default"/>
      </w:rPr>
    </w:lvl>
    <w:lvl w:ilvl="5" w:tplc="2910AF36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19B6B450">
      <w:numFmt w:val="bullet"/>
      <w:lvlText w:val="•"/>
      <w:lvlJc w:val="left"/>
      <w:pPr>
        <w:ind w:left="5612" w:hanging="240"/>
      </w:pPr>
      <w:rPr>
        <w:rFonts w:hint="default"/>
      </w:rPr>
    </w:lvl>
    <w:lvl w:ilvl="7" w:tplc="F2427880">
      <w:numFmt w:val="bullet"/>
      <w:lvlText w:val="•"/>
      <w:lvlJc w:val="left"/>
      <w:pPr>
        <w:ind w:left="6474" w:hanging="240"/>
      </w:pPr>
      <w:rPr>
        <w:rFonts w:hint="default"/>
      </w:rPr>
    </w:lvl>
    <w:lvl w:ilvl="8" w:tplc="53F08D20">
      <w:numFmt w:val="bullet"/>
      <w:lvlText w:val="•"/>
      <w:lvlJc w:val="left"/>
      <w:pPr>
        <w:ind w:left="7336" w:hanging="240"/>
      </w:pPr>
      <w:rPr>
        <w:rFonts w:hint="default"/>
      </w:rPr>
    </w:lvl>
  </w:abstractNum>
  <w:abstractNum w:abstractNumId="14">
    <w:nsid w:val="3E99388D"/>
    <w:multiLevelType w:val="hybridMultilevel"/>
    <w:tmpl w:val="86887C94"/>
    <w:lvl w:ilvl="0" w:tplc="A1C0F1A6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FCCCD1D0">
      <w:numFmt w:val="bullet"/>
      <w:lvlText w:val="•"/>
      <w:lvlJc w:val="left"/>
      <w:pPr>
        <w:ind w:left="499" w:hanging="236"/>
      </w:pPr>
      <w:rPr>
        <w:rFonts w:hint="default"/>
      </w:rPr>
    </w:lvl>
    <w:lvl w:ilvl="2" w:tplc="BDD65376">
      <w:numFmt w:val="bullet"/>
      <w:lvlText w:val="•"/>
      <w:lvlJc w:val="left"/>
      <w:pPr>
        <w:ind w:left="899" w:hanging="236"/>
      </w:pPr>
      <w:rPr>
        <w:rFonts w:hint="default"/>
      </w:rPr>
    </w:lvl>
    <w:lvl w:ilvl="3" w:tplc="573AC000">
      <w:numFmt w:val="bullet"/>
      <w:lvlText w:val="•"/>
      <w:lvlJc w:val="left"/>
      <w:pPr>
        <w:ind w:left="1299" w:hanging="236"/>
      </w:pPr>
      <w:rPr>
        <w:rFonts w:hint="default"/>
      </w:rPr>
    </w:lvl>
    <w:lvl w:ilvl="4" w:tplc="3FAE43C4">
      <w:numFmt w:val="bullet"/>
      <w:lvlText w:val="•"/>
      <w:lvlJc w:val="left"/>
      <w:pPr>
        <w:ind w:left="1699" w:hanging="236"/>
      </w:pPr>
      <w:rPr>
        <w:rFonts w:hint="default"/>
      </w:rPr>
    </w:lvl>
    <w:lvl w:ilvl="5" w:tplc="1F0A2B42">
      <w:numFmt w:val="bullet"/>
      <w:lvlText w:val="•"/>
      <w:lvlJc w:val="left"/>
      <w:pPr>
        <w:ind w:left="2099" w:hanging="236"/>
      </w:pPr>
      <w:rPr>
        <w:rFonts w:hint="default"/>
      </w:rPr>
    </w:lvl>
    <w:lvl w:ilvl="6" w:tplc="E814C3DA">
      <w:numFmt w:val="bullet"/>
      <w:lvlText w:val="•"/>
      <w:lvlJc w:val="left"/>
      <w:pPr>
        <w:ind w:left="2499" w:hanging="236"/>
      </w:pPr>
      <w:rPr>
        <w:rFonts w:hint="default"/>
      </w:rPr>
    </w:lvl>
    <w:lvl w:ilvl="7" w:tplc="005E5AA0">
      <w:numFmt w:val="bullet"/>
      <w:lvlText w:val="•"/>
      <w:lvlJc w:val="left"/>
      <w:pPr>
        <w:ind w:left="2899" w:hanging="236"/>
      </w:pPr>
      <w:rPr>
        <w:rFonts w:hint="default"/>
      </w:rPr>
    </w:lvl>
    <w:lvl w:ilvl="8" w:tplc="2D9C264A">
      <w:numFmt w:val="bullet"/>
      <w:lvlText w:val="•"/>
      <w:lvlJc w:val="left"/>
      <w:pPr>
        <w:ind w:left="3299" w:hanging="236"/>
      </w:pPr>
      <w:rPr>
        <w:rFonts w:hint="default"/>
      </w:rPr>
    </w:lvl>
  </w:abstractNum>
  <w:abstractNum w:abstractNumId="15">
    <w:nsid w:val="3EE234C6"/>
    <w:multiLevelType w:val="multilevel"/>
    <w:tmpl w:val="FEEE84A0"/>
    <w:lvl w:ilvl="0">
      <w:start w:val="4"/>
      <w:numFmt w:val="decimal"/>
      <w:lvlText w:val="%1"/>
      <w:lvlJc w:val="left"/>
      <w:pPr>
        <w:ind w:left="138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09" w:hanging="420"/>
      </w:pPr>
      <w:rPr>
        <w:rFonts w:hint="default"/>
      </w:rPr>
    </w:lvl>
    <w:lvl w:ilvl="3">
      <w:numFmt w:val="bullet"/>
      <w:lvlText w:val="•"/>
      <w:lvlJc w:val="left"/>
      <w:pPr>
        <w:ind w:left="3974" w:hanging="420"/>
      </w:pPr>
      <w:rPr>
        <w:rFonts w:hint="default"/>
      </w:rPr>
    </w:lvl>
    <w:lvl w:ilvl="4">
      <w:numFmt w:val="bullet"/>
      <w:lvlText w:val="•"/>
      <w:lvlJc w:val="left"/>
      <w:pPr>
        <w:ind w:left="4839" w:hanging="420"/>
      </w:pPr>
      <w:rPr>
        <w:rFonts w:hint="default"/>
      </w:rPr>
    </w:lvl>
    <w:lvl w:ilvl="5">
      <w:numFmt w:val="bullet"/>
      <w:lvlText w:val="•"/>
      <w:lvlJc w:val="left"/>
      <w:pPr>
        <w:ind w:left="5704" w:hanging="420"/>
      </w:pPr>
      <w:rPr>
        <w:rFonts w:hint="default"/>
      </w:rPr>
    </w:lvl>
    <w:lvl w:ilvl="6">
      <w:numFmt w:val="bullet"/>
      <w:lvlText w:val="•"/>
      <w:lvlJc w:val="left"/>
      <w:pPr>
        <w:ind w:left="6568" w:hanging="420"/>
      </w:pPr>
      <w:rPr>
        <w:rFonts w:hint="default"/>
      </w:rPr>
    </w:lvl>
    <w:lvl w:ilvl="7">
      <w:numFmt w:val="bullet"/>
      <w:lvlText w:val="•"/>
      <w:lvlJc w:val="left"/>
      <w:pPr>
        <w:ind w:left="7433" w:hanging="420"/>
      </w:pPr>
      <w:rPr>
        <w:rFonts w:hint="default"/>
      </w:rPr>
    </w:lvl>
    <w:lvl w:ilvl="8">
      <w:numFmt w:val="bullet"/>
      <w:lvlText w:val="•"/>
      <w:lvlJc w:val="left"/>
      <w:pPr>
        <w:ind w:left="8298" w:hanging="420"/>
      </w:pPr>
      <w:rPr>
        <w:rFonts w:hint="default"/>
      </w:rPr>
    </w:lvl>
  </w:abstractNum>
  <w:abstractNum w:abstractNumId="16">
    <w:nsid w:val="47C87DE6"/>
    <w:multiLevelType w:val="hybridMultilevel"/>
    <w:tmpl w:val="53D6B838"/>
    <w:lvl w:ilvl="0" w:tplc="F3E2B3A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3985064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71CE8DC6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54ACCF6E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40CA15FC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A760B8B6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CE3A03D8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B7642992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538A5B7A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17">
    <w:nsid w:val="48B33841"/>
    <w:multiLevelType w:val="hybridMultilevel"/>
    <w:tmpl w:val="C7F463EA"/>
    <w:lvl w:ilvl="0" w:tplc="9B4E6ECA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AED21A34">
      <w:numFmt w:val="bullet"/>
      <w:lvlText w:val="•"/>
      <w:lvlJc w:val="left"/>
      <w:pPr>
        <w:ind w:left="1262" w:hanging="284"/>
      </w:pPr>
      <w:rPr>
        <w:rFonts w:hint="default"/>
      </w:rPr>
    </w:lvl>
    <w:lvl w:ilvl="2" w:tplc="854081CC">
      <w:numFmt w:val="bullet"/>
      <w:lvlText w:val="•"/>
      <w:lvlJc w:val="left"/>
      <w:pPr>
        <w:ind w:left="2225" w:hanging="284"/>
      </w:pPr>
      <w:rPr>
        <w:rFonts w:hint="default"/>
      </w:rPr>
    </w:lvl>
    <w:lvl w:ilvl="3" w:tplc="F992DA70"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B1989A24"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E03C06FE"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B50280E8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A6D82818"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896A14A4"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18">
    <w:nsid w:val="48CB5867"/>
    <w:multiLevelType w:val="hybridMultilevel"/>
    <w:tmpl w:val="3F667CBE"/>
    <w:lvl w:ilvl="0" w:tplc="12B875E0">
      <w:numFmt w:val="bullet"/>
      <w:lvlText w:val="–"/>
      <w:lvlJc w:val="left"/>
      <w:pPr>
        <w:ind w:left="26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6C58EF3C">
      <w:numFmt w:val="bullet"/>
      <w:lvlText w:val="•"/>
      <w:lvlJc w:val="left"/>
      <w:pPr>
        <w:ind w:left="1236" w:hanging="284"/>
      </w:pPr>
      <w:rPr>
        <w:rFonts w:hint="default"/>
      </w:rPr>
    </w:lvl>
    <w:lvl w:ilvl="2" w:tplc="59F0CC3E">
      <w:numFmt w:val="bullet"/>
      <w:lvlText w:val="•"/>
      <w:lvlJc w:val="left"/>
      <w:pPr>
        <w:ind w:left="2213" w:hanging="284"/>
      </w:pPr>
      <w:rPr>
        <w:rFonts w:hint="default"/>
      </w:rPr>
    </w:lvl>
    <w:lvl w:ilvl="3" w:tplc="03D439FA">
      <w:numFmt w:val="bullet"/>
      <w:lvlText w:val="•"/>
      <w:lvlJc w:val="left"/>
      <w:pPr>
        <w:ind w:left="3190" w:hanging="284"/>
      </w:pPr>
      <w:rPr>
        <w:rFonts w:hint="default"/>
      </w:rPr>
    </w:lvl>
    <w:lvl w:ilvl="4" w:tplc="83E8E37A">
      <w:numFmt w:val="bullet"/>
      <w:lvlText w:val="•"/>
      <w:lvlJc w:val="left"/>
      <w:pPr>
        <w:ind w:left="4167" w:hanging="284"/>
      </w:pPr>
      <w:rPr>
        <w:rFonts w:hint="default"/>
      </w:rPr>
    </w:lvl>
    <w:lvl w:ilvl="5" w:tplc="741A6FD2">
      <w:numFmt w:val="bullet"/>
      <w:lvlText w:val="•"/>
      <w:lvlJc w:val="left"/>
      <w:pPr>
        <w:ind w:left="5144" w:hanging="284"/>
      </w:pPr>
      <w:rPr>
        <w:rFonts w:hint="default"/>
      </w:rPr>
    </w:lvl>
    <w:lvl w:ilvl="6" w:tplc="624A2122">
      <w:numFmt w:val="bullet"/>
      <w:lvlText w:val="•"/>
      <w:lvlJc w:val="left"/>
      <w:pPr>
        <w:ind w:left="6120" w:hanging="284"/>
      </w:pPr>
      <w:rPr>
        <w:rFonts w:hint="default"/>
      </w:rPr>
    </w:lvl>
    <w:lvl w:ilvl="7" w:tplc="7E12F2FE">
      <w:numFmt w:val="bullet"/>
      <w:lvlText w:val="•"/>
      <w:lvlJc w:val="left"/>
      <w:pPr>
        <w:ind w:left="7097" w:hanging="284"/>
      </w:pPr>
      <w:rPr>
        <w:rFonts w:hint="default"/>
      </w:rPr>
    </w:lvl>
    <w:lvl w:ilvl="8" w:tplc="7B4A4472">
      <w:numFmt w:val="bullet"/>
      <w:lvlText w:val="•"/>
      <w:lvlJc w:val="left"/>
      <w:pPr>
        <w:ind w:left="8074" w:hanging="284"/>
      </w:pPr>
      <w:rPr>
        <w:rFonts w:hint="default"/>
      </w:rPr>
    </w:lvl>
  </w:abstractNum>
  <w:abstractNum w:abstractNumId="19">
    <w:nsid w:val="54504836"/>
    <w:multiLevelType w:val="hybridMultilevel"/>
    <w:tmpl w:val="F2E871A8"/>
    <w:lvl w:ilvl="0" w:tplc="D8E6825A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8"/>
      </w:rPr>
    </w:lvl>
    <w:lvl w:ilvl="1" w:tplc="342CE7A8">
      <w:numFmt w:val="bullet"/>
      <w:lvlText w:val="•"/>
      <w:lvlJc w:val="left"/>
      <w:pPr>
        <w:ind w:left="1262" w:hanging="284"/>
      </w:pPr>
      <w:rPr>
        <w:rFonts w:hint="default"/>
      </w:rPr>
    </w:lvl>
    <w:lvl w:ilvl="2" w:tplc="AB4C2B2E">
      <w:numFmt w:val="bullet"/>
      <w:lvlText w:val="•"/>
      <w:lvlJc w:val="left"/>
      <w:pPr>
        <w:ind w:left="2225" w:hanging="284"/>
      </w:pPr>
      <w:rPr>
        <w:rFonts w:hint="default"/>
      </w:rPr>
    </w:lvl>
    <w:lvl w:ilvl="3" w:tplc="F6B65D5C"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0DE46648"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4A504D86"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6016B068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0DFA8D5A"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492A1C8A"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20">
    <w:nsid w:val="580B61D0"/>
    <w:multiLevelType w:val="hybridMultilevel"/>
    <w:tmpl w:val="64125C42"/>
    <w:lvl w:ilvl="0" w:tplc="B9B86EF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27407F4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692AE506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A6F8222C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679ADDF8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2D8EF336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F738DE9C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C726B55C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01B03E00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21">
    <w:nsid w:val="63E93DAA"/>
    <w:multiLevelType w:val="hybridMultilevel"/>
    <w:tmpl w:val="BC080462"/>
    <w:lvl w:ilvl="0" w:tplc="92ECCAF6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2036AC">
      <w:start w:val="5"/>
      <w:numFmt w:val="decimal"/>
      <w:lvlText w:val="%2."/>
      <w:lvlJc w:val="left"/>
      <w:pPr>
        <w:ind w:left="283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E2B4A20C">
      <w:numFmt w:val="bullet"/>
      <w:lvlText w:val="•"/>
      <w:lvlJc w:val="left"/>
      <w:pPr>
        <w:ind w:left="3638" w:hanging="240"/>
      </w:pPr>
      <w:rPr>
        <w:rFonts w:hint="default"/>
      </w:rPr>
    </w:lvl>
    <w:lvl w:ilvl="3" w:tplc="55E6B30C">
      <w:numFmt w:val="bullet"/>
      <w:lvlText w:val="•"/>
      <w:lvlJc w:val="left"/>
      <w:pPr>
        <w:ind w:left="4437" w:hanging="240"/>
      </w:pPr>
      <w:rPr>
        <w:rFonts w:hint="default"/>
      </w:rPr>
    </w:lvl>
    <w:lvl w:ilvl="4" w:tplc="63727E26">
      <w:numFmt w:val="bullet"/>
      <w:lvlText w:val="•"/>
      <w:lvlJc w:val="left"/>
      <w:pPr>
        <w:ind w:left="5236" w:hanging="240"/>
      </w:pPr>
      <w:rPr>
        <w:rFonts w:hint="default"/>
      </w:rPr>
    </w:lvl>
    <w:lvl w:ilvl="5" w:tplc="0E5C3F66">
      <w:numFmt w:val="bullet"/>
      <w:lvlText w:val="•"/>
      <w:lvlJc w:val="left"/>
      <w:pPr>
        <w:ind w:left="6034" w:hanging="240"/>
      </w:pPr>
      <w:rPr>
        <w:rFonts w:hint="default"/>
      </w:rPr>
    </w:lvl>
    <w:lvl w:ilvl="6" w:tplc="77D6DC3A">
      <w:numFmt w:val="bullet"/>
      <w:lvlText w:val="•"/>
      <w:lvlJc w:val="left"/>
      <w:pPr>
        <w:ind w:left="6833" w:hanging="240"/>
      </w:pPr>
      <w:rPr>
        <w:rFonts w:hint="default"/>
      </w:rPr>
    </w:lvl>
    <w:lvl w:ilvl="7" w:tplc="43907594">
      <w:numFmt w:val="bullet"/>
      <w:lvlText w:val="•"/>
      <w:lvlJc w:val="left"/>
      <w:pPr>
        <w:ind w:left="7632" w:hanging="240"/>
      </w:pPr>
      <w:rPr>
        <w:rFonts w:hint="default"/>
      </w:rPr>
    </w:lvl>
    <w:lvl w:ilvl="8" w:tplc="2254667E">
      <w:numFmt w:val="bullet"/>
      <w:lvlText w:val="•"/>
      <w:lvlJc w:val="left"/>
      <w:pPr>
        <w:ind w:left="8430" w:hanging="240"/>
      </w:pPr>
      <w:rPr>
        <w:rFonts w:hint="default"/>
      </w:rPr>
    </w:lvl>
  </w:abstractNum>
  <w:abstractNum w:abstractNumId="22">
    <w:nsid w:val="6CE443D8"/>
    <w:multiLevelType w:val="hybridMultilevel"/>
    <w:tmpl w:val="E22069AC"/>
    <w:lvl w:ilvl="0" w:tplc="62362376">
      <w:start w:val="1"/>
      <w:numFmt w:val="decimal"/>
      <w:lvlText w:val="%1."/>
      <w:lvlJc w:val="left"/>
      <w:pPr>
        <w:ind w:left="2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C1229C4">
      <w:start w:val="1"/>
      <w:numFmt w:val="decimal"/>
      <w:lvlText w:val="%2)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CA6FE98">
      <w:numFmt w:val="bullet"/>
      <w:lvlText w:val="•"/>
      <w:lvlJc w:val="left"/>
      <w:pPr>
        <w:ind w:left="2234" w:hanging="284"/>
      </w:pPr>
      <w:rPr>
        <w:rFonts w:hint="default"/>
      </w:rPr>
    </w:lvl>
    <w:lvl w:ilvl="3" w:tplc="AC0E0874">
      <w:numFmt w:val="bullet"/>
      <w:lvlText w:val="•"/>
      <w:lvlJc w:val="left"/>
      <w:pPr>
        <w:ind w:left="3208" w:hanging="284"/>
      </w:pPr>
      <w:rPr>
        <w:rFonts w:hint="default"/>
      </w:rPr>
    </w:lvl>
    <w:lvl w:ilvl="4" w:tplc="BCFA31CA">
      <w:numFmt w:val="bullet"/>
      <w:lvlText w:val="•"/>
      <w:lvlJc w:val="left"/>
      <w:pPr>
        <w:ind w:left="4182" w:hanging="284"/>
      </w:pPr>
      <w:rPr>
        <w:rFonts w:hint="default"/>
      </w:rPr>
    </w:lvl>
    <w:lvl w:ilvl="5" w:tplc="87764A34">
      <w:numFmt w:val="bullet"/>
      <w:lvlText w:val="•"/>
      <w:lvlJc w:val="left"/>
      <w:pPr>
        <w:ind w:left="5156" w:hanging="284"/>
      </w:pPr>
      <w:rPr>
        <w:rFonts w:hint="default"/>
      </w:rPr>
    </w:lvl>
    <w:lvl w:ilvl="6" w:tplc="06428742">
      <w:numFmt w:val="bullet"/>
      <w:lvlText w:val="•"/>
      <w:lvlJc w:val="left"/>
      <w:pPr>
        <w:ind w:left="6131" w:hanging="284"/>
      </w:pPr>
      <w:rPr>
        <w:rFonts w:hint="default"/>
      </w:rPr>
    </w:lvl>
    <w:lvl w:ilvl="7" w:tplc="6BF050EC">
      <w:numFmt w:val="bullet"/>
      <w:lvlText w:val="•"/>
      <w:lvlJc w:val="left"/>
      <w:pPr>
        <w:ind w:left="7105" w:hanging="284"/>
      </w:pPr>
      <w:rPr>
        <w:rFonts w:hint="default"/>
      </w:rPr>
    </w:lvl>
    <w:lvl w:ilvl="8" w:tplc="F1061358">
      <w:numFmt w:val="bullet"/>
      <w:lvlText w:val="•"/>
      <w:lvlJc w:val="left"/>
      <w:pPr>
        <w:ind w:left="8079" w:hanging="284"/>
      </w:pPr>
      <w:rPr>
        <w:rFonts w:hint="default"/>
      </w:rPr>
    </w:lvl>
  </w:abstractNum>
  <w:abstractNum w:abstractNumId="23">
    <w:nsid w:val="6DCC7849"/>
    <w:multiLevelType w:val="multilevel"/>
    <w:tmpl w:val="67AC8CF2"/>
    <w:lvl w:ilvl="0">
      <w:start w:val="3"/>
      <w:numFmt w:val="decimal"/>
      <w:lvlText w:val="%1"/>
      <w:lvlJc w:val="left"/>
      <w:pPr>
        <w:ind w:left="260" w:hanging="4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0" w:hanging="4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13" w:hanging="400"/>
      </w:pPr>
      <w:rPr>
        <w:rFonts w:hint="default"/>
      </w:rPr>
    </w:lvl>
    <w:lvl w:ilvl="3">
      <w:numFmt w:val="bullet"/>
      <w:lvlText w:val="•"/>
      <w:lvlJc w:val="left"/>
      <w:pPr>
        <w:ind w:left="3190" w:hanging="400"/>
      </w:pPr>
      <w:rPr>
        <w:rFonts w:hint="default"/>
      </w:rPr>
    </w:lvl>
    <w:lvl w:ilvl="4">
      <w:numFmt w:val="bullet"/>
      <w:lvlText w:val="•"/>
      <w:lvlJc w:val="left"/>
      <w:pPr>
        <w:ind w:left="4167" w:hanging="400"/>
      </w:pPr>
      <w:rPr>
        <w:rFonts w:hint="default"/>
      </w:rPr>
    </w:lvl>
    <w:lvl w:ilvl="5">
      <w:numFmt w:val="bullet"/>
      <w:lvlText w:val="•"/>
      <w:lvlJc w:val="left"/>
      <w:pPr>
        <w:ind w:left="5144" w:hanging="400"/>
      </w:pPr>
      <w:rPr>
        <w:rFonts w:hint="default"/>
      </w:rPr>
    </w:lvl>
    <w:lvl w:ilvl="6">
      <w:numFmt w:val="bullet"/>
      <w:lvlText w:val="•"/>
      <w:lvlJc w:val="left"/>
      <w:pPr>
        <w:ind w:left="6120" w:hanging="400"/>
      </w:pPr>
      <w:rPr>
        <w:rFonts w:hint="default"/>
      </w:rPr>
    </w:lvl>
    <w:lvl w:ilvl="7">
      <w:numFmt w:val="bullet"/>
      <w:lvlText w:val="•"/>
      <w:lvlJc w:val="left"/>
      <w:pPr>
        <w:ind w:left="7097" w:hanging="400"/>
      </w:pPr>
      <w:rPr>
        <w:rFonts w:hint="default"/>
      </w:rPr>
    </w:lvl>
    <w:lvl w:ilvl="8">
      <w:numFmt w:val="bullet"/>
      <w:lvlText w:val="•"/>
      <w:lvlJc w:val="left"/>
      <w:pPr>
        <w:ind w:left="8074" w:hanging="400"/>
      </w:pPr>
      <w:rPr>
        <w:rFonts w:hint="default"/>
      </w:rPr>
    </w:lvl>
  </w:abstractNum>
  <w:abstractNum w:abstractNumId="24">
    <w:nsid w:val="6E12058D"/>
    <w:multiLevelType w:val="hybridMultilevel"/>
    <w:tmpl w:val="4A6C9464"/>
    <w:lvl w:ilvl="0" w:tplc="67FA4CFC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6700FFE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C4662FD2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08AAB8A2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97B6C55A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B746910A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BF906CAC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A50406B8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05F049FA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25">
    <w:nsid w:val="722C44A3"/>
    <w:multiLevelType w:val="hybridMultilevel"/>
    <w:tmpl w:val="D0AE6392"/>
    <w:lvl w:ilvl="0" w:tplc="6256D26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AB72A9C8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125245C8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5DC85DF6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414090B4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D884C874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B694CEDE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AF14FE86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0218C934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26">
    <w:nsid w:val="75A03E9C"/>
    <w:multiLevelType w:val="hybridMultilevel"/>
    <w:tmpl w:val="73D2D9B4"/>
    <w:lvl w:ilvl="0" w:tplc="5BEAA22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6FA81D12">
      <w:numFmt w:val="bullet"/>
      <w:lvlText w:val="•"/>
      <w:lvlJc w:val="left"/>
      <w:pPr>
        <w:ind w:left="499" w:hanging="284"/>
      </w:pPr>
      <w:rPr>
        <w:rFonts w:hint="default"/>
      </w:rPr>
    </w:lvl>
    <w:lvl w:ilvl="2" w:tplc="9AC891C2">
      <w:numFmt w:val="bullet"/>
      <w:lvlText w:val="•"/>
      <w:lvlJc w:val="left"/>
      <w:pPr>
        <w:ind w:left="899" w:hanging="284"/>
      </w:pPr>
      <w:rPr>
        <w:rFonts w:hint="default"/>
      </w:rPr>
    </w:lvl>
    <w:lvl w:ilvl="3" w:tplc="4A4E2178">
      <w:numFmt w:val="bullet"/>
      <w:lvlText w:val="•"/>
      <w:lvlJc w:val="left"/>
      <w:pPr>
        <w:ind w:left="1299" w:hanging="284"/>
      </w:pPr>
      <w:rPr>
        <w:rFonts w:hint="default"/>
      </w:rPr>
    </w:lvl>
    <w:lvl w:ilvl="4" w:tplc="80747E58">
      <w:numFmt w:val="bullet"/>
      <w:lvlText w:val="•"/>
      <w:lvlJc w:val="left"/>
      <w:pPr>
        <w:ind w:left="1699" w:hanging="284"/>
      </w:pPr>
      <w:rPr>
        <w:rFonts w:hint="default"/>
      </w:rPr>
    </w:lvl>
    <w:lvl w:ilvl="5" w:tplc="977852D0">
      <w:numFmt w:val="bullet"/>
      <w:lvlText w:val="•"/>
      <w:lvlJc w:val="left"/>
      <w:pPr>
        <w:ind w:left="2099" w:hanging="284"/>
      </w:pPr>
      <w:rPr>
        <w:rFonts w:hint="default"/>
      </w:rPr>
    </w:lvl>
    <w:lvl w:ilvl="6" w:tplc="841A7474">
      <w:numFmt w:val="bullet"/>
      <w:lvlText w:val="•"/>
      <w:lvlJc w:val="left"/>
      <w:pPr>
        <w:ind w:left="2499" w:hanging="284"/>
      </w:pPr>
      <w:rPr>
        <w:rFonts w:hint="default"/>
      </w:rPr>
    </w:lvl>
    <w:lvl w:ilvl="7" w:tplc="185E444C">
      <w:numFmt w:val="bullet"/>
      <w:lvlText w:val="•"/>
      <w:lvlJc w:val="left"/>
      <w:pPr>
        <w:ind w:left="2899" w:hanging="284"/>
      </w:pPr>
      <w:rPr>
        <w:rFonts w:hint="default"/>
      </w:rPr>
    </w:lvl>
    <w:lvl w:ilvl="8" w:tplc="A2E239F0">
      <w:numFmt w:val="bullet"/>
      <w:lvlText w:val="•"/>
      <w:lvlJc w:val="left"/>
      <w:pPr>
        <w:ind w:left="3299" w:hanging="284"/>
      </w:pPr>
      <w:rPr>
        <w:rFonts w:hint="default"/>
      </w:rPr>
    </w:lvl>
  </w:abstractNum>
  <w:abstractNum w:abstractNumId="27">
    <w:nsid w:val="7D4629E4"/>
    <w:multiLevelType w:val="hybridMultilevel"/>
    <w:tmpl w:val="928680DC"/>
    <w:lvl w:ilvl="0" w:tplc="00DA0C2E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A85A11E0">
      <w:numFmt w:val="bullet"/>
      <w:lvlText w:val="•"/>
      <w:lvlJc w:val="left"/>
      <w:pPr>
        <w:ind w:left="798" w:hanging="316"/>
      </w:pPr>
      <w:rPr>
        <w:rFonts w:hint="default"/>
      </w:rPr>
    </w:lvl>
    <w:lvl w:ilvl="2" w:tplc="3A7C0B56">
      <w:numFmt w:val="bullet"/>
      <w:lvlText w:val="•"/>
      <w:lvlJc w:val="left"/>
      <w:pPr>
        <w:ind w:left="1496" w:hanging="316"/>
      </w:pPr>
      <w:rPr>
        <w:rFonts w:hint="default"/>
      </w:rPr>
    </w:lvl>
    <w:lvl w:ilvl="3" w:tplc="4C7EEBE6">
      <w:numFmt w:val="bullet"/>
      <w:lvlText w:val="•"/>
      <w:lvlJc w:val="left"/>
      <w:pPr>
        <w:ind w:left="2194" w:hanging="316"/>
      </w:pPr>
      <w:rPr>
        <w:rFonts w:hint="default"/>
      </w:rPr>
    </w:lvl>
    <w:lvl w:ilvl="4" w:tplc="9954D1B0">
      <w:numFmt w:val="bullet"/>
      <w:lvlText w:val="•"/>
      <w:lvlJc w:val="left"/>
      <w:pPr>
        <w:ind w:left="2892" w:hanging="316"/>
      </w:pPr>
      <w:rPr>
        <w:rFonts w:hint="default"/>
      </w:rPr>
    </w:lvl>
    <w:lvl w:ilvl="5" w:tplc="D5269E48">
      <w:numFmt w:val="bullet"/>
      <w:lvlText w:val="•"/>
      <w:lvlJc w:val="left"/>
      <w:pPr>
        <w:ind w:left="3590" w:hanging="316"/>
      </w:pPr>
      <w:rPr>
        <w:rFonts w:hint="default"/>
      </w:rPr>
    </w:lvl>
    <w:lvl w:ilvl="6" w:tplc="A7F607F6">
      <w:numFmt w:val="bullet"/>
      <w:lvlText w:val="•"/>
      <w:lvlJc w:val="left"/>
      <w:pPr>
        <w:ind w:left="4288" w:hanging="316"/>
      </w:pPr>
      <w:rPr>
        <w:rFonts w:hint="default"/>
      </w:rPr>
    </w:lvl>
    <w:lvl w:ilvl="7" w:tplc="C20E45CC">
      <w:numFmt w:val="bullet"/>
      <w:lvlText w:val="•"/>
      <w:lvlJc w:val="left"/>
      <w:pPr>
        <w:ind w:left="4986" w:hanging="316"/>
      </w:pPr>
      <w:rPr>
        <w:rFonts w:hint="default"/>
      </w:rPr>
    </w:lvl>
    <w:lvl w:ilvl="8" w:tplc="14BE24DC">
      <w:numFmt w:val="bullet"/>
      <w:lvlText w:val="•"/>
      <w:lvlJc w:val="left"/>
      <w:pPr>
        <w:ind w:left="5684" w:hanging="316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6"/>
  </w:num>
  <w:num w:numId="5">
    <w:abstractNumId w:val="22"/>
  </w:num>
  <w:num w:numId="6">
    <w:abstractNumId w:val="18"/>
  </w:num>
  <w:num w:numId="7">
    <w:abstractNumId w:val="5"/>
  </w:num>
  <w:num w:numId="8">
    <w:abstractNumId w:val="16"/>
  </w:num>
  <w:num w:numId="9">
    <w:abstractNumId w:val="26"/>
  </w:num>
  <w:num w:numId="10">
    <w:abstractNumId w:val="2"/>
  </w:num>
  <w:num w:numId="11">
    <w:abstractNumId w:val="0"/>
  </w:num>
  <w:num w:numId="12">
    <w:abstractNumId w:val="20"/>
  </w:num>
  <w:num w:numId="13">
    <w:abstractNumId w:val="25"/>
  </w:num>
  <w:num w:numId="14">
    <w:abstractNumId w:val="7"/>
  </w:num>
  <w:num w:numId="15">
    <w:abstractNumId w:val="24"/>
  </w:num>
  <w:num w:numId="16">
    <w:abstractNumId w:val="11"/>
  </w:num>
  <w:num w:numId="17">
    <w:abstractNumId w:val="14"/>
  </w:num>
  <w:num w:numId="18">
    <w:abstractNumId w:val="12"/>
  </w:num>
  <w:num w:numId="19">
    <w:abstractNumId w:val="3"/>
  </w:num>
  <w:num w:numId="20">
    <w:abstractNumId w:val="21"/>
  </w:num>
  <w:num w:numId="21">
    <w:abstractNumId w:val="15"/>
  </w:num>
  <w:num w:numId="22">
    <w:abstractNumId w:val="9"/>
  </w:num>
  <w:num w:numId="23">
    <w:abstractNumId w:val="10"/>
  </w:num>
  <w:num w:numId="24">
    <w:abstractNumId w:val="27"/>
  </w:num>
  <w:num w:numId="25">
    <w:abstractNumId w:val="17"/>
  </w:num>
  <w:num w:numId="26">
    <w:abstractNumId w:val="8"/>
  </w:num>
  <w:num w:numId="27">
    <w:abstractNumId w:val="13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017"/>
    <w:rsid w:val="00054EBD"/>
    <w:rsid w:val="002967A1"/>
    <w:rsid w:val="00356031"/>
    <w:rsid w:val="00437198"/>
    <w:rsid w:val="00727541"/>
    <w:rsid w:val="008A5903"/>
    <w:rsid w:val="009206F8"/>
    <w:rsid w:val="009501D1"/>
    <w:rsid w:val="00A11269"/>
    <w:rsid w:val="00A472E2"/>
    <w:rsid w:val="00A63017"/>
    <w:rsid w:val="00B134B6"/>
    <w:rsid w:val="00BE7A9B"/>
    <w:rsid w:val="00C4276C"/>
    <w:rsid w:val="00C830C2"/>
    <w:rsid w:val="00CD356E"/>
    <w:rsid w:val="00D95F69"/>
    <w:rsid w:val="00E74147"/>
    <w:rsid w:val="00EB1039"/>
    <w:rsid w:val="00F45413"/>
    <w:rsid w:val="00F6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11269"/>
    <w:pPr>
      <w:ind w:left="803" w:right="95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11269"/>
    <w:pPr>
      <w:ind w:left="1389" w:hanging="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06F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06F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1126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1126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5F3F"/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A11269"/>
    <w:pPr>
      <w:ind w:left="260" w:firstLine="708"/>
      <w:jc w:val="both"/>
    </w:pPr>
  </w:style>
  <w:style w:type="paragraph" w:customStyle="1" w:styleId="TableParagraph">
    <w:name w:val="Table Paragraph"/>
    <w:basedOn w:val="Normal"/>
    <w:uiPriority w:val="99"/>
    <w:rsid w:val="00A1126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hir.narod.ru/gost.htm" TargetMode="External"/><Relationship Id="rId18" Type="http://schemas.openxmlformats.org/officeDocument/2006/relationships/hyperlink" Target="http://www.iprbookshop.ru/5173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4193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lib-bkm.ru/load/63" TargetMode="External"/><Relationship Id="rId17" Type="http://schemas.openxmlformats.org/officeDocument/2006/relationships/hyperlink" Target="http://www.iprbookshop.ru/67615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548.html" TargetMode="External"/><Relationship Id="rId20" Type="http://schemas.openxmlformats.org/officeDocument/2006/relationships/hyperlink" Target="http://www.iprbookshop.ru/8023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-bkm.ru/load/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13547.htm" TargetMode="External"/><Relationship Id="rId23" Type="http://schemas.openxmlformats.org/officeDocument/2006/relationships/hyperlink" Target="http://www.domoslesar.ru/" TargetMode="External"/><Relationship Id="rId10" Type="http://schemas.openxmlformats.org/officeDocument/2006/relationships/hyperlink" Target="http://znanium.com/bookread2.php?book=125291&amp;spe" TargetMode="External"/><Relationship Id="rId19" Type="http://schemas.openxmlformats.org/officeDocument/2006/relationships/hyperlink" Target="http://www.iprbookshop.ru/676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814427&amp;spec" TargetMode="External"/><Relationship Id="rId14" Type="http://schemas.openxmlformats.org/officeDocument/2006/relationships/hyperlink" Target="http://www.iprbookshop.ru/13546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22</Pages>
  <Words>6214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1</cp:lastModifiedBy>
  <cp:revision>6</cp:revision>
  <dcterms:created xsi:type="dcterms:W3CDTF">2022-10-26T18:14:00Z</dcterms:created>
  <dcterms:modified xsi:type="dcterms:W3CDTF">2022-11-25T11:07:00Z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